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6586" w14:textId="77777777" w:rsidR="007C16D7" w:rsidRDefault="0013719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VREDNOVANJE USVOJENOSTI ODGOJNO OBRAZOVNIH ISHODA U 1. RAZREDU OŠ VISOKO</w:t>
      </w:r>
    </w:p>
    <w:p w14:paraId="3E407928" w14:textId="77777777" w:rsidR="007C16D7" w:rsidRDefault="007C16D7"/>
    <w:p w14:paraId="4A74C534" w14:textId="77777777" w:rsidR="007C16D7" w:rsidRDefault="007C16D7"/>
    <w:p w14:paraId="7CBE3547" w14:textId="77777777" w:rsidR="007C16D7" w:rsidRDefault="00137192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GLAZBENA KULTURA – 1. RAZRED OSNOVNE ŠKOLE</w:t>
      </w:r>
    </w:p>
    <w:p w14:paraId="280ED962" w14:textId="77777777" w:rsidR="007C16D7" w:rsidRDefault="00137192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VREDNOVANJE USVOJENOSTI ODGOJNO-OBRAZOVNIH ISHODA</w:t>
      </w:r>
    </w:p>
    <w:tbl>
      <w:tblPr>
        <w:tblW w:w="13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2586"/>
        <w:gridCol w:w="2586"/>
        <w:gridCol w:w="2586"/>
        <w:gridCol w:w="2587"/>
      </w:tblGrid>
      <w:tr w:rsidR="007C16D7" w14:paraId="74575D26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505A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57F09" w14:textId="77777777" w:rsidR="007C16D7" w:rsidRDefault="001371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RAZRADA ISHODA</w:t>
            </w:r>
          </w:p>
        </w:tc>
      </w:tr>
      <w:tr w:rsidR="007C16D7" w14:paraId="6E0D8DDF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75B0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OŠ GK A.1.1. </w:t>
            </w:r>
          </w:p>
          <w:p w14:paraId="71B8B694" w14:textId="77777777" w:rsidR="007C16D7" w:rsidRDefault="00137192">
            <w:pPr>
              <w:spacing w:after="0" w:line="240" w:lineRule="auto"/>
            </w:pPr>
            <w:r>
              <w:t xml:space="preserve">Učenik </w:t>
            </w:r>
            <w:r>
              <w:t>poznaje određeni broj skladbi.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13D35" w14:textId="77777777" w:rsidR="007C16D7" w:rsidRDefault="007C16D7">
            <w:pPr>
              <w:spacing w:after="0" w:line="240" w:lineRule="auto"/>
            </w:pPr>
          </w:p>
          <w:p w14:paraId="1FD5F465" w14:textId="77777777" w:rsidR="007C16D7" w:rsidRDefault="00137192">
            <w:pPr>
              <w:spacing w:after="0" w:line="240" w:lineRule="auto"/>
            </w:pPr>
            <w:r>
              <w:t>Poznaje određeni broj kraćih skladbi (cjelovite skladbe, stavci ili ulomci) različitih vrsta glazbe (klasična, tradicijska, popularna, jazz i filmska glazba).</w:t>
            </w:r>
          </w:p>
        </w:tc>
      </w:tr>
      <w:tr w:rsidR="007C16D7" w14:paraId="1CBC7BA4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9348" w14:textId="77777777" w:rsidR="007C16D7" w:rsidRDefault="00137192">
            <w:pPr>
              <w:spacing w:before="100" w:after="0" w:line="240" w:lineRule="auto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00F4" w14:textId="77777777" w:rsidR="007C16D7" w:rsidRDefault="00137192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231F20"/>
                <w:lang w:eastAsia="hr-HR"/>
              </w:rPr>
              <w:t xml:space="preserve">RAZINE USVOJENOSTI (OSTVARENOSTI) </w:t>
            </w:r>
            <w:r>
              <w:rPr>
                <w:rFonts w:eastAsia="Times New Roman" w:cs="Calibri"/>
                <w:b/>
                <w:bCs/>
                <w:color w:val="231F20"/>
                <w:lang w:eastAsia="hr-HR"/>
              </w:rPr>
              <w:t>ODGOJNO-OBRAZOVNIH ISHODA</w:t>
            </w:r>
          </w:p>
        </w:tc>
      </w:tr>
      <w:tr w:rsidR="007C16D7" w14:paraId="6E7AAB84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04BE" w14:textId="77777777" w:rsidR="007C16D7" w:rsidRDefault="007C16D7">
            <w:pPr>
              <w:spacing w:after="0" w:line="240" w:lineRule="auto"/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AF68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02670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1B0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39653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48B8B8F7" w14:textId="7777777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2DE16" w14:textId="77777777" w:rsidR="007C16D7" w:rsidRDefault="00137192">
            <w:pPr>
              <w:spacing w:after="0" w:line="240" w:lineRule="auto"/>
            </w:pPr>
            <w:r>
              <w:t>Cjelovite skladbe, stavci ili ulomci klasične, tradicijske, popularne, jazz i filmske glazbe.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EEB01" w14:textId="77777777" w:rsidR="007C16D7" w:rsidRDefault="00137192">
            <w:pPr>
              <w:pStyle w:val="StandardWeb"/>
              <w:spacing w:before="0" w:after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Poznaje </w:t>
            </w:r>
          </w:p>
          <w:p w14:paraId="43EA4654" w14:textId="77777777" w:rsidR="007C16D7" w:rsidRDefault="00137192">
            <w:pPr>
              <w:pStyle w:val="StandardWeb"/>
              <w:spacing w:before="0" w:after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3 - 10 kraćih skladbi.</w:t>
            </w:r>
          </w:p>
          <w:p w14:paraId="0D98CA81" w14:textId="77777777" w:rsidR="007C16D7" w:rsidRDefault="007C16D7">
            <w:pPr>
              <w:spacing w:after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D01" w14:textId="77777777" w:rsidR="007C16D7" w:rsidRDefault="00137192">
            <w:pPr>
              <w:pStyle w:val="StandardWeb"/>
              <w:spacing w:before="0" w:after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Poznaje </w:t>
            </w:r>
          </w:p>
          <w:p w14:paraId="6505B44C" w14:textId="77777777" w:rsidR="007C16D7" w:rsidRDefault="00137192">
            <w:pPr>
              <w:pStyle w:val="StandardWeb"/>
              <w:spacing w:before="0" w:after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3 - 10 kraćih skladbi.</w:t>
            </w:r>
          </w:p>
          <w:p w14:paraId="26E2A5A5" w14:textId="77777777" w:rsidR="007C16D7" w:rsidRDefault="007C16D7">
            <w:pPr>
              <w:spacing w:after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8335" w14:textId="77777777" w:rsidR="007C16D7" w:rsidRDefault="00137192">
            <w:pPr>
              <w:pStyle w:val="StandardWeb"/>
              <w:spacing w:before="0" w:after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Poznaje </w:t>
            </w:r>
          </w:p>
          <w:p w14:paraId="022B610C" w14:textId="77777777" w:rsidR="007C16D7" w:rsidRDefault="00137192">
            <w:pPr>
              <w:pStyle w:val="StandardWeb"/>
              <w:spacing w:before="0" w:after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3 - 10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kraćih skladbi.</w:t>
            </w:r>
          </w:p>
          <w:p w14:paraId="5536C633" w14:textId="77777777" w:rsidR="007C16D7" w:rsidRDefault="007C16D7">
            <w:pPr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7F40" w14:textId="77777777" w:rsidR="007C16D7" w:rsidRDefault="00137192">
            <w:pPr>
              <w:pStyle w:val="StandardWeb"/>
              <w:spacing w:before="0" w:after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Poznaje </w:t>
            </w:r>
          </w:p>
          <w:p w14:paraId="11449A3C" w14:textId="77777777" w:rsidR="007C16D7" w:rsidRDefault="00137192">
            <w:pPr>
              <w:pStyle w:val="StandardWeb"/>
              <w:spacing w:before="0" w:after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3 - 10 kraćih skladbi.</w:t>
            </w:r>
          </w:p>
          <w:p w14:paraId="0FDDBD6D" w14:textId="77777777" w:rsidR="007C16D7" w:rsidRDefault="007C16D7">
            <w:pPr>
              <w:spacing w:after="0" w:line="240" w:lineRule="auto"/>
            </w:pPr>
          </w:p>
        </w:tc>
      </w:tr>
      <w:tr w:rsidR="007C16D7" w14:paraId="65FD60B3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CC8AC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72BC" w14:textId="77777777" w:rsidR="007C16D7" w:rsidRDefault="001371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RAZRADA ISHODA</w:t>
            </w:r>
          </w:p>
        </w:tc>
      </w:tr>
      <w:tr w:rsidR="007C16D7" w14:paraId="515553D5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9B07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OŠ GK A.1.2. </w:t>
            </w:r>
          </w:p>
          <w:p w14:paraId="220F39E1" w14:textId="77777777" w:rsidR="007C16D7" w:rsidRDefault="00137192">
            <w:pPr>
              <w:spacing w:after="0" w:line="240" w:lineRule="auto"/>
            </w:pPr>
            <w:r>
              <w:t>Učenik temeljem slušanja razlikuje pojedine glazbeno-izražajne sastavnice.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C3A84" w14:textId="77777777" w:rsidR="007C16D7" w:rsidRDefault="00137192">
            <w:pPr>
              <w:spacing w:after="0" w:line="240" w:lineRule="auto"/>
            </w:pPr>
            <w:r>
              <w:t xml:space="preserve">Temeljem slušanja razlikuje pojedine glazbeno-izražajne </w:t>
            </w:r>
            <w:r>
              <w:t>sastavnice:</w:t>
            </w:r>
          </w:p>
          <w:p w14:paraId="64CDA242" w14:textId="77777777" w:rsidR="007C16D7" w:rsidRDefault="00137192">
            <w:pPr>
              <w:pStyle w:val="Odlomakpopisa"/>
              <w:numPr>
                <w:ilvl w:val="0"/>
                <w:numId w:val="1"/>
              </w:numPr>
              <w:spacing w:after="0" w:line="240" w:lineRule="auto"/>
            </w:pPr>
            <w:r>
              <w:t>metar/dobe</w:t>
            </w:r>
          </w:p>
          <w:p w14:paraId="3FD6A2AE" w14:textId="77777777" w:rsidR="007C16D7" w:rsidRDefault="00137192">
            <w:pPr>
              <w:pStyle w:val="Odlomakpopisa"/>
              <w:numPr>
                <w:ilvl w:val="0"/>
                <w:numId w:val="1"/>
              </w:numPr>
              <w:spacing w:after="0" w:line="240" w:lineRule="auto"/>
            </w:pPr>
            <w:r>
              <w:t>tempo</w:t>
            </w:r>
          </w:p>
          <w:p w14:paraId="282BCBD9" w14:textId="77777777" w:rsidR="007C16D7" w:rsidRDefault="00137192">
            <w:pPr>
              <w:pStyle w:val="Odlomakpopisa"/>
              <w:numPr>
                <w:ilvl w:val="0"/>
                <w:numId w:val="1"/>
              </w:numPr>
              <w:spacing w:after="0" w:line="240" w:lineRule="auto"/>
            </w:pPr>
            <w:r>
              <w:t>visina tona</w:t>
            </w:r>
          </w:p>
          <w:p w14:paraId="3338071E" w14:textId="77777777" w:rsidR="007C16D7" w:rsidRDefault="00137192">
            <w:pPr>
              <w:pStyle w:val="Odlomakpopisa"/>
              <w:numPr>
                <w:ilvl w:val="0"/>
                <w:numId w:val="1"/>
              </w:numPr>
              <w:spacing w:after="0" w:line="240" w:lineRule="auto"/>
            </w:pPr>
            <w:r>
              <w:t>dinamika</w:t>
            </w:r>
          </w:p>
          <w:p w14:paraId="0775E816" w14:textId="77777777" w:rsidR="007C16D7" w:rsidRDefault="00137192">
            <w:pPr>
              <w:pStyle w:val="Odlomakpopisa"/>
              <w:numPr>
                <w:ilvl w:val="0"/>
                <w:numId w:val="1"/>
              </w:numPr>
              <w:spacing w:after="0" w:line="240" w:lineRule="auto"/>
            </w:pPr>
            <w:r>
              <w:t>boja/izvođači.</w:t>
            </w:r>
          </w:p>
        </w:tc>
      </w:tr>
      <w:tr w:rsidR="007C16D7" w14:paraId="34C5126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E2ED" w14:textId="77777777" w:rsidR="007C16D7" w:rsidRDefault="00137192">
            <w:pPr>
              <w:spacing w:before="100" w:after="0" w:line="240" w:lineRule="auto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820D" w14:textId="77777777" w:rsidR="007C16D7" w:rsidRDefault="00137192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C16D7" w14:paraId="6493F85D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BF8E" w14:textId="77777777" w:rsidR="007C16D7" w:rsidRDefault="007C16D7">
            <w:pPr>
              <w:spacing w:after="0" w:line="240" w:lineRule="auto"/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5EA8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5C72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86B7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7D35A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7D93454E" w14:textId="77777777">
        <w:tblPrEx>
          <w:tblCellMar>
            <w:top w:w="0" w:type="dxa"/>
            <w:bottom w:w="0" w:type="dxa"/>
          </w:tblCellMar>
        </w:tblPrEx>
        <w:trPr>
          <w:trHeight w:val="121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EB5E" w14:textId="77777777" w:rsidR="007C16D7" w:rsidRDefault="00137192">
            <w:pPr>
              <w:spacing w:after="0" w:line="240" w:lineRule="auto"/>
            </w:pPr>
            <w:r>
              <w:t xml:space="preserve">Cjelovite skladbe, stavci ili ulomci klasične, tradicijske, </w:t>
            </w:r>
            <w:r>
              <w:t>popularne, jazz i filmske glazbe.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37FC" w14:textId="77777777" w:rsidR="007C16D7" w:rsidRDefault="00137192">
            <w:pPr>
              <w:spacing w:after="0" w:line="240" w:lineRule="auto"/>
            </w:pPr>
            <w:r>
              <w:t>Opaža pojedine glazbeno-izražajne sastavnice</w:t>
            </w:r>
          </w:p>
          <w:p w14:paraId="6B7D9948" w14:textId="77777777" w:rsidR="007C16D7" w:rsidRDefault="007C16D7">
            <w:pPr>
              <w:spacing w:after="0" w:line="240" w:lineRule="auto"/>
            </w:pPr>
          </w:p>
          <w:p w14:paraId="4C6E5E16" w14:textId="77777777" w:rsidR="007C16D7" w:rsidRDefault="007C16D7">
            <w:pPr>
              <w:spacing w:after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C4071" w14:textId="77777777" w:rsidR="007C16D7" w:rsidRDefault="00137192">
            <w:pPr>
              <w:spacing w:after="0" w:line="240" w:lineRule="auto"/>
            </w:pPr>
            <w:r>
              <w:t>Razlikuje pojedine glazbeno-izražajne sastavnice (jednu od druge).</w:t>
            </w:r>
          </w:p>
          <w:p w14:paraId="73E10FB5" w14:textId="77777777" w:rsidR="007C16D7" w:rsidRDefault="007C16D7">
            <w:pPr>
              <w:spacing w:after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78BC" w14:textId="77777777" w:rsidR="007C16D7" w:rsidRDefault="00137192">
            <w:pPr>
              <w:spacing w:after="0" w:line="240" w:lineRule="auto"/>
            </w:pPr>
            <w:r>
              <w:t>Opisuje pojedine glazbeno-izražajne sastavnice.</w:t>
            </w:r>
          </w:p>
          <w:p w14:paraId="3E388004" w14:textId="77777777" w:rsidR="007C16D7" w:rsidRDefault="007C16D7">
            <w:pPr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EA61" w14:textId="77777777" w:rsidR="007C16D7" w:rsidRDefault="00137192">
            <w:pPr>
              <w:spacing w:after="0" w:line="240" w:lineRule="auto"/>
            </w:pPr>
            <w:r>
              <w:t xml:space="preserve">Uspoređuje pojedine glazbeno-izražajne sastavnice (unutar </w:t>
            </w:r>
            <w:r>
              <w:t>iste skladbe, u različitim skladbama).</w:t>
            </w:r>
          </w:p>
        </w:tc>
      </w:tr>
    </w:tbl>
    <w:p w14:paraId="15D6B8C6" w14:textId="77777777" w:rsidR="007C16D7" w:rsidRDefault="007C16D7">
      <w:pPr>
        <w:spacing w:after="0"/>
        <w:rPr>
          <w:vanish/>
        </w:rPr>
      </w:pPr>
    </w:p>
    <w:tbl>
      <w:tblPr>
        <w:tblW w:w="13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2586"/>
        <w:gridCol w:w="2586"/>
        <w:gridCol w:w="2586"/>
        <w:gridCol w:w="2587"/>
      </w:tblGrid>
      <w:tr w:rsidR="007C16D7" w14:paraId="61FCFF5A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4C15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2BEC3" w14:textId="77777777" w:rsidR="007C16D7" w:rsidRDefault="001371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RAZRADA ISHODA</w:t>
            </w:r>
          </w:p>
        </w:tc>
      </w:tr>
      <w:tr w:rsidR="007C16D7" w14:paraId="71471C07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0898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OŠ GK B.1.1. </w:t>
            </w:r>
          </w:p>
          <w:p w14:paraId="579F9472" w14:textId="77777777" w:rsidR="007C16D7" w:rsidRDefault="00137192">
            <w:pPr>
              <w:spacing w:after="0" w:line="240" w:lineRule="auto"/>
            </w:pPr>
            <w:r>
              <w:t>Učenik sudjeluje u zajedničkoj izvedbi glazbe.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EC277" w14:textId="77777777" w:rsidR="007C16D7" w:rsidRDefault="00137192">
            <w:pPr>
              <w:spacing w:after="255" w:line="240" w:lineRule="auto"/>
              <w:contextualSpacing/>
            </w:pPr>
            <w:r>
              <w:t xml:space="preserve">Sudjeluje u zajedničkoj izvedbi glazbe, usklađuje vlastitu izvedbu s izvedbama drugih učenika te vrednuje </w:t>
            </w:r>
            <w:r>
              <w:t>vlastitu izvedbu, izvedbe drugih i zajedničku izvedbu.</w:t>
            </w:r>
          </w:p>
        </w:tc>
      </w:tr>
      <w:tr w:rsidR="007C16D7" w14:paraId="189E95A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B3FB7" w14:textId="77777777" w:rsidR="007C16D7" w:rsidRDefault="00137192">
            <w:pPr>
              <w:spacing w:before="100" w:after="0" w:line="240" w:lineRule="auto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1D08" w14:textId="77777777" w:rsidR="007C16D7" w:rsidRDefault="00137192">
            <w:pPr>
              <w:spacing w:after="255" w:line="240" w:lineRule="auto"/>
              <w:contextualSpacing/>
              <w:jc w:val="center"/>
            </w:pPr>
            <w:r>
              <w:rPr>
                <w:rFonts w:eastAsia="Times New Roman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C16D7" w14:paraId="722117BE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0B231" w14:textId="77777777" w:rsidR="007C16D7" w:rsidRDefault="007C16D7">
            <w:pPr>
              <w:spacing w:after="0" w:line="240" w:lineRule="auto"/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0B8F3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41022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9144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97ED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727AD8C2" w14:textId="7777777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C5A6" w14:textId="77777777" w:rsidR="007C16D7" w:rsidRDefault="00137192">
            <w:pPr>
              <w:spacing w:after="0" w:line="240" w:lineRule="auto"/>
            </w:pPr>
            <w:r>
              <w:t>Pjesme/brojalice i glazbene igre primjerene dobi i sposobnostima učenika.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37002" w14:textId="77777777" w:rsidR="007C16D7" w:rsidRDefault="00137192">
            <w:pPr>
              <w:spacing w:after="0" w:line="240" w:lineRule="auto"/>
            </w:pPr>
            <w:r>
              <w:t xml:space="preserve">Sudjeluje u zajedničkoj </w:t>
            </w:r>
          </w:p>
          <w:p w14:paraId="1D4CDC90" w14:textId="77777777" w:rsidR="007C16D7" w:rsidRDefault="00137192">
            <w:pPr>
              <w:spacing w:after="0" w:line="240" w:lineRule="auto"/>
            </w:pPr>
            <w:r>
              <w:t xml:space="preserve">izvedbi uz poticaj učitelja. </w:t>
            </w:r>
          </w:p>
          <w:p w14:paraId="28B64001" w14:textId="77777777" w:rsidR="007C16D7" w:rsidRDefault="007C16D7">
            <w:pPr>
              <w:spacing w:after="0" w:line="240" w:lineRule="auto"/>
            </w:pPr>
          </w:p>
          <w:p w14:paraId="72C228F9" w14:textId="77777777" w:rsidR="007C16D7" w:rsidRDefault="007C16D7">
            <w:pPr>
              <w:spacing w:after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AC4A8" w14:textId="77777777" w:rsidR="007C16D7" w:rsidRDefault="00137192">
            <w:pPr>
              <w:spacing w:after="0" w:line="240" w:lineRule="auto"/>
            </w:pPr>
            <w:r>
              <w:t>Sudjeluje u zajedničkoj izvedbi te opisuje zajedničku izvedbu.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1F99" w14:textId="77777777" w:rsidR="007C16D7" w:rsidRDefault="00137192">
            <w:pPr>
              <w:spacing w:after="0" w:line="240" w:lineRule="auto"/>
            </w:pPr>
            <w:r>
              <w:t>Sudjeluje u zajedničkoj izvedbi, nastoji uskladiti vlastitu izvedbu s izvedbama drugih te vrednuje zajedničku izvedbu.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3FDC2" w14:textId="77777777" w:rsidR="007C16D7" w:rsidRDefault="00137192">
            <w:pPr>
              <w:spacing w:after="0" w:line="240" w:lineRule="auto"/>
            </w:pPr>
            <w:r>
              <w:t>Sudjeluje u zajed</w:t>
            </w:r>
            <w:r>
              <w:t>ničkoj izvedbi, usklađuje vlastitu izvedbu s izvedbama drugih te vrednuje vlastitu izvedbu, izvedbe drugih i zajedničku izvedbu.</w:t>
            </w:r>
          </w:p>
        </w:tc>
      </w:tr>
      <w:tr w:rsidR="007C16D7" w14:paraId="3EB41796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A9025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8DD70" w14:textId="77777777" w:rsidR="007C16D7" w:rsidRDefault="001371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RAZRADA ISHODA</w:t>
            </w:r>
          </w:p>
        </w:tc>
      </w:tr>
      <w:tr w:rsidR="007C16D7" w14:paraId="4E15E616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9FC0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OŠ GK B.1.2. </w:t>
            </w:r>
          </w:p>
          <w:p w14:paraId="0C723C74" w14:textId="77777777" w:rsidR="007C16D7" w:rsidRDefault="00137192">
            <w:pPr>
              <w:spacing w:after="0" w:line="240" w:lineRule="auto"/>
            </w:pPr>
            <w:r>
              <w:t>Učenik pjeva/izvodi pjesme i brojalice.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EE5B" w14:textId="77777777" w:rsidR="007C16D7" w:rsidRDefault="00137192">
            <w:pPr>
              <w:spacing w:after="255" w:line="240" w:lineRule="auto"/>
              <w:contextualSpacing/>
            </w:pPr>
            <w:r>
              <w:t xml:space="preserve">Pjeva/izvodi pjesme i </w:t>
            </w:r>
            <w:r>
              <w:t>brojalice i pritom uvažava glazbeno-izražajne sastavnice (metar/dobe, tempo, visina tona, dinamika).</w:t>
            </w:r>
          </w:p>
        </w:tc>
      </w:tr>
      <w:tr w:rsidR="007C16D7" w14:paraId="49F7176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8A958" w14:textId="77777777" w:rsidR="007C16D7" w:rsidRDefault="00137192">
            <w:pPr>
              <w:spacing w:before="100" w:after="0" w:line="240" w:lineRule="auto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55627" w14:textId="77777777" w:rsidR="007C16D7" w:rsidRDefault="00137192">
            <w:pPr>
              <w:spacing w:after="255" w:line="240" w:lineRule="auto"/>
              <w:contextualSpacing/>
              <w:jc w:val="center"/>
            </w:pPr>
            <w:r>
              <w:rPr>
                <w:rFonts w:eastAsia="Times New Roman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C16D7" w14:paraId="359EE9B0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A4A60" w14:textId="77777777" w:rsidR="007C16D7" w:rsidRDefault="007C16D7">
            <w:pPr>
              <w:spacing w:after="0" w:line="240" w:lineRule="auto"/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EE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464B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9926C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17A6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14B55C02" w14:textId="77777777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7C920" w14:textId="77777777" w:rsidR="007C16D7" w:rsidRDefault="00137192">
            <w:pPr>
              <w:spacing w:after="0" w:line="240" w:lineRule="auto"/>
            </w:pPr>
            <w:r>
              <w:t xml:space="preserve">Pjesme/brojalice primjerene dobi i </w:t>
            </w:r>
            <w:r>
              <w:t>sposobnostima učenika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8F58" w14:textId="77777777" w:rsidR="007C16D7" w:rsidRDefault="00137192">
            <w:pPr>
              <w:spacing w:after="0" w:line="240" w:lineRule="auto"/>
            </w:pPr>
            <w:r>
              <w:t>Uz pomoć učitelja pjeva/izvodi pjesme i brojalice.</w:t>
            </w:r>
          </w:p>
          <w:p w14:paraId="5B66D7B8" w14:textId="77777777" w:rsidR="007C16D7" w:rsidRDefault="007C16D7">
            <w:pPr>
              <w:spacing w:after="0" w:line="240" w:lineRule="auto"/>
            </w:pPr>
          </w:p>
          <w:p w14:paraId="136E82E4" w14:textId="77777777" w:rsidR="007C16D7" w:rsidRDefault="007C16D7">
            <w:pPr>
              <w:spacing w:after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1E87" w14:textId="77777777" w:rsidR="007C16D7" w:rsidRDefault="00137192">
            <w:pPr>
              <w:spacing w:after="0" w:line="240" w:lineRule="auto"/>
            </w:pPr>
            <w:r>
              <w:t>Samostalno pjeva/izvodi pjesme i brojalice.</w:t>
            </w:r>
          </w:p>
          <w:p w14:paraId="46BFCF46" w14:textId="77777777" w:rsidR="007C16D7" w:rsidRDefault="007C16D7">
            <w:pPr>
              <w:spacing w:after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8D0A" w14:textId="77777777" w:rsidR="007C16D7" w:rsidRDefault="00137192">
            <w:pPr>
              <w:spacing w:after="0" w:line="240" w:lineRule="auto"/>
            </w:pPr>
            <w:r>
              <w:t>Samostalno pjeva/izvodi pjesme i brojalice i pritom djelomično uvažava glazbeno-izražajne sastavnice.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2A5F5" w14:textId="77777777" w:rsidR="007C16D7" w:rsidRDefault="00137192">
            <w:pPr>
              <w:spacing w:after="0" w:line="240" w:lineRule="auto"/>
            </w:pPr>
            <w:r>
              <w:t>Samostalno pjeva/izvodi pjesme i b</w:t>
            </w:r>
            <w:r>
              <w:t>rojalice i pritom uvažava glazbeno-izražajne sastavnice.</w:t>
            </w:r>
          </w:p>
        </w:tc>
      </w:tr>
      <w:tr w:rsidR="007C16D7" w14:paraId="3219C6B8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6E75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2BB0" w14:textId="77777777" w:rsidR="007C16D7" w:rsidRDefault="001371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RAZRADA ISHODA</w:t>
            </w:r>
          </w:p>
        </w:tc>
      </w:tr>
      <w:tr w:rsidR="007C16D7" w14:paraId="549B9A3C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95B22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OŠ GK B.1.3. </w:t>
            </w:r>
          </w:p>
          <w:p w14:paraId="1059FC79" w14:textId="77777777" w:rsidR="007C16D7" w:rsidRDefault="00137192">
            <w:pPr>
              <w:spacing w:after="0" w:line="240" w:lineRule="auto"/>
            </w:pPr>
            <w:r>
              <w:t>Učenik izvodi glazbene igre uz pjevanje, slušanje glazbe i pokret uz glazbu.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76E9E" w14:textId="77777777" w:rsidR="007C16D7" w:rsidRDefault="00137192">
            <w:pPr>
              <w:spacing w:after="255" w:line="240" w:lineRule="auto"/>
              <w:contextualSpacing/>
            </w:pPr>
            <w:r>
              <w:t xml:space="preserve">Izvodi glazbene igre uz pjevanje, s </w:t>
            </w:r>
            <w:r>
              <w:t>tonovima/melodijama /ritmovima, uz slušanje glazbe te prati glazbu pokretom, a pritom opaža i uvažava glazbeno-izražajne sastavnice.</w:t>
            </w:r>
          </w:p>
        </w:tc>
      </w:tr>
      <w:tr w:rsidR="007C16D7" w14:paraId="08B29444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CCC8" w14:textId="77777777" w:rsidR="007C16D7" w:rsidRDefault="00137192">
            <w:pPr>
              <w:spacing w:before="100" w:after="0" w:line="240" w:lineRule="auto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FE74" w14:textId="77777777" w:rsidR="007C16D7" w:rsidRDefault="00137192">
            <w:pPr>
              <w:spacing w:after="255" w:line="240" w:lineRule="auto"/>
              <w:contextualSpacing/>
              <w:jc w:val="center"/>
            </w:pPr>
            <w:r>
              <w:rPr>
                <w:rFonts w:eastAsia="Times New Roman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C16D7" w14:paraId="6A0BE672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AC4D" w14:textId="77777777" w:rsidR="007C16D7" w:rsidRDefault="007C16D7">
            <w:pPr>
              <w:spacing w:after="0" w:line="240" w:lineRule="auto"/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4D744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34EFB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AFA7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638D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4983FBDF" w14:textId="7777777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9587" w14:textId="77777777" w:rsidR="007C16D7" w:rsidRDefault="00137192">
            <w:pPr>
              <w:spacing w:after="0" w:line="240" w:lineRule="auto"/>
            </w:pPr>
            <w:r>
              <w:t xml:space="preserve">Glazbene igre primjerene dobi i sposobnostima učenika, cjelovite skladbe, stavci ili ulomci klasične, </w:t>
            </w:r>
            <w:r>
              <w:lastRenderedPageBreak/>
              <w:t>tradicijske, popularne, jazz i filmske glazbe.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94E63" w14:textId="77777777" w:rsidR="007C16D7" w:rsidRDefault="00137192">
            <w:pPr>
              <w:spacing w:after="0" w:line="240" w:lineRule="auto"/>
            </w:pPr>
            <w:r>
              <w:lastRenderedPageBreak/>
              <w:t>Uz pomoć učitelja izvodi glazbene igre s pjevanjem, s tonovima/melodijama/</w:t>
            </w:r>
          </w:p>
          <w:p w14:paraId="0180E67D" w14:textId="77777777" w:rsidR="007C16D7" w:rsidRDefault="00137192">
            <w:pPr>
              <w:spacing w:after="0" w:line="240" w:lineRule="auto"/>
            </w:pPr>
            <w:r>
              <w:lastRenderedPageBreak/>
              <w:t xml:space="preserve">ritmovima, uz slušanje glazbe i </w:t>
            </w:r>
            <w:r>
              <w:t>prati pokretom pjesme i skladbe.</w:t>
            </w:r>
          </w:p>
          <w:p w14:paraId="4916F791" w14:textId="77777777" w:rsidR="007C16D7" w:rsidRDefault="007C16D7">
            <w:pPr>
              <w:spacing w:after="0" w:line="240" w:lineRule="auto"/>
            </w:pPr>
          </w:p>
          <w:p w14:paraId="11244B53" w14:textId="77777777" w:rsidR="007C16D7" w:rsidRDefault="007C16D7">
            <w:pPr>
              <w:spacing w:after="0" w:line="240" w:lineRule="auto"/>
            </w:pPr>
          </w:p>
          <w:p w14:paraId="386A5F55" w14:textId="77777777" w:rsidR="007C16D7" w:rsidRDefault="007C16D7">
            <w:pPr>
              <w:spacing w:after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11D9" w14:textId="77777777" w:rsidR="007C16D7" w:rsidRDefault="00137192">
            <w:pPr>
              <w:spacing w:after="0" w:line="240" w:lineRule="auto"/>
            </w:pPr>
            <w:r>
              <w:lastRenderedPageBreak/>
              <w:t>Samostalno izvodi glazbene igre s pjevanjem, s tonovima/melodijama/</w:t>
            </w:r>
          </w:p>
          <w:p w14:paraId="7331A718" w14:textId="77777777" w:rsidR="007C16D7" w:rsidRDefault="00137192">
            <w:pPr>
              <w:spacing w:after="0" w:line="240" w:lineRule="auto"/>
            </w:pPr>
            <w:r>
              <w:lastRenderedPageBreak/>
              <w:t>ritmovima, uz slušanje glazbe i prati pokretom pjesme i skladbe.</w:t>
            </w:r>
          </w:p>
          <w:p w14:paraId="52E427D2" w14:textId="77777777" w:rsidR="007C16D7" w:rsidRDefault="007C16D7">
            <w:pPr>
              <w:spacing w:after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96E8" w14:textId="77777777" w:rsidR="007C16D7" w:rsidRDefault="00137192">
            <w:pPr>
              <w:spacing w:after="0" w:line="240" w:lineRule="auto"/>
            </w:pPr>
            <w:r>
              <w:lastRenderedPageBreak/>
              <w:t xml:space="preserve">Samostalno izvodi </w:t>
            </w:r>
          </w:p>
          <w:p w14:paraId="3122002C" w14:textId="77777777" w:rsidR="007C16D7" w:rsidRDefault="00137192">
            <w:pPr>
              <w:spacing w:after="0" w:line="240" w:lineRule="auto"/>
            </w:pPr>
            <w:r>
              <w:t>glazbene igre s pjevanjem, s tonovima/melodijama/</w:t>
            </w:r>
          </w:p>
          <w:p w14:paraId="006D732D" w14:textId="77777777" w:rsidR="007C16D7" w:rsidRDefault="00137192">
            <w:pPr>
              <w:spacing w:after="0" w:line="240" w:lineRule="auto"/>
            </w:pPr>
            <w:r>
              <w:lastRenderedPageBreak/>
              <w:t>ritmovima, uz slu</w:t>
            </w:r>
            <w:r>
              <w:t>šanje glazbe i prati pokretom pjesme i skladbe te pritom djelomično uvažava glazbeno-izražajne sastavnice.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83B00" w14:textId="77777777" w:rsidR="007C16D7" w:rsidRDefault="00137192">
            <w:pPr>
              <w:spacing w:after="0" w:line="240" w:lineRule="auto"/>
            </w:pPr>
            <w:r>
              <w:lastRenderedPageBreak/>
              <w:t>Samostalno izvodi glazbene igre s pjevanjem, s tonovima/melodijama/</w:t>
            </w:r>
          </w:p>
          <w:p w14:paraId="452C2493" w14:textId="77777777" w:rsidR="007C16D7" w:rsidRDefault="00137192">
            <w:pPr>
              <w:spacing w:after="0" w:line="240" w:lineRule="auto"/>
            </w:pPr>
            <w:r>
              <w:lastRenderedPageBreak/>
              <w:t>ritmovima, uz slušanje glazbe i prati pokretom pjesme i skladbe te pritom uvažava</w:t>
            </w:r>
            <w:r>
              <w:t xml:space="preserve"> glazbeno-izražajne sastavnice.</w:t>
            </w:r>
          </w:p>
        </w:tc>
      </w:tr>
      <w:tr w:rsidR="007C16D7" w14:paraId="44076845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6AC8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77384" w14:textId="77777777" w:rsidR="007C16D7" w:rsidRDefault="001371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RAZRADA ISHODA</w:t>
            </w:r>
          </w:p>
        </w:tc>
      </w:tr>
      <w:tr w:rsidR="007C16D7" w14:paraId="6FE80C5F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E652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OŠ GK B.1.4.</w:t>
            </w:r>
          </w:p>
          <w:p w14:paraId="5A8BCE06" w14:textId="77777777" w:rsidR="007C16D7" w:rsidRDefault="00137192">
            <w:pPr>
              <w:spacing w:after="0" w:line="240" w:lineRule="auto"/>
            </w:pPr>
            <w:r>
              <w:t xml:space="preserve"> Učenik stvara/improvizira melodijske i ritamske cjeline te svira uz pjesme/brojalice koje izvodi.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AE4C" w14:textId="77777777" w:rsidR="007C16D7" w:rsidRDefault="00137192">
            <w:pPr>
              <w:spacing w:after="255" w:line="240" w:lineRule="auto"/>
              <w:contextualSpacing/>
            </w:pPr>
            <w:r>
              <w:t xml:space="preserve">Stvara/improvizira melodijske i ritamske cjeline pjevanjem, </w:t>
            </w:r>
            <w:r>
              <w:t>pokretom/plesom, pljeskanjem, lupkanjem, koračanjem i/ili udaraljkama.</w:t>
            </w:r>
          </w:p>
          <w:p w14:paraId="7E0A6595" w14:textId="77777777" w:rsidR="007C16D7" w:rsidRDefault="00137192">
            <w:pPr>
              <w:spacing w:after="255" w:line="240" w:lineRule="auto"/>
              <w:contextualSpacing/>
            </w:pPr>
            <w:r>
              <w:t xml:space="preserve">Svira na udaraljkama ili </w:t>
            </w:r>
            <w:proofErr w:type="spellStart"/>
            <w:r>
              <w:t>tjeloglazbom</w:t>
            </w:r>
            <w:proofErr w:type="spellEnd"/>
            <w:r>
              <w:t xml:space="preserve"> uz pjesme/brojalice koje pjeva/izvodi.</w:t>
            </w:r>
          </w:p>
        </w:tc>
      </w:tr>
      <w:tr w:rsidR="007C16D7" w14:paraId="4F3D7B15" w14:textId="7777777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9378" w14:textId="77777777" w:rsidR="007C16D7" w:rsidRDefault="00137192">
            <w:pPr>
              <w:spacing w:before="100" w:after="0" w:line="240" w:lineRule="auto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3F48" w14:textId="77777777" w:rsidR="007C16D7" w:rsidRDefault="00137192">
            <w:pPr>
              <w:spacing w:after="255" w:line="240" w:lineRule="auto"/>
              <w:contextualSpacing/>
              <w:jc w:val="center"/>
            </w:pPr>
            <w:r>
              <w:rPr>
                <w:rFonts w:eastAsia="Times New Roman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C16D7" w14:paraId="4B1C0E97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AAE0" w14:textId="77777777" w:rsidR="007C16D7" w:rsidRDefault="007C16D7">
            <w:pPr>
              <w:spacing w:after="0" w:line="240" w:lineRule="auto"/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30979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F4658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A5A36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A4F4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35FDC1FE" w14:textId="77777777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8AB4" w14:textId="77777777" w:rsidR="007C16D7" w:rsidRDefault="00137192">
            <w:pPr>
              <w:spacing w:after="0" w:line="240" w:lineRule="auto"/>
            </w:pPr>
            <w:r>
              <w:t>Pjesme/brojalice i glazbene igre primjerene dobi i sposobnostima učenika.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D8AE" w14:textId="77777777" w:rsidR="007C16D7" w:rsidRDefault="00137192">
            <w:pPr>
              <w:spacing w:after="0" w:line="240" w:lineRule="auto"/>
            </w:pPr>
            <w:r>
              <w:t xml:space="preserve">Stvara/improvizira melodijske i ritamske cjeline pjevanjem, pokretom, pljeskanjem, lupkanjem, koračanjem i/ili udaraljkama. Svira na udaraljkama (dječji </w:t>
            </w:r>
            <w:r>
              <w:t xml:space="preserve">instrumentarij) ili </w:t>
            </w:r>
            <w:proofErr w:type="spellStart"/>
            <w:r>
              <w:t>tjeloglazbom</w:t>
            </w:r>
            <w:proofErr w:type="spellEnd"/>
            <w:r>
              <w:t xml:space="preserve"> uz pjesme/</w:t>
            </w:r>
          </w:p>
          <w:p w14:paraId="518E7B61" w14:textId="77777777" w:rsidR="007C16D7" w:rsidRDefault="00137192">
            <w:pPr>
              <w:spacing w:after="0" w:line="240" w:lineRule="auto"/>
            </w:pPr>
            <w:r>
              <w:t>brojalice koje pjeva/izvodi.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00EDB" w14:textId="77777777" w:rsidR="007C16D7" w:rsidRDefault="00137192">
            <w:pPr>
              <w:spacing w:after="0" w:line="240" w:lineRule="auto"/>
            </w:pPr>
            <w:r>
              <w:t xml:space="preserve">Stvara/improvizira melodijske i ritamske cjeline pjevanjem, pokretom, pljeskanjem, lupkanjem, koračanjem i/ili udaraljkama. Svira na udaraljkama (dječji instrumentarij) ili </w:t>
            </w:r>
            <w:proofErr w:type="spellStart"/>
            <w:r>
              <w:t>tjeloglazb</w:t>
            </w:r>
            <w:r>
              <w:t>om</w:t>
            </w:r>
            <w:proofErr w:type="spellEnd"/>
            <w:r>
              <w:t xml:space="preserve"> uz pjesme/</w:t>
            </w:r>
          </w:p>
          <w:p w14:paraId="02E6C081" w14:textId="77777777" w:rsidR="007C16D7" w:rsidRDefault="00137192">
            <w:pPr>
              <w:spacing w:after="0" w:line="240" w:lineRule="auto"/>
            </w:pPr>
            <w:r>
              <w:t>brojalice koje pjeva/izvodi.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3B947" w14:textId="77777777" w:rsidR="007C16D7" w:rsidRDefault="00137192">
            <w:pPr>
              <w:spacing w:after="0" w:line="240" w:lineRule="auto"/>
            </w:pPr>
            <w:r>
              <w:t xml:space="preserve">Stvara/improvizira melodijske i ritamske cjeline pjevanjem, pokretom, pljeskanjem, lupkanjem, koračanjem i/ili udaraljkama. Svira na udaraljkama (dječji instrumentarij) ili </w:t>
            </w:r>
            <w:proofErr w:type="spellStart"/>
            <w:r>
              <w:t>tjeloglazbom</w:t>
            </w:r>
            <w:proofErr w:type="spellEnd"/>
            <w:r>
              <w:t xml:space="preserve"> uz pjesme/</w:t>
            </w:r>
          </w:p>
          <w:p w14:paraId="1797BD47" w14:textId="77777777" w:rsidR="007C16D7" w:rsidRDefault="00137192">
            <w:pPr>
              <w:spacing w:after="0" w:line="240" w:lineRule="auto"/>
            </w:pPr>
            <w:r>
              <w:t>brojalice koje p</w:t>
            </w:r>
            <w:r>
              <w:t>jeva/izvodi.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5072A" w14:textId="77777777" w:rsidR="007C16D7" w:rsidRDefault="00137192">
            <w:pPr>
              <w:spacing w:after="0" w:line="240" w:lineRule="auto"/>
            </w:pPr>
            <w:r>
              <w:t xml:space="preserve">Stvara/improvizira melodijske i ritamske cjeline pjevanjem, pokretom, pljeskanjem, lupkanjem, koračanjem i/ili udaraljkama. Svira na udaraljkama (dječji instrumentarij) ili </w:t>
            </w:r>
            <w:proofErr w:type="spellStart"/>
            <w:r>
              <w:t>tjeloglazbom</w:t>
            </w:r>
            <w:proofErr w:type="spellEnd"/>
            <w:r>
              <w:t xml:space="preserve"> uz pjesme/</w:t>
            </w:r>
          </w:p>
          <w:p w14:paraId="7A309CD6" w14:textId="77777777" w:rsidR="007C16D7" w:rsidRDefault="00137192">
            <w:pPr>
              <w:spacing w:after="255" w:line="240" w:lineRule="auto"/>
              <w:contextualSpacing/>
            </w:pPr>
            <w:r>
              <w:t>brojalice koje pjeva/izvodi.</w:t>
            </w:r>
          </w:p>
        </w:tc>
      </w:tr>
      <w:tr w:rsidR="007C16D7" w14:paraId="275C562B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7F7AD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58FD9" w14:textId="77777777" w:rsidR="007C16D7" w:rsidRDefault="001371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RAZRADA ISHODA</w:t>
            </w:r>
          </w:p>
        </w:tc>
      </w:tr>
      <w:tr w:rsidR="007C16D7" w14:paraId="40AD8FA0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7D66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OŠ GK C.1.1. </w:t>
            </w:r>
          </w:p>
          <w:p w14:paraId="09717A5D" w14:textId="77777777" w:rsidR="007C16D7" w:rsidRDefault="00137192">
            <w:pPr>
              <w:spacing w:after="0" w:line="240" w:lineRule="auto"/>
            </w:pPr>
            <w:r>
              <w:t>Učenik na osnovu slušanja glazbe i aktivnog muziciranja prepoznaje različite uloge glazbe.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0020" w14:textId="77777777" w:rsidR="007C16D7" w:rsidRDefault="00137192">
            <w:pPr>
              <w:spacing w:after="255" w:line="240" w:lineRule="auto"/>
              <w:contextualSpacing/>
            </w:pPr>
            <w:r>
              <w:t>Na osnovu slušanja glazbe i aktivnog muziciranja prepoznaje različite uloge glazbe.</w:t>
            </w:r>
          </w:p>
          <w:p w14:paraId="20C1AA43" w14:textId="77777777" w:rsidR="007C16D7" w:rsidRDefault="00137192">
            <w:pPr>
              <w:spacing w:after="255" w:line="240" w:lineRule="auto"/>
              <w:contextualSpacing/>
            </w:pPr>
            <w:r>
              <w:t xml:space="preserve">(svečana glazba, </w:t>
            </w:r>
            <w:r>
              <w:t>glazba za ples i sl.)</w:t>
            </w:r>
          </w:p>
        </w:tc>
      </w:tr>
      <w:tr w:rsidR="007C16D7" w14:paraId="02951D78" w14:textId="7777777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CB4F" w14:textId="77777777" w:rsidR="007C16D7" w:rsidRDefault="00137192">
            <w:pPr>
              <w:spacing w:before="100" w:after="0" w:line="240" w:lineRule="auto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7BE8" w14:textId="77777777" w:rsidR="007C16D7" w:rsidRDefault="00137192">
            <w:pPr>
              <w:spacing w:after="255" w:line="240" w:lineRule="auto"/>
              <w:contextualSpacing/>
              <w:jc w:val="center"/>
            </w:pPr>
            <w:r>
              <w:rPr>
                <w:rFonts w:eastAsia="Times New Roman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C16D7" w14:paraId="2D228C5D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4230" w14:textId="77777777" w:rsidR="007C16D7" w:rsidRDefault="007C16D7">
            <w:pPr>
              <w:spacing w:after="0" w:line="240" w:lineRule="auto"/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EAC1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CB3F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B279F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E2A5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442A7586" w14:textId="7777777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F9D02" w14:textId="77777777" w:rsidR="007C16D7" w:rsidRDefault="00137192">
            <w:pPr>
              <w:spacing w:after="0" w:line="240" w:lineRule="auto"/>
            </w:pPr>
            <w:r>
              <w:lastRenderedPageBreak/>
              <w:t>Glazbeno-kulturni događaj u autentičnom, prilagođenom i virtualnom okružju.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2BAB" w14:textId="77777777" w:rsidR="007C16D7" w:rsidRDefault="00137192">
            <w:pPr>
              <w:spacing w:after="0" w:line="240" w:lineRule="auto"/>
            </w:pPr>
            <w:r>
              <w:t>Prepoznaje različite uloge glazbe.</w:t>
            </w:r>
          </w:p>
          <w:p w14:paraId="2C832613" w14:textId="77777777" w:rsidR="007C16D7" w:rsidRDefault="007C16D7">
            <w:pPr>
              <w:spacing w:after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7068" w14:textId="77777777" w:rsidR="007C16D7" w:rsidRDefault="00137192">
            <w:pPr>
              <w:spacing w:after="0" w:line="240" w:lineRule="auto"/>
            </w:pPr>
            <w:r>
              <w:t>Prepoznaje različite uloge glazbe.</w:t>
            </w:r>
          </w:p>
          <w:p w14:paraId="61DD26E3" w14:textId="77777777" w:rsidR="007C16D7" w:rsidRDefault="007C16D7">
            <w:pPr>
              <w:spacing w:after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BBE3" w14:textId="77777777" w:rsidR="007C16D7" w:rsidRDefault="00137192">
            <w:pPr>
              <w:spacing w:after="0" w:line="240" w:lineRule="auto"/>
            </w:pPr>
            <w:r>
              <w:t>Prepoznaje različite uloge glazbe.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E31B" w14:textId="77777777" w:rsidR="007C16D7" w:rsidRDefault="00137192">
            <w:pPr>
              <w:spacing w:after="0" w:line="240" w:lineRule="auto"/>
            </w:pPr>
            <w:r>
              <w:t>Prepoznaje različite uloge glazbe.</w:t>
            </w:r>
          </w:p>
        </w:tc>
      </w:tr>
    </w:tbl>
    <w:p w14:paraId="2BEB730B" w14:textId="77777777" w:rsidR="007C16D7" w:rsidRDefault="007C16D7"/>
    <w:p w14:paraId="02A92CEA" w14:textId="77777777" w:rsidR="007C16D7" w:rsidRDefault="007C16D7"/>
    <w:p w14:paraId="2F2CBE2A" w14:textId="77777777" w:rsidR="007C16D7" w:rsidRDefault="001371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Kriteriji za vrednovanje pisane provjere iz Glazbene kulture: </w:t>
      </w:r>
    </w:p>
    <w:p w14:paraId="62880ABA" w14:textId="77777777" w:rsidR="007C16D7" w:rsidRDefault="00137192">
      <w:r>
        <w:t>0%-50%- nedovoljan (1)</w:t>
      </w:r>
    </w:p>
    <w:p w14:paraId="18107EA1" w14:textId="77777777" w:rsidR="007C16D7" w:rsidRDefault="00137192">
      <w:r>
        <w:t>51% -63% -dovoljan (2)</w:t>
      </w:r>
    </w:p>
    <w:p w14:paraId="4BD6A008" w14:textId="77777777" w:rsidR="007C16D7" w:rsidRDefault="00137192">
      <w:r>
        <w:t>64%- 77% -dobar (3)</w:t>
      </w:r>
    </w:p>
    <w:p w14:paraId="03C63FEE" w14:textId="77777777" w:rsidR="007C16D7" w:rsidRDefault="00137192">
      <w:r>
        <w:t xml:space="preserve">78% -90%- vrlo </w:t>
      </w:r>
      <w:r>
        <w:t xml:space="preserve">dobar (4) </w:t>
      </w:r>
    </w:p>
    <w:p w14:paraId="678F4BF3" w14:textId="77777777" w:rsidR="007C16D7" w:rsidRDefault="00137192">
      <w:r>
        <w:t>91%-100% -odličan (5)</w:t>
      </w:r>
    </w:p>
    <w:p w14:paraId="7F6195D8" w14:textId="77777777" w:rsidR="007C16D7" w:rsidRDefault="007C16D7"/>
    <w:p w14:paraId="5DBE873D" w14:textId="77777777" w:rsidR="007C16D7" w:rsidRDefault="007C16D7"/>
    <w:p w14:paraId="71570E17" w14:textId="77777777" w:rsidR="007C16D7" w:rsidRDefault="007C16D7"/>
    <w:p w14:paraId="33C48DE1" w14:textId="77777777" w:rsidR="007C16D7" w:rsidRDefault="007C16D7"/>
    <w:p w14:paraId="1683BE97" w14:textId="77777777" w:rsidR="007C16D7" w:rsidRDefault="007C16D7"/>
    <w:p w14:paraId="57337621" w14:textId="77777777" w:rsidR="007C16D7" w:rsidRDefault="007C16D7"/>
    <w:p w14:paraId="6C47B092" w14:textId="77777777" w:rsidR="007C16D7" w:rsidRDefault="007C16D7"/>
    <w:p w14:paraId="154DB00D" w14:textId="77777777" w:rsidR="007C16D7" w:rsidRDefault="007C16D7"/>
    <w:p w14:paraId="6067A27C" w14:textId="77777777" w:rsidR="007C16D7" w:rsidRDefault="007C16D7"/>
    <w:p w14:paraId="02D15EFE" w14:textId="77777777" w:rsidR="007C16D7" w:rsidRDefault="007C16D7"/>
    <w:p w14:paraId="3535F7FD" w14:textId="77777777" w:rsidR="007C16D7" w:rsidRDefault="00137192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lastRenderedPageBreak/>
        <w:t>HRVATSKI JEZIK I KNJIŽEVNOST – 1. RAZRED OSNOVNE ŠKOLE</w:t>
      </w:r>
    </w:p>
    <w:p w14:paraId="727763D9" w14:textId="77777777" w:rsidR="007C16D7" w:rsidRDefault="00137192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VREDNOVANJE USVOJENOSTI ODGOJNO-OBRAZOVNIH ISHODA</w:t>
      </w:r>
    </w:p>
    <w:p w14:paraId="693E82DA" w14:textId="77777777" w:rsidR="007C16D7" w:rsidRDefault="007C16D7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</w:p>
    <w:p w14:paraId="1E2ECB53" w14:textId="77777777" w:rsidR="007C16D7" w:rsidRDefault="00137192">
      <w:pPr>
        <w:pStyle w:val="StandardWeb"/>
        <w:spacing w:before="0" w:after="0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Nastavno područje: Hrvatski jezik i komunikacija</w:t>
      </w:r>
    </w:p>
    <w:tbl>
      <w:tblPr>
        <w:tblW w:w="13601" w:type="dxa"/>
        <w:tblInd w:w="-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2728"/>
        <w:gridCol w:w="2586"/>
        <w:gridCol w:w="2586"/>
        <w:gridCol w:w="2587"/>
      </w:tblGrid>
      <w:tr w:rsidR="007C16D7" w14:paraId="6FA46007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F8BC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ODGOJNO-OBRAZOVNI ISHODI</w:t>
            </w:r>
          </w:p>
        </w:tc>
        <w:tc>
          <w:tcPr>
            <w:tcW w:w="10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0602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RAZRADA ISHODA</w:t>
            </w:r>
          </w:p>
        </w:tc>
      </w:tr>
      <w:tr w:rsidR="007C16D7" w14:paraId="4CF33CB2" w14:textId="77777777">
        <w:tblPrEx>
          <w:tblCellMar>
            <w:top w:w="0" w:type="dxa"/>
            <w:bottom w:w="0" w:type="dxa"/>
          </w:tblCellMar>
        </w:tblPrEx>
        <w:trPr>
          <w:trHeight w:val="262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DC90" w14:textId="77777777" w:rsidR="007C16D7" w:rsidRDefault="00137192">
            <w:pPr>
              <w:pStyle w:val="t-8"/>
              <w:shd w:val="clear" w:color="auto" w:fill="FFFFFF"/>
              <w:spacing w:before="0" w:after="0"/>
              <w:textAlignment w:val="baseline"/>
              <w:rPr>
                <w:rFonts w:ascii="Calibri" w:hAnsi="Calibri" w:cs="Calibri"/>
                <w:b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31F20"/>
                <w:sz w:val="22"/>
                <w:szCs w:val="22"/>
              </w:rPr>
              <w:t xml:space="preserve">OŠ HJ </w:t>
            </w:r>
            <w:r>
              <w:rPr>
                <w:rFonts w:ascii="Calibri" w:hAnsi="Calibri" w:cs="Calibri"/>
                <w:b/>
                <w:color w:val="231F20"/>
                <w:sz w:val="22"/>
                <w:szCs w:val="22"/>
              </w:rPr>
              <w:t>A.1.1.</w:t>
            </w:r>
          </w:p>
          <w:p w14:paraId="258E4912" w14:textId="77777777" w:rsidR="007C16D7" w:rsidRDefault="00137192">
            <w:pPr>
              <w:pStyle w:val="t-8"/>
              <w:shd w:val="clear" w:color="auto" w:fill="FFFFFF"/>
              <w:spacing w:before="0" w:after="0"/>
              <w:textAlignment w:val="baseline"/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Učenik razgovara i govori u skladu s jezičnim razvojem izražavajući svoje potrebe, misli i osjećaje.</w:t>
            </w:r>
          </w:p>
        </w:tc>
        <w:tc>
          <w:tcPr>
            <w:tcW w:w="10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5F953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Razgovara u skladu sa svojim interesima i potrebama poštujući interese i potrebe drugih.</w:t>
            </w:r>
          </w:p>
          <w:p w14:paraId="3A8AD16D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Postavlja jednostavna pitanja.</w:t>
            </w:r>
          </w:p>
          <w:p w14:paraId="7A910821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Odgovara </w:t>
            </w:r>
            <w:r>
              <w:rPr>
                <w:rFonts w:eastAsia="Times New Roman" w:cs="Calibri"/>
                <w:color w:val="231F20"/>
                <w:lang w:eastAsia="hr-HR"/>
              </w:rPr>
              <w:t>cjelovitom rečenicom.</w:t>
            </w:r>
          </w:p>
          <w:p w14:paraId="28F1C969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Upotrebljava riječi: molim, hvala, oprosti, izvoli.</w:t>
            </w:r>
          </w:p>
          <w:p w14:paraId="5EC87884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Govori više cjelovitih rečenica tematski povezanih u cjelinu.</w:t>
            </w:r>
          </w:p>
          <w:p w14:paraId="4BC442B5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Izgovora glasove i naglašava riječi u skladu s jezičnim razvojem.</w:t>
            </w:r>
          </w:p>
          <w:p w14:paraId="43400307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Točno intonira rečenicu s obzirom na priopćajnu svrhu </w:t>
            </w:r>
            <w:r>
              <w:rPr>
                <w:rFonts w:eastAsia="Times New Roman" w:cs="Calibri"/>
                <w:color w:val="231F20"/>
                <w:lang w:eastAsia="hr-HR"/>
              </w:rPr>
              <w:t>i poredak riječi u rečenici u skladu s jezičnim razvojem i dobi.</w:t>
            </w:r>
          </w:p>
          <w:p w14:paraId="09C10541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Poštuje pravila uljudnoga ophođenja tijekom razgovora.</w:t>
            </w:r>
          </w:p>
        </w:tc>
      </w:tr>
      <w:tr w:rsidR="007C16D7" w14:paraId="020DEF74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4757" w14:textId="77777777" w:rsidR="007C16D7" w:rsidRDefault="00137192">
            <w:pPr>
              <w:spacing w:before="100" w:after="0" w:line="240" w:lineRule="auto"/>
            </w:pPr>
            <w:r>
              <w:rPr>
                <w:b/>
              </w:rPr>
              <w:t>SADRŽAJ</w:t>
            </w:r>
            <w:r>
              <w:rPr>
                <w:b/>
              </w:rPr>
              <w:tab/>
            </w:r>
          </w:p>
        </w:tc>
        <w:tc>
          <w:tcPr>
            <w:tcW w:w="10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A3CF" w14:textId="77777777" w:rsidR="007C16D7" w:rsidRDefault="001371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C16D7" w14:paraId="195F3E22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F1E8" w14:textId="77777777" w:rsidR="007C16D7" w:rsidRDefault="007C16D7">
            <w:pPr>
              <w:spacing w:before="100" w:after="0" w:line="240" w:lineRule="auto"/>
              <w:rPr>
                <w:rFonts w:cs="Calibri"/>
                <w:b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370A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3872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67FF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081C5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6CCCC32B" w14:textId="77777777">
        <w:tblPrEx>
          <w:tblCellMar>
            <w:top w:w="0" w:type="dxa"/>
            <w:bottom w:w="0" w:type="dxa"/>
          </w:tblCellMar>
        </w:tblPrEx>
        <w:trPr>
          <w:trHeight w:val="30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507A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Tekstovi: </w:t>
            </w:r>
            <w:r>
              <w:rPr>
                <w:rFonts w:cs="Calibri"/>
              </w:rPr>
              <w:t>pozdravljanje, upoznavanje, cjelovite rečenice kao pitanja i odgovori, više povezanih rečenica u kraći govoreni tekst.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4605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Postavlja pitanja i odgovara na pitanja kratkom rečenicom. Sadržajem govorenja obuhvaća poznate pojmove i situacije.</w:t>
            </w:r>
          </w:p>
          <w:p w14:paraId="31CDDE4C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D117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Započinje razgovor</w:t>
            </w:r>
            <w:r>
              <w:rPr>
                <w:rFonts w:cs="Calibri"/>
              </w:rPr>
              <w:t>, postavlja pitanja i odgovara na pitanja kratkim rečenicama. Samostalno se uključuje u jezičnu aktivnost govorenja te sadržajem govorenja obuhvaća zadane teme.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34422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Sudjeluje u razgovoru izražavajući svoje potrebe, misli i osjećaje. Sudjeluje u govornom činu i</w:t>
            </w:r>
            <w:r>
              <w:rPr>
                <w:rFonts w:cs="Calibri"/>
              </w:rPr>
              <w:t xml:space="preserve"> razgovoru u formalnim komunikacijskim situacijama.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9B1F4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Govori kratak tekst i u razgovoru izražava svoje potrebe, misli i osjećaje. Sudjeluje u govornom činu u osmišljenim govornim situacijama (govor je čujan i artikuliran) te inicira razgovor o temi primjeren</w:t>
            </w:r>
            <w:r>
              <w:rPr>
                <w:rFonts w:cs="Calibri"/>
              </w:rPr>
              <w:t>oj dječjem interesu.</w:t>
            </w:r>
          </w:p>
        </w:tc>
      </w:tr>
      <w:tr w:rsidR="007C16D7" w14:paraId="666C8860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8272F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ODGOJNO-OBRAZOVNI ISHODI</w:t>
            </w:r>
          </w:p>
        </w:tc>
        <w:tc>
          <w:tcPr>
            <w:tcW w:w="10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F28A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RAZRADA ISHODA</w:t>
            </w:r>
          </w:p>
        </w:tc>
      </w:tr>
      <w:tr w:rsidR="007C16D7" w14:paraId="2A605AD5" w14:textId="77777777">
        <w:tblPrEx>
          <w:tblCellMar>
            <w:top w:w="0" w:type="dxa"/>
            <w:bottom w:w="0" w:type="dxa"/>
          </w:tblCellMar>
        </w:tblPrEx>
        <w:trPr>
          <w:trHeight w:val="198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8A875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b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color w:val="231F20"/>
                <w:lang w:eastAsia="hr-HR"/>
              </w:rPr>
              <w:lastRenderedPageBreak/>
              <w:t>OŠ HJ A.1.2.</w:t>
            </w:r>
          </w:p>
          <w:p w14:paraId="03238BB1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Učenik sluša jednostavne tekstove, točno izgovara glasove, riječi i rečenice na temelju slušanoga teksta.</w:t>
            </w:r>
          </w:p>
        </w:tc>
        <w:tc>
          <w:tcPr>
            <w:tcW w:w="10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AA18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Sluša jednostavne tekstove iz različitih izvora.</w:t>
            </w:r>
          </w:p>
          <w:p w14:paraId="32341551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Odgovara na </w:t>
            </w:r>
            <w:r>
              <w:rPr>
                <w:rFonts w:eastAsia="Times New Roman" w:cs="Calibri"/>
                <w:color w:val="231F20"/>
                <w:lang w:eastAsia="hr-HR"/>
              </w:rPr>
              <w:t>pitanja o slušanome tekstu.</w:t>
            </w:r>
          </w:p>
          <w:p w14:paraId="1322908C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Postavlja pitanja o slušanome tekstu.</w:t>
            </w:r>
          </w:p>
          <w:p w14:paraId="30100412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Sluša i razumije uputu i postupa prema uputi.</w:t>
            </w:r>
          </w:p>
          <w:p w14:paraId="7178E105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Samostalno i bez navođenja ponavlja izgovor glasova i čestih riječi te intonira rečenice s obzirom na priopćajnu svrhu.</w:t>
            </w:r>
          </w:p>
          <w:p w14:paraId="455D6108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Spoznaje značenje riječi</w:t>
            </w:r>
            <w:r>
              <w:rPr>
                <w:rFonts w:eastAsia="Times New Roman" w:cs="Calibri"/>
                <w:color w:val="231F20"/>
                <w:lang w:eastAsia="hr-HR"/>
              </w:rPr>
              <w:t xml:space="preserve"> na temelju vođenoga razgovora.</w:t>
            </w:r>
          </w:p>
        </w:tc>
      </w:tr>
      <w:tr w:rsidR="007C16D7" w14:paraId="10105291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5892" w14:textId="77777777" w:rsidR="007C16D7" w:rsidRDefault="00137192">
            <w:pPr>
              <w:spacing w:before="100" w:after="0" w:line="240" w:lineRule="auto"/>
            </w:pPr>
            <w:r>
              <w:rPr>
                <w:b/>
              </w:rPr>
              <w:t>SADRŽAJ</w:t>
            </w:r>
            <w:r>
              <w:rPr>
                <w:b/>
              </w:rPr>
              <w:tab/>
            </w:r>
          </w:p>
        </w:tc>
        <w:tc>
          <w:tcPr>
            <w:tcW w:w="10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7C5E9" w14:textId="77777777" w:rsidR="007C16D7" w:rsidRDefault="00137192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C16D7" w14:paraId="7C22DB54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C2CC3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E157F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8F1E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E2D8A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F773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2607F522" w14:textId="77777777">
        <w:tblPrEx>
          <w:tblCellMar>
            <w:top w:w="0" w:type="dxa"/>
            <w:bottom w:w="0" w:type="dxa"/>
          </w:tblCellMar>
        </w:tblPrEx>
        <w:trPr>
          <w:trHeight w:val="227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1C93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Tekstovi: kratki jednostavni tekstovi primjereni jezičnom razvoju i dobi (radijske emisije, reklame, </w:t>
            </w:r>
            <w:r>
              <w:rPr>
                <w:rFonts w:cs="Calibri"/>
              </w:rPr>
              <w:t>najave filmova i emisija, zvučni zapisi književnih tekstova).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255E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 razumijevanjem sluša jednostavne govorne/ čitane tekstove, odgovara na pitanja uz logička odstupanja i izgovara glasove i ogledne i česte riječi uz pokušaje i pogreške u glasnoći i artikulacij</w:t>
            </w:r>
            <w:r>
              <w:rPr>
                <w:rFonts w:cs="Calibri"/>
              </w:rPr>
              <w:t>i.</w:t>
            </w:r>
            <w:r>
              <w:rPr>
                <w:rFonts w:cs="Calibri"/>
              </w:rPr>
              <w:tab/>
              <w:t xml:space="preserve">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6B8E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Sluša s razumijevanjem govorni/čitani tekst, točno odgovara na pitanja o sadržaju teksta uz pomoć učitelja i izgovara glasove, ogledne i česte riječi i rečenice prema modelu.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E959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Sluša s razumijevanjem govorni/čitani tekst, točno odgovara na pitanja o sad</w:t>
            </w:r>
            <w:r>
              <w:rPr>
                <w:rFonts w:cs="Calibri"/>
              </w:rPr>
              <w:t>ržaju teksta prema smjernicama i izgovara glasove, ogledne i česte riječi i rečenice.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CF1A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Sluša s razumijevanjem govorni/čitani tekst, točno odgovara na pitanja o sadržaju teksta, točno izgovara glasove i riječi i točno intonira rečenice</w:t>
            </w:r>
          </w:p>
        </w:tc>
      </w:tr>
      <w:tr w:rsidR="007C16D7" w14:paraId="651CE6BB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3E748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ODGOJNO-OBRAZOVNI ISHODI</w:t>
            </w:r>
          </w:p>
        </w:tc>
        <w:tc>
          <w:tcPr>
            <w:tcW w:w="10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C650A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RAZRADA ISHODA</w:t>
            </w:r>
          </w:p>
        </w:tc>
      </w:tr>
      <w:tr w:rsidR="007C16D7" w14:paraId="204E6E57" w14:textId="77777777">
        <w:tblPrEx>
          <w:tblCellMar>
            <w:top w:w="0" w:type="dxa"/>
            <w:bottom w:w="0" w:type="dxa"/>
          </w:tblCellMar>
        </w:tblPrEx>
        <w:trPr>
          <w:trHeight w:val="253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C7352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b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color w:val="231F20"/>
                <w:lang w:eastAsia="hr-HR"/>
              </w:rPr>
              <w:t>OŠ HJ A.1.3.</w:t>
            </w:r>
          </w:p>
          <w:p w14:paraId="5E70CD08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Učenik čita tekstove primjerene početnomu opismenjavanju i jezičnome razvoju.</w:t>
            </w:r>
          </w:p>
          <w:p w14:paraId="2876873F" w14:textId="77777777" w:rsidR="007C16D7" w:rsidRDefault="007C16D7">
            <w:pPr>
              <w:pStyle w:val="t-8"/>
              <w:shd w:val="clear" w:color="auto" w:fill="FFFFFF"/>
              <w:spacing w:before="0" w:after="0"/>
              <w:textAlignment w:val="baseline"/>
              <w:rPr>
                <w:rFonts w:ascii="Calibri" w:hAnsi="Calibri" w:cs="Calibri"/>
                <w:b/>
                <w:color w:val="231F20"/>
                <w:sz w:val="22"/>
                <w:szCs w:val="22"/>
              </w:rPr>
            </w:pPr>
          </w:p>
        </w:tc>
        <w:tc>
          <w:tcPr>
            <w:tcW w:w="10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3F78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Razlikuje slovo od drugih znakova.</w:t>
            </w:r>
          </w:p>
          <w:p w14:paraId="3DA2D8A7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Prepoznaje slova.</w:t>
            </w:r>
          </w:p>
          <w:p w14:paraId="2B5E5463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Povezuje napisano slovo s glasom.</w:t>
            </w:r>
          </w:p>
          <w:p w14:paraId="5CD82C03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Povezuje glasove i slova u </w:t>
            </w:r>
            <w:r>
              <w:rPr>
                <w:rFonts w:eastAsia="Times New Roman" w:cs="Calibri"/>
                <w:color w:val="231F20"/>
                <w:lang w:eastAsia="hr-HR"/>
              </w:rPr>
              <w:t>slogove i cjelovitu riječ te riječi u rečenicu.</w:t>
            </w:r>
          </w:p>
          <w:p w14:paraId="6C1D44F5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Čita riječi, rečenice, tekstove primjereno početnomu opismenjavanju.</w:t>
            </w:r>
          </w:p>
          <w:p w14:paraId="39EB4AFD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Odgovara na jednostavna pitanja nakon čitanja teksta.</w:t>
            </w:r>
          </w:p>
          <w:p w14:paraId="12A8999D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Postavlja pitanja primjereno početnom opismenjavanju.</w:t>
            </w:r>
          </w:p>
          <w:p w14:paraId="6919DD5F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Prikazuje i čita podatke u graf</w:t>
            </w:r>
            <w:r>
              <w:rPr>
                <w:rFonts w:eastAsia="Times New Roman" w:cs="Calibri"/>
                <w:color w:val="231F20"/>
                <w:lang w:eastAsia="hr-HR"/>
              </w:rPr>
              <w:t>ičkim prikazima i tekstovima drugih nastavnih predmeta (npr. Matematika, Priroda i društvo...).</w:t>
            </w:r>
          </w:p>
        </w:tc>
      </w:tr>
      <w:tr w:rsidR="007C16D7" w14:paraId="150010FD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B780" w14:textId="77777777" w:rsidR="007C16D7" w:rsidRDefault="00137192">
            <w:pPr>
              <w:spacing w:after="0" w:line="240" w:lineRule="auto"/>
            </w:pPr>
            <w:r>
              <w:rPr>
                <w:b/>
              </w:rPr>
              <w:t>SADRŽAJ</w:t>
            </w:r>
            <w:r>
              <w:rPr>
                <w:b/>
              </w:rPr>
              <w:tab/>
            </w:r>
          </w:p>
        </w:tc>
        <w:tc>
          <w:tcPr>
            <w:tcW w:w="10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96AC" w14:textId="77777777" w:rsidR="007C16D7" w:rsidRDefault="00137192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C16D7" w14:paraId="7EBA8695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7ED8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70280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7E720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AB5ED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3651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5F69F5FE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F511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Tekstovi: kratki tekstovi primjereni </w:t>
            </w:r>
            <w:r>
              <w:rPr>
                <w:rFonts w:cs="Calibri"/>
              </w:rPr>
              <w:t xml:space="preserve">početnom opismenjavanju (s riječima u </w:t>
            </w:r>
            <w:r>
              <w:rPr>
                <w:rFonts w:cs="Calibri"/>
              </w:rPr>
              <w:lastRenderedPageBreak/>
              <w:t>kojima su naučena slova), kratki obavijesni i književni tekstovi primjereni jezičnom razvoju i dobi.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7F97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Čita riječi i kraće rečenice primjerene početnomu opismenjavanju uz </w:t>
            </w:r>
            <w:r>
              <w:rPr>
                <w:rFonts w:cs="Calibri"/>
              </w:rPr>
              <w:lastRenderedPageBreak/>
              <w:t>povremene pogreške i razumije ih uz pomoć učitelj</w:t>
            </w:r>
            <w:r>
              <w:rPr>
                <w:rFonts w:cs="Calibri"/>
              </w:rPr>
              <w:t>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ABB5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Čita riječi i kraće rečenice primjerene početnomu opismenjavanju uz </w:t>
            </w:r>
            <w:r>
              <w:rPr>
                <w:rFonts w:cs="Calibri"/>
              </w:rPr>
              <w:lastRenderedPageBreak/>
              <w:t>povremene pogreške i razumije ih uz pomoć učitelja.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A0F27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Čita s razumijevanjem kratke tekstove </w:t>
            </w:r>
            <w:r>
              <w:rPr>
                <w:rFonts w:cs="Calibri"/>
              </w:rPr>
              <w:lastRenderedPageBreak/>
              <w:t>primjerene početnomu opismenjavanju.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212F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Čita s razumijevanjem duže tekstove primjerene početnomu </w:t>
            </w:r>
            <w:r>
              <w:rPr>
                <w:rFonts w:cs="Calibri"/>
              </w:rPr>
              <w:lastRenderedPageBreak/>
              <w:t>o</w:t>
            </w:r>
            <w:r>
              <w:rPr>
                <w:rFonts w:cs="Calibri"/>
              </w:rPr>
              <w:t>pismenjavanju; čita rečenice i tekst naglašavajući rečenične cjeline da bi se zadržao smisao teksta.</w:t>
            </w:r>
          </w:p>
        </w:tc>
      </w:tr>
      <w:tr w:rsidR="007C16D7" w14:paraId="79C5D58D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EFD17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ODGOJNO-OBRAZOVNI ISHODI</w:t>
            </w:r>
          </w:p>
        </w:tc>
        <w:tc>
          <w:tcPr>
            <w:tcW w:w="10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06A2A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RAZRADA ISHODA</w:t>
            </w:r>
          </w:p>
        </w:tc>
      </w:tr>
      <w:tr w:rsidR="007C16D7" w14:paraId="63DB69A8" w14:textId="77777777">
        <w:tblPrEx>
          <w:tblCellMar>
            <w:top w:w="0" w:type="dxa"/>
            <w:bottom w:w="0" w:type="dxa"/>
          </w:tblCellMar>
        </w:tblPrEx>
        <w:trPr>
          <w:trHeight w:val="261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E6BA6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b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color w:val="231F20"/>
                <w:lang w:eastAsia="hr-HR"/>
              </w:rPr>
              <w:t>OŠ HJ A.1.4.</w:t>
            </w:r>
          </w:p>
          <w:p w14:paraId="199488AA" w14:textId="77777777" w:rsidR="007C16D7" w:rsidRDefault="00137192">
            <w:pPr>
              <w:pStyle w:val="t-8"/>
              <w:shd w:val="clear" w:color="auto" w:fill="FFFFFF"/>
              <w:spacing w:before="0" w:after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Učenik piše školskim formalnim pismom slova, riječi i kratke rečenice u skladu s jezičnim 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razvojem.</w:t>
            </w:r>
          </w:p>
        </w:tc>
        <w:tc>
          <w:tcPr>
            <w:tcW w:w="10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8E90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Povezuje glas s odgovarajućim slovom.</w:t>
            </w:r>
          </w:p>
          <w:p w14:paraId="57A91BFA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Razlikuje slova od drugih znakova.</w:t>
            </w:r>
          </w:p>
          <w:p w14:paraId="0DA334CB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Povezuje glasove i slova u cjelovitu riječ, a riječi u rečenicu.</w:t>
            </w:r>
          </w:p>
          <w:p w14:paraId="492D0399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Piše velika i mala slova školskoga formalnog pisma.</w:t>
            </w:r>
          </w:p>
          <w:p w14:paraId="5EEFD2BB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Prepisuje riječi i rečenice.</w:t>
            </w:r>
          </w:p>
          <w:p w14:paraId="31743B15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Samostalno piše riječi i re</w:t>
            </w:r>
            <w:r>
              <w:rPr>
                <w:rFonts w:eastAsia="Times New Roman" w:cs="Calibri"/>
                <w:color w:val="231F20"/>
                <w:lang w:eastAsia="hr-HR"/>
              </w:rPr>
              <w:t>čenice samo naučenim slovima.</w:t>
            </w:r>
          </w:p>
          <w:p w14:paraId="530B64BA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Oblikuje kratak pisani tekst primjeren početnomu opismenjavanju.</w:t>
            </w:r>
          </w:p>
          <w:p w14:paraId="77241413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Piše veliko početno slovo: prva riječ u rečenici, imena i prezimena ljudi i imena naselja ili mjesta u užem okružju.</w:t>
            </w:r>
          </w:p>
          <w:p w14:paraId="3E231B4F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Piše rečenični znak na kraju rečenice.</w:t>
            </w:r>
          </w:p>
        </w:tc>
      </w:tr>
      <w:tr w:rsidR="007C16D7" w14:paraId="18CD0E2A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4891" w14:textId="77777777" w:rsidR="007C16D7" w:rsidRDefault="00137192">
            <w:pPr>
              <w:spacing w:before="100" w:after="0" w:line="240" w:lineRule="auto"/>
            </w:pPr>
            <w:r>
              <w:rPr>
                <w:b/>
              </w:rPr>
              <w:t>SADRŽAJ</w:t>
            </w:r>
            <w:r>
              <w:rPr>
                <w:b/>
              </w:rPr>
              <w:tab/>
            </w:r>
          </w:p>
        </w:tc>
        <w:tc>
          <w:tcPr>
            <w:tcW w:w="10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CA26" w14:textId="77777777" w:rsidR="007C16D7" w:rsidRDefault="00137192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C16D7" w14:paraId="34D31065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52C7D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78FA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BFD3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D38D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C9027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31E47D88" w14:textId="77777777">
        <w:tblPrEx>
          <w:tblCellMar>
            <w:top w:w="0" w:type="dxa"/>
            <w:bottom w:w="0" w:type="dxa"/>
          </w:tblCellMar>
        </w:tblPrEx>
        <w:trPr>
          <w:trHeight w:val="226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BFA5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Tekstovi: kratki tekst od tri do pet rečenica, sadržajno i logički povezan.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E552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Prepisuje riječi i kratke rečenice slovima školskoga </w:t>
            </w:r>
            <w:r>
              <w:rPr>
                <w:rFonts w:cs="Calibri"/>
              </w:rPr>
              <w:t>formalnog pisma prema modelu.</w:t>
            </w:r>
          </w:p>
          <w:p w14:paraId="5F066676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13959762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4E42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Piše riječi i kratke rečenice slovima školskoga formalnog pisma.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3B02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Piše riječi i oblikuje kratke rečenice slovima školskoga formalnog pisma i u pisanju samostalno odabire riječi u skladu s njihovim značenjem da bi odaslao poru</w:t>
            </w:r>
            <w:r>
              <w:rPr>
                <w:rFonts w:cs="Calibri"/>
              </w:rPr>
              <w:t>ku.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671C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Izabire tematsku skupinu riječi i piše riječi, kratke rečenice i oblikuje kratak tekst slovima školskoga formalnog pisma.</w:t>
            </w:r>
          </w:p>
        </w:tc>
      </w:tr>
      <w:tr w:rsidR="007C16D7" w14:paraId="0F1B7193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09FFA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ODGOJNO-OBRAZOVNI ISHODI</w:t>
            </w:r>
          </w:p>
        </w:tc>
        <w:tc>
          <w:tcPr>
            <w:tcW w:w="10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FDEF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RAZRADA ISHODA</w:t>
            </w:r>
          </w:p>
        </w:tc>
      </w:tr>
      <w:tr w:rsidR="007C16D7" w14:paraId="3FE873E1" w14:textId="77777777">
        <w:tblPrEx>
          <w:tblCellMar>
            <w:top w:w="0" w:type="dxa"/>
            <w:bottom w:w="0" w:type="dxa"/>
          </w:tblCellMar>
        </w:tblPrEx>
        <w:trPr>
          <w:trHeight w:val="153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CD46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b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color w:val="231F20"/>
                <w:lang w:eastAsia="hr-HR"/>
              </w:rPr>
              <w:t>OŠ HJ A.1.5</w:t>
            </w:r>
          </w:p>
          <w:p w14:paraId="0D2FCB1A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Učenik upotrebljava riječi, sintagme i rečenice u točnome značenju u </w:t>
            </w:r>
            <w:r>
              <w:rPr>
                <w:rFonts w:eastAsia="Times New Roman" w:cs="Calibri"/>
                <w:color w:val="231F20"/>
                <w:lang w:eastAsia="hr-HR"/>
              </w:rPr>
              <w:t>uobičajenim komunikacijskim situacijama.</w:t>
            </w:r>
          </w:p>
        </w:tc>
        <w:tc>
          <w:tcPr>
            <w:tcW w:w="10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F61A9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Izabire riječi kojima razumije značenje i njima oblikuje sintagme i rečenice.</w:t>
            </w:r>
          </w:p>
          <w:p w14:paraId="00A27999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Traži objašnjenje za značenje riječi koje ne razumije.</w:t>
            </w:r>
          </w:p>
          <w:p w14:paraId="741F96F4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Objašnjava vlastitim riječima značenje nepoznatih riječi nakon vođenoga razgovora.</w:t>
            </w:r>
          </w:p>
          <w:p w14:paraId="7AEF0D91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Traži nepoznate riječi u dječjem rječniku </w:t>
            </w:r>
            <w:proofErr w:type="spellStart"/>
            <w:r>
              <w:rPr>
                <w:rFonts w:eastAsia="Times New Roman" w:cs="Calibri"/>
                <w:color w:val="231F20"/>
                <w:lang w:eastAsia="hr-HR"/>
              </w:rPr>
              <w:t>poznavajući</w:t>
            </w:r>
            <w:proofErr w:type="spellEnd"/>
            <w:r>
              <w:rPr>
                <w:rFonts w:eastAsia="Times New Roman" w:cs="Calibri"/>
                <w:color w:val="231F20"/>
                <w:lang w:eastAsia="hr-HR"/>
              </w:rPr>
              <w:t xml:space="preserve"> abecedni poredak riječi i čita s razumijevanjem objašnjenje značenja riječi.</w:t>
            </w:r>
          </w:p>
        </w:tc>
      </w:tr>
      <w:tr w:rsidR="007C16D7" w14:paraId="2CF8B0E3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507C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SADRŽAJ</w:t>
            </w:r>
          </w:p>
        </w:tc>
        <w:tc>
          <w:tcPr>
            <w:tcW w:w="10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8567" w14:textId="77777777" w:rsidR="007C16D7" w:rsidRDefault="00137192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C16D7" w14:paraId="44A069FC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6C0AA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2F8C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D603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2E38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B015F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6F0B05E6" w14:textId="77777777">
        <w:tblPrEx>
          <w:tblCellMar>
            <w:top w:w="0" w:type="dxa"/>
            <w:bottom w:w="0" w:type="dxa"/>
          </w:tblCellMar>
        </w:tblPrEx>
        <w:trPr>
          <w:trHeight w:val="255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EC588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Različite aktivnosti i strategije čitanja (uspostavljanjem aktivnoga angažmana pri čitanju i poticanjem na postavljanje pitanja) koje razvijaju aktivan i pasivan rječnik učenika u skladu s jezičnim razvojem.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DC35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Uz pomoć učitelja prepoznaje značenje riječi i u</w:t>
            </w:r>
            <w:r>
              <w:rPr>
                <w:rFonts w:cs="Calibri"/>
              </w:rPr>
              <w:t>potrebljava ih u sintagmama i rečenicama u uobičajenim komunikacijskim situacijama.</w:t>
            </w:r>
          </w:p>
          <w:p w14:paraId="3658A303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2880E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Prepoznaje značenje riječi i upotrebljava ih u sintagmama i rečenicama u uobičajenim komunikacijskim situacijama.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2C06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Objašnjava značenje riječi i upotrebljava ih u sintagmama</w:t>
            </w:r>
            <w:r>
              <w:rPr>
                <w:rFonts w:cs="Calibri"/>
              </w:rPr>
              <w:t xml:space="preserve"> i rečenicama u uobičajenim komunikacijskim situacijama.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798BA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</w:pPr>
            <w:r>
              <w:rPr>
                <w:rFonts w:cs="Calibri"/>
              </w:rPr>
              <w:t>Izabire odgovarajuće riječi i točno ih upotrebljava u oblikovanju sintagmi i rečenica u uobičajenim komunikacijskim situacijama. Traži objašnjenje za značenje riječi koje ne razumije i pravilno ih iz</w:t>
            </w:r>
            <w:r>
              <w:rPr>
                <w:rFonts w:cs="Calibri"/>
              </w:rPr>
              <w:t>govara.</w:t>
            </w:r>
          </w:p>
        </w:tc>
      </w:tr>
      <w:tr w:rsidR="007C16D7" w14:paraId="70B99ECB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E477C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ODGOJNO-OBRAZOVNI ISHODI</w:t>
            </w:r>
          </w:p>
        </w:tc>
        <w:tc>
          <w:tcPr>
            <w:tcW w:w="10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2E80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RAZRADA ISHODA</w:t>
            </w:r>
          </w:p>
        </w:tc>
      </w:tr>
      <w:tr w:rsidR="007C16D7" w14:paraId="09B1F046" w14:textId="77777777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B7BA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b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color w:val="231F20"/>
                <w:lang w:eastAsia="hr-HR"/>
              </w:rPr>
              <w:t>OŠ HJ A.1.6.</w:t>
            </w:r>
          </w:p>
          <w:p w14:paraId="554E164A" w14:textId="77777777" w:rsidR="007C16D7" w:rsidRDefault="00137192">
            <w:pPr>
              <w:pStyle w:val="t-8"/>
              <w:shd w:val="clear" w:color="auto" w:fill="FFFFFF"/>
              <w:spacing w:before="0" w:after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Učenik prepoznaje razliku između mjesnoga govora i hrvatskoga standardnog jezika.</w:t>
            </w:r>
          </w:p>
        </w:tc>
        <w:tc>
          <w:tcPr>
            <w:tcW w:w="10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E5CF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Prepoznaje različitost u riječima (izraznu i sadržajnu) između mjesnoga govora i standardnoga </w:t>
            </w:r>
            <w:r>
              <w:rPr>
                <w:rFonts w:eastAsia="Times New Roman" w:cs="Calibri"/>
                <w:color w:val="231F20"/>
                <w:lang w:eastAsia="hr-HR"/>
              </w:rPr>
              <w:t>hrvatskog jezika.</w:t>
            </w:r>
          </w:p>
        </w:tc>
      </w:tr>
      <w:tr w:rsidR="007C16D7" w14:paraId="5D0885D2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5824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12515" w14:textId="77777777" w:rsidR="007C16D7" w:rsidRDefault="00137192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C16D7" w14:paraId="31796FFC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2B869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955EF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277BC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2CD4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B06F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00F349DD" w14:textId="77777777">
        <w:tblPrEx>
          <w:tblCellMar>
            <w:top w:w="0" w:type="dxa"/>
            <w:bottom w:w="0" w:type="dxa"/>
          </w:tblCellMar>
        </w:tblPrEx>
        <w:trPr>
          <w:trHeight w:val="198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F256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Sadržaji i aktivnosti kojima se promiče očuvanje zavičajnih idioma kao kulturnoga nasljeđa.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29446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Prepoznaje značenje poruke na </w:t>
            </w:r>
            <w:r>
              <w:rPr>
                <w:rFonts w:cs="Calibri"/>
              </w:rPr>
              <w:t>mjesnome govoru prikladne učeničkomu iskustvu, jezičnomu razvoju i interesima.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22C2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Uočava razliku između tekstova na mjesnome govoru i standardnome hrvatskom jeziku u neposrednoj životnoj stvarnosti.</w:t>
            </w:r>
          </w:p>
          <w:p w14:paraId="3B456ACE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4443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Uz pomoć učitelja prepoznaje razliku između tekstova na mje</w:t>
            </w:r>
            <w:r>
              <w:rPr>
                <w:rFonts w:cs="Calibri"/>
              </w:rPr>
              <w:t>snome govoru i standardnome hrvatskom jeziku u neposrednoj životnoj stvarnosti.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ABFF7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Prepoznaje razliku između tekstova na mjesnome govoru i standardnome hrvatskom jeziku u neposrednoj životnoj stvarnosti.</w:t>
            </w:r>
          </w:p>
        </w:tc>
      </w:tr>
      <w:tr w:rsidR="007C16D7" w14:paraId="0EAC7319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562AD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ODGOJNO-OBRAZOVNI ISHODI</w:t>
            </w:r>
          </w:p>
        </w:tc>
        <w:tc>
          <w:tcPr>
            <w:tcW w:w="10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53F4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RAZRADA ISHODA</w:t>
            </w:r>
          </w:p>
        </w:tc>
      </w:tr>
      <w:tr w:rsidR="007C16D7" w14:paraId="1A2CF8FC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851CD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b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color w:val="231F20"/>
                <w:lang w:eastAsia="hr-HR"/>
              </w:rPr>
              <w:t xml:space="preserve">OŠ HJ </w:t>
            </w:r>
            <w:r>
              <w:rPr>
                <w:rFonts w:eastAsia="Times New Roman" w:cs="Calibri"/>
                <w:b/>
                <w:color w:val="231F20"/>
                <w:lang w:eastAsia="hr-HR"/>
              </w:rPr>
              <w:t>A.1.7.</w:t>
            </w:r>
          </w:p>
          <w:p w14:paraId="07F6DACA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Učenik prepoznaje glasovnu strukturu riječi te glasovno analizira i sintetizira riječi </w:t>
            </w:r>
            <w:r>
              <w:rPr>
                <w:rFonts w:eastAsia="Times New Roman" w:cs="Calibri"/>
                <w:color w:val="231F20"/>
                <w:lang w:eastAsia="hr-HR"/>
              </w:rPr>
              <w:lastRenderedPageBreak/>
              <w:t>primjereno početnomu opismenjavanju.</w:t>
            </w:r>
          </w:p>
        </w:tc>
        <w:tc>
          <w:tcPr>
            <w:tcW w:w="10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20C8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lastRenderedPageBreak/>
              <w:t>Prepoznaje glasovnu strukturu riječi.</w:t>
            </w:r>
          </w:p>
          <w:p w14:paraId="7EDA6CFC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Uočava početni, središnji i završni glas u riječi.</w:t>
            </w:r>
          </w:p>
          <w:p w14:paraId="1C93FD51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Izvodi glasovnu analizu i sintezu.</w:t>
            </w:r>
          </w:p>
          <w:p w14:paraId="7469CEBC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</w:t>
            </w:r>
            <w:r>
              <w:rPr>
                <w:rFonts w:eastAsia="Times New Roman" w:cs="Calibri"/>
                <w:color w:val="231F20"/>
                <w:lang w:eastAsia="hr-HR"/>
              </w:rPr>
              <w:t>ravilno izgovora glasove i naglašava riječi primjereno početnomu opismenjavanju.</w:t>
            </w:r>
          </w:p>
        </w:tc>
      </w:tr>
      <w:tr w:rsidR="007C16D7" w14:paraId="6FA67E59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AA99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7B42" w14:textId="77777777" w:rsidR="007C16D7" w:rsidRDefault="00137192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C16D7" w14:paraId="3D96F095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A0155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21462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4F322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018D2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1658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6018F026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849F6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Metodičkim </w:t>
            </w:r>
            <w:proofErr w:type="spellStart"/>
            <w:r>
              <w:rPr>
                <w:rFonts w:cs="Calibri"/>
              </w:rPr>
              <w:t>igrolike</w:t>
            </w:r>
            <w:proofErr w:type="spellEnd"/>
            <w:r>
              <w:rPr>
                <w:rFonts w:cs="Calibri"/>
              </w:rPr>
              <w:t xml:space="preserve"> aktivnosti u skladu s početnim </w:t>
            </w:r>
            <w:r>
              <w:rPr>
                <w:rFonts w:cs="Calibri"/>
              </w:rPr>
              <w:t xml:space="preserve">opismenjavanjem.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A474D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Prepoznaje glasovnu strukturu riječi i uočava početni glas u jednosložnim riječima.</w:t>
            </w:r>
          </w:p>
          <w:p w14:paraId="2D6DFBC9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6F612B4D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72EA4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Prepoznaje glasovnu strukturu riječi i uočava početni, središnji i završni glas u riječi te glasovno analizira i sintetizira jednosložne i </w:t>
            </w:r>
            <w:r>
              <w:rPr>
                <w:rFonts w:cs="Calibri"/>
              </w:rPr>
              <w:t>dvosložne riječi.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4B94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Prepoznaje glasovnu strukturu riječi te glasovno analizira i sintetizira višesložne riječi.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4C4D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Prepoznaje glasovnu strukturu riječi i glasovno analizira i sintetizira višesložne riječi te manipulira elementarnim jedinicama riječi (igra riječ</w:t>
            </w:r>
            <w:r>
              <w:rPr>
                <w:rFonts w:cs="Calibri"/>
              </w:rPr>
              <w:t>ima, stvaranje rime).</w:t>
            </w:r>
          </w:p>
        </w:tc>
      </w:tr>
    </w:tbl>
    <w:p w14:paraId="37C1DB44" w14:textId="77777777" w:rsidR="007C16D7" w:rsidRDefault="007C16D7">
      <w:pPr>
        <w:spacing w:after="0" w:line="240" w:lineRule="auto"/>
      </w:pPr>
    </w:p>
    <w:p w14:paraId="2305840A" w14:textId="77777777" w:rsidR="007C16D7" w:rsidRDefault="007C16D7">
      <w:pPr>
        <w:spacing w:after="0" w:line="240" w:lineRule="auto"/>
      </w:pPr>
    </w:p>
    <w:p w14:paraId="25A74049" w14:textId="77777777" w:rsidR="007C16D7" w:rsidRDefault="00137192">
      <w:pPr>
        <w:pStyle w:val="StandardWeb"/>
        <w:spacing w:before="0" w:after="0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Nastavno područje: Književnost i stvaralaštvo</w:t>
      </w:r>
    </w:p>
    <w:p w14:paraId="1C5A0365" w14:textId="77777777" w:rsidR="007C16D7" w:rsidRDefault="007C16D7">
      <w:pPr>
        <w:pStyle w:val="StandardWeb"/>
        <w:spacing w:before="0" w:after="0"/>
        <w:rPr>
          <w:rFonts w:ascii="Calibri" w:hAnsi="Calibri"/>
          <w:sz w:val="28"/>
          <w:szCs w:val="28"/>
        </w:rPr>
      </w:pPr>
    </w:p>
    <w:tbl>
      <w:tblPr>
        <w:tblW w:w="13601" w:type="dxa"/>
        <w:tblInd w:w="-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2586"/>
        <w:gridCol w:w="2586"/>
        <w:gridCol w:w="2586"/>
        <w:gridCol w:w="2587"/>
      </w:tblGrid>
      <w:tr w:rsidR="007C16D7" w14:paraId="63222C8A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E91F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2348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RAZRADA ISHODA</w:t>
            </w:r>
          </w:p>
        </w:tc>
      </w:tr>
      <w:tr w:rsidR="007C16D7" w14:paraId="02271A9F" w14:textId="77777777">
        <w:tblPrEx>
          <w:tblCellMar>
            <w:top w:w="0" w:type="dxa"/>
            <w:bottom w:w="0" w:type="dxa"/>
          </w:tblCellMar>
        </w:tblPrEx>
        <w:trPr>
          <w:trHeight w:val="19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8A7E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b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color w:val="231F20"/>
                <w:lang w:eastAsia="hr-HR"/>
              </w:rPr>
              <w:t>OŠ HJ B.1.1.</w:t>
            </w:r>
          </w:p>
          <w:p w14:paraId="55B4CDE0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Učenik izražava svoja zapažanja, misli i osjećaje nakon slušanja/čitanja književnoga teksta i povezuje ih s vlastitim </w:t>
            </w:r>
            <w:r>
              <w:rPr>
                <w:rFonts w:eastAsia="Times New Roman" w:cs="Calibri"/>
                <w:color w:val="231F20"/>
                <w:lang w:eastAsia="hr-HR"/>
              </w:rPr>
              <w:t>iskustvom.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FCDE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Govori o čemu razmišlja i kako se osjeća nakon čitanja/slušanja književnoga teksta.</w:t>
            </w:r>
          </w:p>
          <w:p w14:paraId="1BD3991B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Izražava opisane situacije i doživljeno u književnome tekstu riječima, crtežom i pokretom.</w:t>
            </w:r>
          </w:p>
          <w:p w14:paraId="1FA56D17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Izražava mišljenje o postupcima likova.</w:t>
            </w:r>
          </w:p>
          <w:p w14:paraId="2856BB63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Uspoređuje postupke likova iz </w:t>
            </w:r>
            <w:r>
              <w:rPr>
                <w:rFonts w:eastAsia="Times New Roman" w:cs="Calibri"/>
                <w:color w:val="231F20"/>
                <w:lang w:eastAsia="hr-HR"/>
              </w:rPr>
              <w:t>književnoga teksta s vlastitim postupcima i postupcima osoba koje ga okružuju.</w:t>
            </w:r>
          </w:p>
          <w:p w14:paraId="225F8900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Pripovijeda o događajima iz svakodnevnoga života koji su u vezi s onima u književnome tekstu.</w:t>
            </w:r>
          </w:p>
          <w:p w14:paraId="46179C24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Objašnjava razloge zbog kojih mu se neki književni tekst sviđa ili ne sviđa.</w:t>
            </w:r>
          </w:p>
          <w:p w14:paraId="12CDF470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</w:pPr>
            <w:r>
              <w:rPr>
                <w:rFonts w:eastAsia="Times New Roman" w:cs="Calibri"/>
                <w:color w:val="231F20"/>
                <w:lang w:eastAsia="hr-HR"/>
              </w:rPr>
              <w:t>Dogovo</w:t>
            </w:r>
            <w:r>
              <w:rPr>
                <w:rFonts w:eastAsia="Times New Roman" w:cs="Calibri"/>
                <w:color w:val="231F20"/>
                <w:lang w:eastAsia="hr-HR"/>
              </w:rPr>
              <w:t>renim simbolima unutar skupine ili crtežom izražava sviđa li mu se književni tekst ili ne sviđa.</w:t>
            </w:r>
          </w:p>
        </w:tc>
      </w:tr>
      <w:tr w:rsidR="007C16D7" w14:paraId="78A0946A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0680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33F1" w14:textId="77777777" w:rsidR="007C16D7" w:rsidRDefault="00137192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C16D7" w14:paraId="6A862133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ADFA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1393E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EF2B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D10FA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FDD1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69827EB8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9F68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Tekstovi primjereni učenikovim </w:t>
            </w:r>
            <w:r>
              <w:rPr>
                <w:rFonts w:cs="Calibri"/>
              </w:rPr>
              <w:t>recepcijskim, doživljajnim i spoznajnim mogućnostima te tematski povezani s interesima učenika i njegovom životnom stvarnošću.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389D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Uz poticaj izražava svoje misli i osjećaje nakon slušanja/čitanja književnoga teksta i prepoznaje situacije iz književnoga teksta</w:t>
            </w:r>
            <w:r>
              <w:rPr>
                <w:rFonts w:cs="Calibri"/>
              </w:rPr>
              <w:t xml:space="preserve"> u svakodnevnome životu.</w:t>
            </w:r>
          </w:p>
          <w:p w14:paraId="1C0CC517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C5F8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Uz pomoć učitelja izražava svoje misli i osjećaje nakon slušanja/čitanja književnoga teksta i opisuje situacije iz svakodnevnoga života </w:t>
            </w:r>
            <w:r>
              <w:rPr>
                <w:rFonts w:cs="Calibri"/>
              </w:rPr>
              <w:lastRenderedPageBreak/>
              <w:t>slične onima u književnome tekstu.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80ED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Izražava svoje misli i osjećaje nakon slušanja/ čitanja kn</w:t>
            </w:r>
            <w:r>
              <w:rPr>
                <w:rFonts w:cs="Calibri"/>
              </w:rPr>
              <w:t>jiževnoga teksta i povezuje situacije iz književnoga teksta s onima u svakodnevnome životu.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E907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Izražava svoje misli i osjećaje nakon slušanja/ čitanja književnoga teksta, objašnjava sličnosti i razlike između situacija u književnome tekstu i situacija u </w:t>
            </w:r>
            <w:r>
              <w:rPr>
                <w:rFonts w:cs="Calibri"/>
              </w:rPr>
              <w:lastRenderedPageBreak/>
              <w:t>svako</w:t>
            </w:r>
            <w:r>
              <w:rPr>
                <w:rFonts w:cs="Calibri"/>
              </w:rPr>
              <w:t>dnevnome životu te pokazuje interes za samostalno čitanje.</w:t>
            </w:r>
          </w:p>
        </w:tc>
      </w:tr>
      <w:tr w:rsidR="007C16D7" w14:paraId="2F03923F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3621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6F4C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RAZRADA ISHODA</w:t>
            </w:r>
          </w:p>
        </w:tc>
      </w:tr>
      <w:tr w:rsidR="007C16D7" w14:paraId="436C5050" w14:textId="77777777">
        <w:tblPrEx>
          <w:tblCellMar>
            <w:top w:w="0" w:type="dxa"/>
            <w:bottom w:w="0" w:type="dxa"/>
          </w:tblCellMar>
        </w:tblPrEx>
        <w:trPr>
          <w:trHeight w:val="170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5A59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b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color w:val="231F20"/>
                <w:lang w:eastAsia="hr-HR"/>
              </w:rPr>
              <w:t>OŠ HJ B.1.2.</w:t>
            </w:r>
          </w:p>
          <w:p w14:paraId="3CACCB8B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Učenik sluša/čita književni tekst, izražava o čemu tekst govori i prepoznaje književne tekstove prema obliku u skladu s jezičnim </w:t>
            </w:r>
            <w:r>
              <w:rPr>
                <w:rFonts w:eastAsia="Times New Roman" w:cs="Calibri"/>
                <w:color w:val="231F20"/>
                <w:lang w:eastAsia="hr-HR"/>
              </w:rPr>
              <w:t>razvojem i dobi.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6AB6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Prepoznaje priču, pjesmu, zagonetku i igrokaz prema obliku.</w:t>
            </w:r>
          </w:p>
          <w:p w14:paraId="204FB271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Opisuje situacije, događaje i likove u književnim tekstovima.</w:t>
            </w:r>
          </w:p>
          <w:p w14:paraId="2C7D693A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Prepoznaje i izdvaja riječi koje se rimuju u pjesmama i igrokazima za djecu.</w:t>
            </w:r>
          </w:p>
          <w:p w14:paraId="623A972E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Prepoznaje čudesne i izmišljene elemente</w:t>
            </w:r>
            <w:r>
              <w:rPr>
                <w:rFonts w:eastAsia="Times New Roman" w:cs="Calibri"/>
                <w:color w:val="231F20"/>
                <w:lang w:eastAsia="hr-HR"/>
              </w:rPr>
              <w:t xml:space="preserve"> u pjesmama za djecu i bajkama.</w:t>
            </w:r>
          </w:p>
          <w:p w14:paraId="7CC6B9FE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Prepoznaje elemente igre riječima u pjesmama za djecu.</w:t>
            </w:r>
          </w:p>
          <w:p w14:paraId="6EDA2FE5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Prepričava pročitanu priču vlastitim riječima.</w:t>
            </w:r>
          </w:p>
        </w:tc>
      </w:tr>
      <w:tr w:rsidR="007C16D7" w14:paraId="4B5B8D1F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1EB19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4F659" w14:textId="77777777" w:rsidR="007C16D7" w:rsidRDefault="00137192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C16D7" w14:paraId="798DFC28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C178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DEF3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FF9E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B4D9B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FACB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4F235D3C" w14:textId="77777777">
        <w:tblPrEx>
          <w:tblCellMar>
            <w:top w:w="0" w:type="dxa"/>
            <w:bottom w:w="0" w:type="dxa"/>
          </w:tblCellMar>
        </w:tblPrEx>
        <w:trPr>
          <w:trHeight w:val="211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967F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Tekstovi: </w:t>
            </w:r>
            <w:proofErr w:type="spellStart"/>
            <w:r>
              <w:rPr>
                <w:rFonts w:cs="Calibri"/>
              </w:rPr>
              <w:t>slikopriča</w:t>
            </w:r>
            <w:proofErr w:type="spellEnd"/>
            <w:r>
              <w:rPr>
                <w:rFonts w:cs="Calibri"/>
              </w:rPr>
              <w:t>, kratka pripovijetka, bajka, dječja pjesma, kratki igrokaz, zagonetka.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D6BAB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Sluša/čita književni tekst, usmeno odgovara na pitanja o sadržaju teksta i prepoznaje književni tekst prema obliku uz pomoć učitelja.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3750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Sluša/čita književni tekst, pr</w:t>
            </w:r>
            <w:r>
              <w:rPr>
                <w:rFonts w:cs="Calibri"/>
              </w:rPr>
              <w:t>ema smjernicama usmeno odgovara na pitanja o sadržaju teksta i prepoznaje književni tekst prema obliku uz pomoć učitelja.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F011B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Sluša/čita književni tekst, usmeno odgovara na pitanja o sadržaju teksta i prepoznaje književni tekst prema obliku.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4B30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Sluša/čita književni tekst, usmeno odgovara na pitanja o sadržaju teksta, kazuje o čemu tekst govori i prepoznaje književni tekst prema obliku.</w:t>
            </w:r>
          </w:p>
        </w:tc>
      </w:tr>
      <w:tr w:rsidR="007C16D7" w14:paraId="42D56A49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96BF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EFF5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RAZRADA ISHODA</w:t>
            </w:r>
          </w:p>
        </w:tc>
      </w:tr>
      <w:tr w:rsidR="007C16D7" w14:paraId="2101E70E" w14:textId="77777777">
        <w:tblPrEx>
          <w:tblCellMar>
            <w:top w:w="0" w:type="dxa"/>
            <w:bottom w:w="0" w:type="dxa"/>
          </w:tblCellMar>
        </w:tblPrEx>
        <w:trPr>
          <w:trHeight w:val="179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5C06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b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color w:val="231F20"/>
                <w:lang w:eastAsia="hr-HR"/>
              </w:rPr>
              <w:t>OŠ HJ B.1.3</w:t>
            </w:r>
          </w:p>
          <w:p w14:paraId="1BE5FC11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Učenik izabire ponuđene književne tekstove i </w:t>
            </w:r>
            <w:r>
              <w:rPr>
                <w:rFonts w:eastAsia="Times New Roman" w:cs="Calibri"/>
                <w:color w:val="231F20"/>
                <w:lang w:eastAsia="hr-HR"/>
              </w:rPr>
              <w:t>čita/sluša ih s razumijevanjem prema vlastitome interesu.</w:t>
            </w:r>
          </w:p>
          <w:p w14:paraId="6103E041" w14:textId="77777777" w:rsidR="007C16D7" w:rsidRDefault="007C16D7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F13C6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Upoznaje se s prostorom školske knjižnice.</w:t>
            </w:r>
          </w:p>
          <w:p w14:paraId="79667DED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Upoznaje se s radom u školskoj knjižnici.</w:t>
            </w:r>
          </w:p>
          <w:p w14:paraId="6BF9D59F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Posjećuje školsku knjižnicu jedanput tjedno i posuđuje slikovnice za čitanje.</w:t>
            </w:r>
          </w:p>
          <w:p w14:paraId="6A851D96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Upoznaje se s različitim vrstama s</w:t>
            </w:r>
            <w:r>
              <w:rPr>
                <w:rFonts w:eastAsia="Times New Roman" w:cs="Calibri"/>
                <w:color w:val="231F20"/>
                <w:lang w:eastAsia="hr-HR"/>
              </w:rPr>
              <w:t>likovnica.</w:t>
            </w:r>
          </w:p>
          <w:p w14:paraId="0FCCE1D5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Preporučuje pročitane slikovnice i priče drugim učenicima..</w:t>
            </w:r>
          </w:p>
          <w:p w14:paraId="42004FCB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Objašnjava vlastiti izbor slikovnica.</w:t>
            </w:r>
          </w:p>
        </w:tc>
      </w:tr>
      <w:tr w:rsidR="007C16D7" w14:paraId="6D4CF714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C26D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AE3B" w14:textId="77777777" w:rsidR="007C16D7" w:rsidRDefault="00137192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C16D7" w14:paraId="3C57B60B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BED0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17D7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6AA0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3598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EE46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14D11236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F89D5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Učenik čita najmanje jedno </w:t>
            </w:r>
            <w:r>
              <w:rPr>
                <w:rFonts w:cs="Calibri"/>
              </w:rPr>
              <w:t xml:space="preserve">književno djelo godišnje prema vlastitom izboru, a preporučuje </w:t>
            </w:r>
            <w:r>
              <w:rPr>
                <w:rFonts w:cs="Calibri"/>
              </w:rPr>
              <w:lastRenderedPageBreak/>
              <w:t xml:space="preserve">se više književnih djela sa šireg popisa predloženih tekstova za cjelovito čitanje. Svakodnevno izabire jedan kratki književni tekst za čitanje između više književnih tekstova primjerenih dobi </w:t>
            </w:r>
            <w:r>
              <w:rPr>
                <w:rFonts w:cs="Calibri"/>
              </w:rPr>
              <w:t>učenika prema prijedlogu učitelja ili samostalnome izboru. Sastavlja popis pročitanih slikovnica, priča, pjesama i igrokaza uz pomoć odraslih i uspoređuje vlastiti popis s popisom ostalih učenika radi poticanja čitanja.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76EF1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09B80718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73F4DACA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137A64A2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59734808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369F490D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17C25204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Ishod se ne vrednuje, samo se </w:t>
            </w:r>
            <w:r>
              <w:rPr>
                <w:rFonts w:cs="Calibri"/>
              </w:rPr>
              <w:t xml:space="preserve">prati, a razine usvojenosti odnose se na konkretna predstavljanja na nastavi te se mogu i ne moraju </w:t>
            </w:r>
            <w:proofErr w:type="spellStart"/>
            <w:r>
              <w:rPr>
                <w:rFonts w:cs="Calibri"/>
              </w:rPr>
              <w:t>sumativno</w:t>
            </w:r>
            <w:proofErr w:type="spellEnd"/>
            <w:r>
              <w:rPr>
                <w:rFonts w:cs="Calibri"/>
              </w:rPr>
              <w:t xml:space="preserve"> vrednovati.</w:t>
            </w:r>
          </w:p>
        </w:tc>
      </w:tr>
      <w:tr w:rsidR="007C16D7" w14:paraId="568EE179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46248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34A2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RAZRADA ISHODA</w:t>
            </w:r>
          </w:p>
        </w:tc>
      </w:tr>
      <w:tr w:rsidR="007C16D7" w14:paraId="78D6B510" w14:textId="77777777">
        <w:tblPrEx>
          <w:tblCellMar>
            <w:top w:w="0" w:type="dxa"/>
            <w:bottom w:w="0" w:type="dxa"/>
          </w:tblCellMar>
        </w:tblPrEx>
        <w:trPr>
          <w:trHeight w:val="182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CC8C2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b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color w:val="231F20"/>
                <w:lang w:eastAsia="hr-HR"/>
              </w:rPr>
              <w:t>OŠ HJ B.1.4.</w:t>
            </w:r>
          </w:p>
          <w:p w14:paraId="625E803C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Učenik se stvaralački izražava prema vlastitome interesu potaknut </w:t>
            </w:r>
            <w:r>
              <w:rPr>
                <w:rFonts w:eastAsia="Times New Roman" w:cs="Calibri"/>
                <w:color w:val="231F20"/>
                <w:lang w:eastAsia="hr-HR"/>
              </w:rPr>
              <w:t>različitim iskustvima i doživljajima književnoga teksta.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A5BC1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Koristi se jezičnim vještinama, aktivnim rječnikom radi oblikovanja uradaka u kojima dolazi do izražaja kreativnost, originalnost i stvaralačko mišljenje.</w:t>
            </w:r>
          </w:p>
          <w:p w14:paraId="314EF2C6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Istražuje, eksperimentira i slobodno </w:t>
            </w:r>
            <w:r>
              <w:rPr>
                <w:rFonts w:eastAsia="Times New Roman" w:cs="Calibri"/>
                <w:color w:val="231F20"/>
                <w:lang w:eastAsia="hr-HR"/>
              </w:rPr>
              <w:t>radi na temi koja mu je bliska.</w:t>
            </w:r>
          </w:p>
          <w:p w14:paraId="3CC472D7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Stvara različite individualne uratke: crta izabrane stihove ili dijelove priče, likove i prostor, izražava se pokretom, oblikuje u različitim likovnim tehnikama likove iz priča, izrađuje vlastite </w:t>
            </w:r>
            <w:proofErr w:type="spellStart"/>
            <w:r>
              <w:rPr>
                <w:rFonts w:eastAsia="Times New Roman" w:cs="Calibri"/>
                <w:color w:val="231F20"/>
                <w:lang w:eastAsia="hr-HR"/>
              </w:rPr>
              <w:t>slikopriče</w:t>
            </w:r>
            <w:proofErr w:type="spellEnd"/>
            <w:r>
              <w:rPr>
                <w:rFonts w:eastAsia="Times New Roman" w:cs="Calibri"/>
                <w:color w:val="231F20"/>
                <w:lang w:eastAsia="hr-HR"/>
              </w:rPr>
              <w:t>.</w:t>
            </w:r>
          </w:p>
          <w:p w14:paraId="577684EF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Razvija vlastiti</w:t>
            </w:r>
            <w:r>
              <w:rPr>
                <w:rFonts w:eastAsia="Times New Roman" w:cs="Calibri"/>
                <w:color w:val="231F20"/>
                <w:lang w:eastAsia="hr-HR"/>
              </w:rPr>
              <w:t xml:space="preserve"> potencijal za stvaralaštvo.</w:t>
            </w:r>
          </w:p>
        </w:tc>
      </w:tr>
      <w:tr w:rsidR="007C16D7" w14:paraId="7695B16A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D2AC2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4FBC" w14:textId="77777777" w:rsidR="007C16D7" w:rsidRDefault="00137192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C16D7" w14:paraId="57E1E80E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432B5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A25B0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CC46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D4C4E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532FD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1F2F9814" w14:textId="77777777">
        <w:tblPrEx>
          <w:tblCellMar>
            <w:top w:w="0" w:type="dxa"/>
            <w:bottom w:w="0" w:type="dxa"/>
          </w:tblCellMar>
        </w:tblPrEx>
        <w:trPr>
          <w:trHeight w:val="255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3A41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Učeniku se nudi stvaralački način izražavanja i mogućnost dokazivanja u kreativnom izričaju koji je bitno </w:t>
            </w:r>
            <w:r>
              <w:rPr>
                <w:rFonts w:cs="Calibri"/>
              </w:rPr>
              <w:t>drukčiji od klasične provjere znanja. Aktivnosti se mogu ostvarivati individualnim i timskim radom. Učenik prikuplja vlastite uratke u radnu mapu i predstavlja ih razrednomu odjelu.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788F0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09ED10F2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66AFB867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7E4232DD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Ishod se prati i ne podliježe </w:t>
            </w:r>
            <w:proofErr w:type="spellStart"/>
            <w:r>
              <w:rPr>
                <w:rFonts w:cs="Calibri"/>
              </w:rPr>
              <w:t>sumativnom</w:t>
            </w:r>
            <w:proofErr w:type="spellEnd"/>
            <w:r>
              <w:rPr>
                <w:rFonts w:cs="Calibri"/>
              </w:rPr>
              <w:t xml:space="preserve"> vrednovanju.</w:t>
            </w:r>
          </w:p>
          <w:p w14:paraId="4CA63442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Učitelj cijeni uč</w:t>
            </w:r>
            <w:r>
              <w:rPr>
                <w:rFonts w:cs="Calibri"/>
              </w:rPr>
              <w:t>enikovu samostalnost i poštuje njegove mogućnosti. Učitelj ga može nagraditi ocjenom za izniman trud.</w:t>
            </w:r>
          </w:p>
        </w:tc>
      </w:tr>
    </w:tbl>
    <w:p w14:paraId="7FE9F168" w14:textId="77777777" w:rsidR="007C16D7" w:rsidRDefault="00137192">
      <w:pPr>
        <w:pStyle w:val="StandardWeb"/>
        <w:spacing w:before="0" w:after="0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lastRenderedPageBreak/>
        <w:t>Nastavno područje: Kultura i mediji</w:t>
      </w:r>
    </w:p>
    <w:p w14:paraId="4CDF212F" w14:textId="77777777" w:rsidR="007C16D7" w:rsidRDefault="007C16D7">
      <w:pPr>
        <w:pStyle w:val="StandardWeb"/>
        <w:spacing w:before="0" w:after="0"/>
        <w:rPr>
          <w:rFonts w:ascii="Calibri" w:hAnsi="Calibri"/>
          <w:sz w:val="28"/>
          <w:szCs w:val="28"/>
        </w:rPr>
      </w:pPr>
    </w:p>
    <w:tbl>
      <w:tblPr>
        <w:tblW w:w="13601" w:type="dxa"/>
        <w:tblInd w:w="-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2586"/>
        <w:gridCol w:w="2586"/>
        <w:gridCol w:w="2586"/>
        <w:gridCol w:w="2587"/>
      </w:tblGrid>
      <w:tr w:rsidR="007C16D7" w14:paraId="6EB0AF8B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8F266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033B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RAZRADA ISHODA</w:t>
            </w:r>
          </w:p>
        </w:tc>
      </w:tr>
      <w:tr w:rsidR="007C16D7" w14:paraId="13094C87" w14:textId="77777777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61C8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b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color w:val="231F20"/>
                <w:lang w:eastAsia="hr-HR"/>
              </w:rPr>
              <w:t>OŠ HJ C.1.1.</w:t>
            </w:r>
          </w:p>
          <w:p w14:paraId="65F2F9EA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Učenik sluša/čita tekst u skladu s početnim </w:t>
            </w:r>
            <w:r>
              <w:rPr>
                <w:rFonts w:eastAsia="Times New Roman" w:cs="Calibri"/>
                <w:color w:val="231F20"/>
                <w:lang w:eastAsia="hr-HR"/>
              </w:rPr>
              <w:t>opismenjavanjem i pronalazi podatke u tekstu.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A720E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Izdvaja jedan ili više podataka iz teksta prema unaprijed zadanim pitanjima.</w:t>
            </w:r>
          </w:p>
          <w:p w14:paraId="4FA65A14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Služi se dječjim rječnicima.</w:t>
            </w:r>
          </w:p>
          <w:p w14:paraId="3BDA86AF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Pronalazi natuknicu prema abecednome redu.</w:t>
            </w:r>
          </w:p>
          <w:p w14:paraId="496DC41C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Crtežom i riječima izražava o čemu tekst govori.</w:t>
            </w:r>
          </w:p>
        </w:tc>
      </w:tr>
      <w:tr w:rsidR="007C16D7" w14:paraId="7C9F2584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98F2A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19F8" w14:textId="77777777" w:rsidR="007C16D7" w:rsidRDefault="00137192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231F20"/>
                <w:lang w:eastAsia="hr-HR"/>
              </w:rPr>
              <w:t>RAZ</w:t>
            </w:r>
            <w:r>
              <w:rPr>
                <w:rFonts w:eastAsia="Times New Roman" w:cs="Calibri"/>
                <w:b/>
                <w:bCs/>
                <w:color w:val="231F20"/>
                <w:lang w:eastAsia="hr-HR"/>
              </w:rPr>
              <w:t>INE USVOJENOSTI (OSTVARENOSTI) ODGOJNO-OBRAZOVNIH ISHODA</w:t>
            </w:r>
          </w:p>
        </w:tc>
      </w:tr>
      <w:tr w:rsidR="007C16D7" w14:paraId="3EC47949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44C6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114F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D212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080F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E351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2795C8C4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DBDB7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Kulturni sadržaji:, susreti s književnicima i ilustratorima u školi ili narodnim knjižnicama,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3C0F1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Sluša/čita i tekst u skladu s početnim </w:t>
            </w:r>
            <w:r>
              <w:rPr>
                <w:rFonts w:cs="Calibri"/>
              </w:rPr>
              <w:t>opismenjavanjem i uz pomoć učitelja pronalazi podatke u tekstu.</w:t>
            </w:r>
          </w:p>
          <w:p w14:paraId="6BDD9E83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F3F0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Sluša/čita tekst u skladu s početnim opismenjavanjem i prema smjernicama pronalazi podatke u tekstu.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0AD6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Sluša/čita tekst oblikovan u skladu s početnim opismenjavanjem i pronalazi podatke u tekst</w:t>
            </w:r>
            <w:r>
              <w:rPr>
                <w:rFonts w:cs="Calibri"/>
              </w:rPr>
              <w:t>u.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1ACFA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Sluša/čita tekst oblikovan u skladu s početnim opismenjavanje, pronalazi i opisuje podatke u tekstu.</w:t>
            </w:r>
          </w:p>
        </w:tc>
      </w:tr>
      <w:tr w:rsidR="007C16D7" w14:paraId="13C8F85C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C7CB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8041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RAZRADA ISHODA</w:t>
            </w:r>
          </w:p>
        </w:tc>
      </w:tr>
      <w:tr w:rsidR="007C16D7" w14:paraId="274572B5" w14:textId="77777777">
        <w:tblPrEx>
          <w:tblCellMar>
            <w:top w:w="0" w:type="dxa"/>
            <w:bottom w:w="0" w:type="dxa"/>
          </w:tblCellMar>
        </w:tblPrEx>
        <w:trPr>
          <w:trHeight w:val="121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A47C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b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color w:val="231F20"/>
                <w:lang w:eastAsia="hr-HR"/>
              </w:rPr>
              <w:t>OŠ HJ C.1.2.</w:t>
            </w:r>
          </w:p>
          <w:p w14:paraId="546EF253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Učenik razlikuje medijske sadržaje primjerene dobi i interesu.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4CB8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Izdvaja primjerene </w:t>
            </w:r>
            <w:r>
              <w:rPr>
                <w:rFonts w:eastAsia="Times New Roman" w:cs="Calibri"/>
                <w:color w:val="231F20"/>
                <w:lang w:eastAsia="hr-HR"/>
              </w:rPr>
              <w:t>medijske sadržaje i razgovara o njima: animirani filmovi, televizijske i radijske emisije za djecu obrazovnoga i dječjeg programa, kazališne predstave, slikovnice i knjige za djecu.</w:t>
            </w:r>
          </w:p>
          <w:p w14:paraId="79B2FE44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Sluša čitanje ili samostalno čita kraće tekstove u književnim i zabavno-po</w:t>
            </w:r>
            <w:r>
              <w:rPr>
                <w:rFonts w:eastAsia="Times New Roman" w:cs="Calibri"/>
                <w:color w:val="231F20"/>
                <w:lang w:eastAsia="hr-HR"/>
              </w:rPr>
              <w:t>učnim časopisima za djecu.</w:t>
            </w:r>
          </w:p>
          <w:p w14:paraId="62D16538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Prepoznaje obrazovne digitalne medije primjerene dobi i služi se njima.</w:t>
            </w:r>
          </w:p>
          <w:p w14:paraId="1625128D" w14:textId="77777777" w:rsidR="007C16D7" w:rsidRDefault="007C16D7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</w:p>
        </w:tc>
      </w:tr>
      <w:tr w:rsidR="007C16D7" w14:paraId="2EA4933C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482C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37F3A" w14:textId="77777777" w:rsidR="007C16D7" w:rsidRDefault="00137192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C16D7" w14:paraId="55F9D71B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435A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1DCBC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210B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6981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A50C8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68368F5F" w14:textId="77777777">
        <w:tblPrEx>
          <w:tblCellMar>
            <w:top w:w="0" w:type="dxa"/>
            <w:bottom w:w="0" w:type="dxa"/>
          </w:tblCellMar>
        </w:tblPrEx>
        <w:trPr>
          <w:trHeight w:val="221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0777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Kulturni sadržaji: dječji </w:t>
            </w:r>
            <w:r>
              <w:rPr>
                <w:rFonts w:cs="Calibri"/>
              </w:rPr>
              <w:t>književni, filmski, edukacijski, tradicijski festivali, kulturni projekti namijenjeni djeci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14635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Prepoznaje medijske sadržaje primjerene dobi i interesu.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F4155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Prepoznaje medijske sadržaje primjerene dobi i interesu te izdvaja omiljene medijske sadržaje.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512A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Razlikuje me</w:t>
            </w:r>
            <w:r>
              <w:rPr>
                <w:rFonts w:cs="Calibri"/>
              </w:rPr>
              <w:t>dijske sadržaje primjerene dobi i iskazuje interes za izbor medijskih sadržaja te komunikaciju s medijskom porukom usmjerava na sadržaj.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98B1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Razlikuje medijske sadržaje te iskazuje svoje mišljenje o njima; identificira i prima medijske poruke te razlikuje stva</w:t>
            </w:r>
            <w:r>
              <w:rPr>
                <w:rFonts w:cs="Calibri"/>
              </w:rPr>
              <w:t>rno i nestvarno u poruci.</w:t>
            </w:r>
          </w:p>
        </w:tc>
      </w:tr>
      <w:tr w:rsidR="007C16D7" w14:paraId="19E5AC95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1DE2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2FEF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RAZRADA ISHODA</w:t>
            </w:r>
          </w:p>
        </w:tc>
      </w:tr>
      <w:tr w:rsidR="007C16D7" w14:paraId="40338AA2" w14:textId="77777777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A91EB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b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color w:val="231F20"/>
                <w:lang w:eastAsia="hr-HR"/>
              </w:rPr>
              <w:t xml:space="preserve">OŠ HJ C.1.3. </w:t>
            </w:r>
          </w:p>
          <w:p w14:paraId="655CAA47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Učenik posjećuje kulturne događaje primjerene dobi.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D51B1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Posjećuje kulturne događaje primjerene dobi.</w:t>
            </w:r>
          </w:p>
          <w:p w14:paraId="4733BC5B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Razgovara s ostalim učenicima nakon kulturnoga događaja.</w:t>
            </w:r>
          </w:p>
          <w:p w14:paraId="26CDCCB9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Izražava svoj </w:t>
            </w:r>
            <w:r>
              <w:rPr>
                <w:rFonts w:eastAsia="Times New Roman" w:cs="Calibri"/>
                <w:color w:val="231F20"/>
                <w:lang w:eastAsia="hr-HR"/>
              </w:rPr>
              <w:t>doživljaj kulturnoga događaja crtežom, slikom, govorom, pokretom, pjevanjem.</w:t>
            </w:r>
          </w:p>
        </w:tc>
      </w:tr>
      <w:tr w:rsidR="007C16D7" w14:paraId="0BF4C44B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A2FE3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D26E" w14:textId="77777777" w:rsidR="007C16D7" w:rsidRDefault="00137192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C16D7" w14:paraId="1E87BE7D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2E2A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6CE95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155A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F4C4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B939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770EBEE8" w14:textId="77777777">
        <w:tblPrEx>
          <w:tblCellMar>
            <w:top w:w="0" w:type="dxa"/>
            <w:bottom w:w="0" w:type="dxa"/>
          </w:tblCellMar>
        </w:tblPrEx>
        <w:trPr>
          <w:trHeight w:val="171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81C6" w14:textId="77777777" w:rsidR="007C16D7" w:rsidRDefault="00137192">
            <w:pPr>
              <w:spacing w:after="0" w:line="240" w:lineRule="auto"/>
            </w:pPr>
            <w:r>
              <w:rPr>
                <w:rFonts w:cs="Calibri"/>
              </w:rPr>
              <w:t>Kulturni sadržaji:</w:t>
            </w:r>
            <w:r>
              <w:t xml:space="preserve"> </w:t>
            </w:r>
            <w:r>
              <w:rPr>
                <w:rFonts w:cs="Calibri"/>
              </w:rPr>
              <w:t xml:space="preserve">kazališne predstave za djecu, likovne </w:t>
            </w:r>
            <w:r>
              <w:rPr>
                <w:rFonts w:cs="Calibri"/>
              </w:rPr>
              <w:t>izložbe, izložbe u muzejima primjerene dobi i interesima učenika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63E5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Ishod se ne vrednuje, samo se prati. Aktivnosti i sadržaji iskazani u ovome ishodu uvjetovani su dobi i interesima učenika, fizičkim okružjem (lokalne zajednice i njihova ponuda društveno-kul</w:t>
            </w:r>
            <w:r>
              <w:rPr>
                <w:rFonts w:cs="Calibri"/>
              </w:rPr>
              <w:t xml:space="preserve">turnih i umjetničkih sadržaja) te upućivanjem na digitalne sadržaje dostupne svima bez obzira na mjesto školovanja ili stanovanja. </w:t>
            </w:r>
          </w:p>
          <w:p w14:paraId="57230F4C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Sadržaji </w:t>
            </w:r>
            <w:proofErr w:type="spellStart"/>
            <w:r>
              <w:rPr>
                <w:rFonts w:cs="Calibri"/>
              </w:rPr>
              <w:t>izvanučioničkoga</w:t>
            </w:r>
            <w:proofErr w:type="spellEnd"/>
            <w:r>
              <w:rPr>
                <w:rFonts w:cs="Calibri"/>
              </w:rPr>
              <w:t xml:space="preserve"> tipa zahtijevaju pojedinačni angažman svakoga učenika, aktiviranje stečenih znanja i kompetencija </w:t>
            </w:r>
            <w:r>
              <w:rPr>
                <w:rFonts w:cs="Calibri"/>
              </w:rPr>
              <w:t>u smislu neposrednoga iskustvenoga učenja. Ishodom se potiče osobni razvoj te aktivno uključivanje učenika u kulturni i društveni život zajednice.</w:t>
            </w:r>
          </w:p>
        </w:tc>
      </w:tr>
    </w:tbl>
    <w:p w14:paraId="0BBEC47E" w14:textId="77777777" w:rsidR="007C16D7" w:rsidRDefault="007C16D7">
      <w:pPr>
        <w:spacing w:after="0" w:line="240" w:lineRule="auto"/>
      </w:pPr>
    </w:p>
    <w:p w14:paraId="3084D324" w14:textId="77777777" w:rsidR="007C16D7" w:rsidRDefault="007C16D7">
      <w:pPr>
        <w:spacing w:after="0" w:line="240" w:lineRule="auto"/>
      </w:pPr>
    </w:p>
    <w:p w14:paraId="72A4DCD9" w14:textId="77777777" w:rsidR="007C16D7" w:rsidRDefault="00137192">
      <w:pPr>
        <w:spacing w:after="0" w:line="240" w:lineRule="auto"/>
        <w:rPr>
          <w:i/>
          <w:color w:val="2F5496"/>
        </w:rPr>
      </w:pPr>
      <w:r>
        <w:rPr>
          <w:i/>
          <w:color w:val="2F5496"/>
        </w:rPr>
        <w:t>Preuzeto iz Metodičkog priručnika za nastavni predmet Hrvatski jezik u 1. razredu osnovne škole</w:t>
      </w:r>
    </w:p>
    <w:p w14:paraId="39B969B1" w14:textId="77777777" w:rsidR="007C16D7" w:rsidRDefault="007C16D7">
      <w:pPr>
        <w:spacing w:after="0" w:line="240" w:lineRule="auto"/>
        <w:rPr>
          <w:i/>
          <w:color w:val="2F5496"/>
        </w:rPr>
      </w:pPr>
    </w:p>
    <w:p w14:paraId="191884B1" w14:textId="77777777" w:rsidR="007C16D7" w:rsidRDefault="001371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Kriteriji za vrednovanje pisane provjere iz Hrvatskog jezika: </w:t>
      </w:r>
    </w:p>
    <w:p w14:paraId="5CA74886" w14:textId="77777777" w:rsidR="007C16D7" w:rsidRDefault="00137192">
      <w:r>
        <w:t>0%-50%- nedovoljan (1)</w:t>
      </w:r>
    </w:p>
    <w:p w14:paraId="18962ECC" w14:textId="77777777" w:rsidR="007C16D7" w:rsidRDefault="00137192">
      <w:r>
        <w:t>51% -63% -dovoljan (2)</w:t>
      </w:r>
    </w:p>
    <w:p w14:paraId="548E1416" w14:textId="77777777" w:rsidR="007C16D7" w:rsidRDefault="00137192">
      <w:r>
        <w:t>64%- 77% -dobar (3)</w:t>
      </w:r>
    </w:p>
    <w:p w14:paraId="69A570DF" w14:textId="77777777" w:rsidR="007C16D7" w:rsidRDefault="00137192">
      <w:r>
        <w:t xml:space="preserve">78% -90%- vrlo dobar (4) </w:t>
      </w:r>
    </w:p>
    <w:p w14:paraId="0AE815E6" w14:textId="77777777" w:rsidR="007C16D7" w:rsidRDefault="00137192">
      <w:r>
        <w:t>91%-100% -odličan (5)</w:t>
      </w:r>
    </w:p>
    <w:p w14:paraId="049CC7D7" w14:textId="77777777" w:rsidR="007C16D7" w:rsidRDefault="007C16D7">
      <w:pPr>
        <w:spacing w:after="0" w:line="240" w:lineRule="auto"/>
        <w:rPr>
          <w:i/>
          <w:color w:val="2F5496"/>
        </w:rPr>
      </w:pPr>
    </w:p>
    <w:p w14:paraId="0DAB27D3" w14:textId="77777777" w:rsidR="007C16D7" w:rsidRDefault="007C16D7">
      <w:pPr>
        <w:spacing w:after="0" w:line="240" w:lineRule="auto"/>
        <w:rPr>
          <w:i/>
          <w:color w:val="2F5496"/>
        </w:rPr>
      </w:pPr>
    </w:p>
    <w:p w14:paraId="7A237D46" w14:textId="77777777" w:rsidR="007C16D7" w:rsidRDefault="007C16D7">
      <w:pPr>
        <w:spacing w:after="0" w:line="240" w:lineRule="auto"/>
        <w:rPr>
          <w:i/>
          <w:color w:val="2F5496"/>
        </w:rPr>
      </w:pPr>
    </w:p>
    <w:p w14:paraId="3E89EC67" w14:textId="77777777" w:rsidR="007C16D7" w:rsidRDefault="007C16D7">
      <w:pPr>
        <w:spacing w:after="0" w:line="240" w:lineRule="auto"/>
        <w:rPr>
          <w:i/>
          <w:color w:val="2F5496"/>
        </w:rPr>
      </w:pPr>
    </w:p>
    <w:p w14:paraId="4C3EFC91" w14:textId="77777777" w:rsidR="007C16D7" w:rsidRDefault="007C16D7">
      <w:pPr>
        <w:spacing w:after="0" w:line="240" w:lineRule="auto"/>
        <w:rPr>
          <w:i/>
          <w:color w:val="2F5496"/>
        </w:rPr>
      </w:pPr>
    </w:p>
    <w:p w14:paraId="276C15A7" w14:textId="77777777" w:rsidR="007C16D7" w:rsidRDefault="007C16D7">
      <w:pPr>
        <w:spacing w:after="0" w:line="240" w:lineRule="auto"/>
        <w:rPr>
          <w:i/>
          <w:color w:val="2F5496"/>
        </w:rPr>
      </w:pPr>
    </w:p>
    <w:p w14:paraId="78876C60" w14:textId="77777777" w:rsidR="007C16D7" w:rsidRDefault="007C16D7">
      <w:pPr>
        <w:spacing w:after="0" w:line="240" w:lineRule="auto"/>
        <w:rPr>
          <w:i/>
          <w:color w:val="2F5496"/>
        </w:rPr>
      </w:pPr>
    </w:p>
    <w:p w14:paraId="7E558E5D" w14:textId="77777777" w:rsidR="007C16D7" w:rsidRDefault="00137192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LIKOVNA KULTURA – 1. RAZRED OSNOVNE ŠKOLE</w:t>
      </w:r>
    </w:p>
    <w:p w14:paraId="334390C7" w14:textId="77777777" w:rsidR="007C16D7" w:rsidRDefault="00137192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 xml:space="preserve">VREDNOVANJE </w:t>
      </w:r>
      <w:r>
        <w:rPr>
          <w:b/>
          <w:bCs/>
          <w:sz w:val="28"/>
          <w:szCs w:val="28"/>
          <w:lang w:eastAsia="hr-HR"/>
        </w:rPr>
        <w:t>USVOJENOSTI ODGOJNO-OBRAZOVNIH ISHODA</w:t>
      </w:r>
    </w:p>
    <w:p w14:paraId="4215FA09" w14:textId="77777777" w:rsidR="007C16D7" w:rsidRDefault="007C16D7">
      <w:pPr>
        <w:pStyle w:val="StandardWeb"/>
        <w:spacing w:before="0" w:after="0"/>
        <w:rPr>
          <w:rFonts w:ascii="Calibri" w:hAnsi="Calibri" w:cs="Calibri"/>
          <w:sz w:val="22"/>
          <w:szCs w:val="22"/>
        </w:rPr>
      </w:pPr>
    </w:p>
    <w:tbl>
      <w:tblPr>
        <w:tblW w:w="13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2586"/>
        <w:gridCol w:w="2586"/>
        <w:gridCol w:w="2586"/>
        <w:gridCol w:w="2587"/>
      </w:tblGrid>
      <w:tr w:rsidR="007C16D7" w14:paraId="5942F296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5F9A5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08A2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RAZRADA ISHODA</w:t>
            </w:r>
          </w:p>
        </w:tc>
      </w:tr>
      <w:tr w:rsidR="007C16D7" w14:paraId="72DEA3E6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1461F" w14:textId="77777777" w:rsidR="007C16D7" w:rsidRDefault="00137192">
            <w:pPr>
              <w:pStyle w:val="t-8"/>
              <w:shd w:val="clear" w:color="auto" w:fill="FFFFFF"/>
              <w:spacing w:before="0" w:after="0"/>
              <w:textAlignment w:val="baseline"/>
              <w:rPr>
                <w:rFonts w:ascii="Calibri" w:hAnsi="Calibri" w:cs="Calibri"/>
                <w:b/>
                <w:color w:val="231F2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231F20"/>
                <w:sz w:val="22"/>
                <w:szCs w:val="22"/>
                <w:lang w:eastAsia="en-US"/>
              </w:rPr>
              <w:t>OŠ LK A.1.1.</w:t>
            </w:r>
          </w:p>
          <w:p w14:paraId="46CC071A" w14:textId="77777777" w:rsidR="007C16D7" w:rsidRDefault="00137192">
            <w:pPr>
              <w:pStyle w:val="t-8"/>
              <w:shd w:val="clear" w:color="auto" w:fill="FFFFFF"/>
              <w:spacing w:before="0" w:after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  <w:lang w:eastAsia="en-US"/>
              </w:rPr>
              <w:t>Učenik prepoznaje umjetnost kao način komunikacije i odgovara na različite poticaje likovnim izražavanjem.</w:t>
            </w:r>
          </w:p>
          <w:p w14:paraId="1C394365" w14:textId="77777777" w:rsidR="007C16D7" w:rsidRDefault="007C16D7">
            <w:pPr>
              <w:pStyle w:val="t-8"/>
              <w:shd w:val="clear" w:color="auto" w:fill="FFFFFF"/>
              <w:spacing w:before="0" w:after="0"/>
              <w:textAlignment w:val="baseline"/>
              <w:rPr>
                <w:rFonts w:ascii="Calibri" w:hAnsi="Calibri" w:cs="Calibri"/>
                <w:b/>
                <w:color w:val="231F20"/>
                <w:sz w:val="22"/>
                <w:szCs w:val="22"/>
                <w:lang w:eastAsia="en-US"/>
              </w:rPr>
            </w:pP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B3017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Učenik odgovara likovnim i vizualnim </w:t>
            </w:r>
            <w:r>
              <w:rPr>
                <w:rFonts w:eastAsia="Times New Roman" w:cs="Calibri"/>
                <w:color w:val="231F20"/>
                <w:lang w:eastAsia="hr-HR"/>
              </w:rPr>
              <w:t>izražavanjem na razne vrste poticaja.</w:t>
            </w:r>
          </w:p>
          <w:p w14:paraId="02D0B741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Učenik, u stvaralačkom procesu i izražavanju koristi:</w:t>
            </w:r>
          </w:p>
          <w:p w14:paraId="1C12E460" w14:textId="77777777" w:rsidR="007C16D7" w:rsidRDefault="00137192">
            <w:pPr>
              <w:pStyle w:val="Odlomakpopis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likovni jezik (obvezni pojmovi likovnog jezika i oni za koje učitelj smatra da mu mogu pomoći pri realizaciji ideje u određenom zadatku)</w:t>
            </w:r>
          </w:p>
          <w:p w14:paraId="1BCFED5A" w14:textId="77777777" w:rsidR="007C16D7" w:rsidRDefault="00137192">
            <w:pPr>
              <w:pStyle w:val="Odlomakpopis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iskustvo usmjerenog opažanj</w:t>
            </w:r>
            <w:r>
              <w:rPr>
                <w:rFonts w:eastAsia="Times New Roman" w:cs="Calibri"/>
                <w:color w:val="231F20"/>
                <w:lang w:eastAsia="hr-HR"/>
              </w:rPr>
              <w:t>a</w:t>
            </w:r>
          </w:p>
          <w:p w14:paraId="12D16233" w14:textId="77777777" w:rsidR="007C16D7" w:rsidRDefault="00137192">
            <w:pPr>
              <w:pStyle w:val="Odlomakpopis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izražavanje pokretom, zvukom, glumom koje povezuje s likovnim izražavanjem kroz kreativnu igru</w:t>
            </w:r>
          </w:p>
          <w:p w14:paraId="05B10377" w14:textId="77777777" w:rsidR="007C16D7" w:rsidRDefault="00137192">
            <w:pPr>
              <w:pStyle w:val="Odlomakpopis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doživljaj temeljen na osjećajima, iskustvu, mislima i informacijama.</w:t>
            </w:r>
          </w:p>
        </w:tc>
      </w:tr>
      <w:tr w:rsidR="007C16D7" w14:paraId="1A149D49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2AD2F" w14:textId="77777777" w:rsidR="007C16D7" w:rsidRDefault="007C16D7">
            <w:pPr>
              <w:spacing w:after="0" w:line="240" w:lineRule="auto"/>
              <w:rPr>
                <w:b/>
              </w:rPr>
            </w:pPr>
          </w:p>
          <w:p w14:paraId="32FABD04" w14:textId="77777777" w:rsidR="007C16D7" w:rsidRDefault="007C16D7">
            <w:pPr>
              <w:spacing w:after="0" w:line="240" w:lineRule="auto"/>
              <w:rPr>
                <w:b/>
              </w:rPr>
            </w:pPr>
          </w:p>
          <w:p w14:paraId="58320D3B" w14:textId="77777777" w:rsidR="007C16D7" w:rsidRDefault="007C16D7">
            <w:pPr>
              <w:spacing w:after="0" w:line="240" w:lineRule="auto"/>
              <w:rPr>
                <w:b/>
              </w:rPr>
            </w:pPr>
          </w:p>
          <w:p w14:paraId="133274EA" w14:textId="77777777" w:rsidR="007C16D7" w:rsidRDefault="007C16D7">
            <w:pPr>
              <w:spacing w:after="0" w:line="240" w:lineRule="auto"/>
              <w:rPr>
                <w:b/>
              </w:rPr>
            </w:pPr>
          </w:p>
          <w:p w14:paraId="11BBFEBE" w14:textId="77777777" w:rsidR="007C16D7" w:rsidRDefault="007C16D7">
            <w:pPr>
              <w:spacing w:after="0" w:line="240" w:lineRule="auto"/>
              <w:rPr>
                <w:b/>
              </w:rPr>
            </w:pPr>
          </w:p>
          <w:p w14:paraId="7428684E" w14:textId="77777777" w:rsidR="007C16D7" w:rsidRDefault="007C16D7">
            <w:pPr>
              <w:spacing w:after="0" w:line="240" w:lineRule="auto"/>
              <w:rPr>
                <w:b/>
              </w:rPr>
            </w:pPr>
          </w:p>
          <w:p w14:paraId="4D367BC2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OBVEZNI LIKOVNI POJMOVI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B265" w14:textId="77777777" w:rsidR="007C16D7" w:rsidRDefault="00137192">
            <w:pPr>
              <w:spacing w:after="0" w:line="240" w:lineRule="auto"/>
            </w:pPr>
            <w:r>
              <w:t>Točka, crta.</w:t>
            </w:r>
          </w:p>
          <w:p w14:paraId="53669C44" w14:textId="77777777" w:rsidR="007C16D7" w:rsidRDefault="00137192">
            <w:pPr>
              <w:spacing w:after="0" w:line="240" w:lineRule="auto"/>
            </w:pPr>
            <w:r>
              <w:t xml:space="preserve">Dugine boje, osnovne i izvedene boje, </w:t>
            </w:r>
            <w:r>
              <w:t>miješanje boja.</w:t>
            </w:r>
          </w:p>
          <w:p w14:paraId="2285B2CC" w14:textId="77777777" w:rsidR="007C16D7" w:rsidRDefault="00137192">
            <w:pPr>
              <w:spacing w:after="0" w:line="240" w:lineRule="auto"/>
            </w:pPr>
            <w:r>
              <w:t>Razlika između lika i tijela.</w:t>
            </w:r>
          </w:p>
          <w:p w14:paraId="7E290AA1" w14:textId="77777777" w:rsidR="007C16D7" w:rsidRDefault="00137192">
            <w:pPr>
              <w:spacing w:after="0" w:line="240" w:lineRule="auto"/>
            </w:pPr>
            <w:r>
              <w:t>Ploha, lik, geometrijski i slobodni likovi, mrlja, potez.</w:t>
            </w:r>
          </w:p>
          <w:p w14:paraId="0789D07B" w14:textId="77777777" w:rsidR="007C16D7" w:rsidRDefault="00137192">
            <w:pPr>
              <w:spacing w:after="0" w:line="240" w:lineRule="auto"/>
            </w:pPr>
            <w:r>
              <w:t>Hrapava i glatka površina.</w:t>
            </w:r>
          </w:p>
          <w:p w14:paraId="4D0FBA40" w14:textId="77777777" w:rsidR="007C16D7" w:rsidRDefault="00137192">
            <w:pPr>
              <w:spacing w:after="0" w:line="240" w:lineRule="auto"/>
            </w:pPr>
            <w:r>
              <w:t>Masa i prostor: puno, prazno, geometrijska i slobodna tijela, obla i uglata tijela; građenje, dodavanje i oduzimanje oblika.</w:t>
            </w:r>
          </w:p>
          <w:p w14:paraId="6F691299" w14:textId="77777777" w:rsidR="007C16D7" w:rsidRDefault="00137192">
            <w:pPr>
              <w:spacing w:after="0" w:line="240" w:lineRule="auto"/>
            </w:pPr>
            <w:r>
              <w:t>Ritam: ponavljanje i izmjena oblika na plohi i u prostoru.</w:t>
            </w:r>
          </w:p>
          <w:p w14:paraId="2CFB6042" w14:textId="77777777" w:rsidR="007C16D7" w:rsidRDefault="00137192">
            <w:pPr>
              <w:spacing w:after="0" w:line="240" w:lineRule="auto"/>
            </w:pPr>
            <w:r>
              <w:t>Odnosi: veće, manje, jednako na plohi i u prostoru; dodavanje i oduzimanje oblika.</w:t>
            </w:r>
          </w:p>
          <w:p w14:paraId="42A89460" w14:textId="77777777" w:rsidR="007C16D7" w:rsidRDefault="00137192">
            <w:pPr>
              <w:spacing w:after="0" w:line="240" w:lineRule="auto"/>
            </w:pPr>
            <w:r>
              <w:t>Smještaj: okomito, vodoravno, koso, iznad, ispod, gore, dolje, između, unutar, izvan; na plohi i u prostoru.</w:t>
            </w:r>
          </w:p>
          <w:p w14:paraId="5850FCE4" w14:textId="77777777" w:rsidR="007C16D7" w:rsidRDefault="00137192">
            <w:pPr>
              <w:spacing w:after="0" w:line="240" w:lineRule="auto"/>
            </w:pPr>
            <w:r>
              <w:t>Učeni</w:t>
            </w:r>
            <w:r>
              <w:t>k odgovara likovnim i vizualnim izražavanjem na razne vrste poticaja:</w:t>
            </w:r>
          </w:p>
          <w:p w14:paraId="3602A4C0" w14:textId="77777777" w:rsidR="007C16D7" w:rsidRDefault="001371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0"/>
            </w:pPr>
            <w:r>
              <w:t>osobni sadržaji (osjećaji, misli, iskustva, stavovi i vrijednosti)</w:t>
            </w:r>
          </w:p>
          <w:p w14:paraId="1E771F23" w14:textId="77777777" w:rsidR="007C16D7" w:rsidRDefault="001371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0"/>
            </w:pPr>
            <w:r>
              <w:t>sadržaji likovne i vizualne umjetnosti ili sadržaji/izraz drugih umjetničkih područja</w:t>
            </w:r>
          </w:p>
          <w:p w14:paraId="5AF23CD5" w14:textId="77777777" w:rsidR="007C16D7" w:rsidRDefault="001371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0"/>
            </w:pPr>
            <w:r>
              <w:t xml:space="preserve">sadržaji iz </w:t>
            </w:r>
            <w:r>
              <w:t>svakodnevnog života i neposredne okoline (informacije).</w:t>
            </w:r>
          </w:p>
        </w:tc>
      </w:tr>
      <w:tr w:rsidR="007C16D7" w14:paraId="4E2E4257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AE32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1823D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4D06158F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D7D3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99CA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8F94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C1F9F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DE18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5832395A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FCCA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Učenik u stvaralačkom procesu i izražavanju koristi likovni jezik tako da kreće od </w:t>
            </w:r>
            <w:r>
              <w:rPr>
                <w:rFonts w:cs="Calibri"/>
              </w:rPr>
              <w:t>doživljaja cjeline prema detalju.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DC87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Uz pomoć učitelja učenik prepoznaje različite oblike umjetničkog izražavanja, izražava se slijedeći </w:t>
            </w:r>
            <w:r>
              <w:rPr>
                <w:rFonts w:cs="Calibri"/>
              </w:rPr>
              <w:lastRenderedPageBreak/>
              <w:t>pravila kreativne igre, koristi likovni jezik.</w:t>
            </w:r>
          </w:p>
          <w:p w14:paraId="086BE65C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1D8E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Učenik prepoznaje različite oblike umjetničkog izražavanja, izražava se pu</w:t>
            </w:r>
            <w:r>
              <w:rPr>
                <w:rFonts w:cs="Calibri"/>
              </w:rPr>
              <w:t xml:space="preserve">tem </w:t>
            </w:r>
            <w:r>
              <w:rPr>
                <w:rFonts w:cs="Calibri"/>
              </w:rPr>
              <w:lastRenderedPageBreak/>
              <w:t xml:space="preserve">kreativne igre, pomoću likovnog jezika. </w:t>
            </w:r>
          </w:p>
          <w:p w14:paraId="4487AB06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E83D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Učenik prepoznaje različite oblike umjetničkog izražavanja, uz pomoć učitelja varira </w:t>
            </w:r>
            <w:r>
              <w:rPr>
                <w:rFonts w:cs="Calibri"/>
              </w:rPr>
              <w:lastRenderedPageBreak/>
              <w:t>početna pravila kreativne igre u različitim oblicima vlastitog izražavanja pomoću likovnog jezika.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2496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Učenik prepoznaje različit</w:t>
            </w:r>
            <w:r>
              <w:rPr>
                <w:rFonts w:cs="Calibri"/>
              </w:rPr>
              <w:t xml:space="preserve">e oblike umjetničkog izražavanja, varira početna pravila </w:t>
            </w:r>
            <w:r>
              <w:rPr>
                <w:rFonts w:cs="Calibri"/>
              </w:rPr>
              <w:lastRenderedPageBreak/>
              <w:t>kreativne igre u različitim oblicima vlastitog izražavanja te pomoću likovnog jezika.</w:t>
            </w:r>
          </w:p>
        </w:tc>
      </w:tr>
      <w:tr w:rsidR="007C16D7" w14:paraId="56D23E20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07A4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DF2B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RAZRADA ISHODA</w:t>
            </w:r>
          </w:p>
        </w:tc>
      </w:tr>
      <w:tr w:rsidR="007C16D7" w14:paraId="01BEF01A" w14:textId="77777777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32BB" w14:textId="77777777" w:rsidR="007C16D7" w:rsidRDefault="00137192">
            <w:pPr>
              <w:pStyle w:val="t-8"/>
              <w:shd w:val="clear" w:color="auto" w:fill="FFFFFF"/>
              <w:spacing w:before="0" w:after="0"/>
              <w:textAlignment w:val="baseline"/>
              <w:rPr>
                <w:rFonts w:ascii="Calibri" w:hAnsi="Calibri" w:cs="Calibri"/>
                <w:b/>
                <w:color w:val="231F2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231F20"/>
                <w:sz w:val="22"/>
                <w:szCs w:val="22"/>
                <w:lang w:eastAsia="en-US"/>
              </w:rPr>
              <w:t>OŠ LK A.1.2.</w:t>
            </w:r>
          </w:p>
          <w:p w14:paraId="34F5195C" w14:textId="77777777" w:rsidR="007C16D7" w:rsidRDefault="00137192">
            <w:pPr>
              <w:pStyle w:val="t-8"/>
              <w:shd w:val="clear" w:color="auto" w:fill="FFFFFF"/>
              <w:spacing w:before="0" w:after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  <w:lang w:eastAsia="en-US"/>
              </w:rPr>
              <w:t xml:space="preserve">Učenik demonstrira poznavanje osobitosti </w:t>
            </w:r>
            <w:r>
              <w:rPr>
                <w:rFonts w:ascii="Calibri" w:hAnsi="Calibri" w:cs="Calibri"/>
                <w:color w:val="231F20"/>
                <w:sz w:val="22"/>
                <w:szCs w:val="22"/>
                <w:lang w:eastAsia="en-US"/>
              </w:rPr>
              <w:t>različitih likovnih materijala i postupaka pri likovnom izražavanju.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A7B4" w14:textId="77777777" w:rsidR="007C16D7" w:rsidRDefault="007C16D7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</w:p>
          <w:p w14:paraId="14607098" w14:textId="77777777" w:rsidR="007C16D7" w:rsidRDefault="007C16D7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</w:p>
          <w:p w14:paraId="52CC46A4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Učenik primjećuje osobitosti likovnih materijala i postupaka te ih primjenjuje pri likovnom izražavanju.</w:t>
            </w:r>
          </w:p>
        </w:tc>
      </w:tr>
      <w:tr w:rsidR="007C16D7" w14:paraId="3E9AC9A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DC5DA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LIKOVNI MATERIJALI I TEHNIKE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FCB6" w14:textId="77777777" w:rsidR="007C16D7" w:rsidRDefault="00137192">
            <w:pPr>
              <w:spacing w:after="0" w:line="240" w:lineRule="auto"/>
            </w:pPr>
            <w:r>
              <w:t xml:space="preserve">Crtački: olovka, ugljen, kreda, </w:t>
            </w:r>
            <w:r>
              <w:t>flomaster, tuš i drvce, tuš i kist.</w:t>
            </w:r>
          </w:p>
          <w:p w14:paraId="65CAABA8" w14:textId="77777777" w:rsidR="007C16D7" w:rsidRDefault="00137192">
            <w:pPr>
              <w:spacing w:after="0" w:line="240" w:lineRule="auto"/>
            </w:pPr>
            <w:r>
              <w:t>Slikarski: akvarel, gvaš, tempere, pastel, kolaž papir, kolaž iz časopisa.</w:t>
            </w:r>
          </w:p>
          <w:p w14:paraId="2B282832" w14:textId="77777777" w:rsidR="007C16D7" w:rsidRDefault="00137192">
            <w:pPr>
              <w:pStyle w:val="Odlomakpopisa"/>
              <w:spacing w:after="0" w:line="240" w:lineRule="auto"/>
              <w:ind w:left="0"/>
            </w:pPr>
            <w:r>
              <w:t>Prostorno-</w:t>
            </w:r>
            <w:proofErr w:type="spellStart"/>
            <w:r>
              <w:t>plastički</w:t>
            </w:r>
            <w:proofErr w:type="spellEnd"/>
            <w:r>
              <w:t xml:space="preserve">: glina, </w:t>
            </w:r>
            <w:proofErr w:type="spellStart"/>
            <w:r>
              <w:t>glinamol</w:t>
            </w:r>
            <w:proofErr w:type="spellEnd"/>
            <w:r>
              <w:t>, papir-plastika, ambalaža i drugi materijali.</w:t>
            </w:r>
          </w:p>
        </w:tc>
      </w:tr>
      <w:tr w:rsidR="007C16D7" w14:paraId="64320732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BE93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E73E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RAZINE USVOJENOSTI (OSTVARENOSTI) </w:t>
            </w:r>
            <w:r>
              <w:rPr>
                <w:rFonts w:cs="Calibri"/>
                <w:b/>
              </w:rPr>
              <w:t>ODGOJNO-OBRAZOVNIH ISHODA</w:t>
            </w:r>
          </w:p>
        </w:tc>
      </w:tr>
      <w:tr w:rsidR="007C16D7" w14:paraId="50AD477E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E28D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2FD0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10A52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59168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FD4D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3F52A07C" w14:textId="77777777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826B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Učenik koristi neke od predloženih likovnih materijala i tehnika: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0DF2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Uz posredovanje učitelja, učenik upotrebljava likovne materijale i postupke u svrhu izrade svog likovnog rada.</w:t>
            </w:r>
          </w:p>
          <w:p w14:paraId="72D7FD43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631BF94F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4336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Učenik upotrebljava likovne materijale i postupke u svrhu izrade svog likovnog rada.</w:t>
            </w:r>
          </w:p>
          <w:p w14:paraId="60773D97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B4ED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Učenik  upotrebljava likovne materijale i postupke u svrhu izrade svog likovnog rada, uz posredovanje učitelja povremeno istražuje postupke i mogućnosti tehnika.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3D798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Učenik  </w:t>
            </w:r>
            <w:r>
              <w:rPr>
                <w:rFonts w:cs="Calibri"/>
              </w:rPr>
              <w:t>upotrebljava likovne materijale i postupke u svrhu izrade svog likovnog rada, uz povremeno  istraživanje postupaka i mogućnosti tehnika.</w:t>
            </w:r>
          </w:p>
        </w:tc>
      </w:tr>
      <w:tr w:rsidR="007C16D7" w14:paraId="2C605547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8CB6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A0FE3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RAZRADA ISHODA</w:t>
            </w:r>
          </w:p>
        </w:tc>
      </w:tr>
      <w:tr w:rsidR="007C16D7" w14:paraId="5C9149C3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4828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b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color w:val="231F20"/>
                <w:lang w:eastAsia="hr-HR"/>
              </w:rPr>
              <w:t>OŠ LK B.1.1.</w:t>
            </w:r>
          </w:p>
          <w:p w14:paraId="4D40E552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Učenik razlikuje likovno i vizualno umjetničko djelo te </w:t>
            </w:r>
            <w:r>
              <w:rPr>
                <w:rFonts w:eastAsia="Times New Roman" w:cs="Calibri"/>
                <w:color w:val="231F20"/>
                <w:lang w:eastAsia="hr-HR"/>
              </w:rPr>
              <w:t>prepoznaje osobni doživljaj, likovni jezik i tematski sadržaj djela.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5CDF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Učenik povezuje djelo s vlastitim iskustvom i opisuje osobni doživljaj djela.</w:t>
            </w:r>
          </w:p>
          <w:p w14:paraId="1BB9A7F0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Učenik opisuje:</w:t>
            </w:r>
          </w:p>
          <w:p w14:paraId="3C6C5C42" w14:textId="77777777" w:rsidR="007C16D7" w:rsidRDefault="00137192">
            <w:pPr>
              <w:pStyle w:val="Odlomakpopis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materijale i postupke</w:t>
            </w:r>
          </w:p>
          <w:p w14:paraId="241C210D" w14:textId="77777777" w:rsidR="007C16D7" w:rsidRDefault="00137192">
            <w:pPr>
              <w:pStyle w:val="Odlomakpopis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likovne elemente i kompozicijska načela</w:t>
            </w:r>
          </w:p>
          <w:p w14:paraId="662CB7BA" w14:textId="77777777" w:rsidR="007C16D7" w:rsidRDefault="00137192">
            <w:pPr>
              <w:pStyle w:val="Odlomakpopis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tematski sadržaj djela (motiv, </w:t>
            </w:r>
            <w:r>
              <w:rPr>
                <w:rFonts w:eastAsia="Times New Roman" w:cs="Calibri"/>
                <w:color w:val="231F20"/>
                <w:lang w:eastAsia="hr-HR"/>
              </w:rPr>
              <w:t>teme, asocijacije).</w:t>
            </w:r>
          </w:p>
        </w:tc>
      </w:tr>
      <w:tr w:rsidR="007C16D7" w14:paraId="3DC16919" w14:textId="77777777">
        <w:tblPrEx>
          <w:tblCellMar>
            <w:top w:w="0" w:type="dxa"/>
            <w:bottom w:w="0" w:type="dxa"/>
          </w:tblCellMar>
        </w:tblPrEx>
        <w:trPr>
          <w:trHeight w:val="197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ACF5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OBLICI LIKOVNIH I VIZUALNIH UMJETNOSTI</w:t>
            </w:r>
          </w:p>
          <w:p w14:paraId="23431B28" w14:textId="77777777" w:rsidR="007C16D7" w:rsidRDefault="007C16D7">
            <w:pPr>
              <w:spacing w:after="0" w:line="240" w:lineRule="auto"/>
              <w:rPr>
                <w:b/>
              </w:rPr>
            </w:pP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59370" w14:textId="77777777" w:rsidR="007C16D7" w:rsidRDefault="0013719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0"/>
            </w:pPr>
            <w:r>
              <w:t xml:space="preserve">crtež </w:t>
            </w:r>
          </w:p>
          <w:p w14:paraId="19A61B96" w14:textId="77777777" w:rsidR="007C16D7" w:rsidRDefault="0013719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0"/>
            </w:pPr>
            <w:r>
              <w:t xml:space="preserve">slikarstvo </w:t>
            </w:r>
          </w:p>
          <w:p w14:paraId="147D128D" w14:textId="77777777" w:rsidR="007C16D7" w:rsidRDefault="0013719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0"/>
            </w:pPr>
            <w:r>
              <w:t>skulptura</w:t>
            </w:r>
          </w:p>
          <w:p w14:paraId="1D3D6286" w14:textId="77777777" w:rsidR="007C16D7" w:rsidRDefault="0013719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0"/>
            </w:pPr>
            <w:r>
              <w:t>vizualne komunikacije i dizajn</w:t>
            </w:r>
          </w:p>
          <w:p w14:paraId="56F9641A" w14:textId="77777777" w:rsidR="007C16D7" w:rsidRDefault="0013719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0"/>
            </w:pPr>
            <w:r>
              <w:t>arhitektura i urbanizam (skulptura u javnom prostoru ili elementi grada/sela)</w:t>
            </w:r>
          </w:p>
          <w:p w14:paraId="388226D7" w14:textId="77777777" w:rsidR="007C16D7" w:rsidRDefault="0013719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0"/>
            </w:pPr>
            <w:r>
              <w:t>animirani film</w:t>
            </w:r>
          </w:p>
          <w:p w14:paraId="7418E76F" w14:textId="77777777" w:rsidR="007C16D7" w:rsidRDefault="0013719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0"/>
            </w:pPr>
            <w:r>
              <w:t>ilustracija</w:t>
            </w:r>
          </w:p>
          <w:p w14:paraId="7A738BA6" w14:textId="77777777" w:rsidR="007C16D7" w:rsidRDefault="0013719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0"/>
            </w:pPr>
            <w:proofErr w:type="spellStart"/>
            <w:r>
              <w:t>lutkarstvo</w:t>
            </w:r>
            <w:proofErr w:type="spellEnd"/>
          </w:p>
        </w:tc>
      </w:tr>
      <w:tr w:rsidR="007C16D7" w14:paraId="02262CFD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BF6C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55D3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4F1C780D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9545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23C1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699F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3CFAE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14AA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7FF8AAE8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70B4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Učenik prepoznaje različite oblike likovnih i vizualnih umjetnosti.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6508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Uz pomoć učitelja učenik prepoznaje osnovne tematske sadržaje stvarajući </w:t>
            </w:r>
            <w:r>
              <w:rPr>
                <w:rFonts w:cs="Calibri"/>
              </w:rPr>
              <w:t>poveznice s osobnim doživljajem.</w:t>
            </w:r>
          </w:p>
          <w:p w14:paraId="6AC6D439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87342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Učenik prepoznaje osnovne tematske, likovne i/ili vizualne sadržaje (likovni jezik, materijali, primjeri iz okoline) stvarajući poveznice s osobnim doživljajem.</w:t>
            </w:r>
          </w:p>
          <w:p w14:paraId="6CFAA22F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E4E6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Uz pomoć učitelja učenik opisuje veći broj detalja i karakte</w:t>
            </w:r>
            <w:r>
              <w:rPr>
                <w:rFonts w:cs="Calibri"/>
              </w:rPr>
              <w:t>ristika tematskih i likovnih i/ili vizualnih sadržaja (likovni jezik, materijali, primjeri iz okoline) stvarajući poveznice s osobnim doživljajem.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64742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Učenik samostalno opisuje neke detalje i karakteristike tematskih i likovnih i/ili vizualnih sadržaja (likovn</w:t>
            </w:r>
            <w:r>
              <w:rPr>
                <w:rFonts w:cs="Calibri"/>
              </w:rPr>
              <w:t xml:space="preserve">i jezik, materijali, primjeri iz okoline) stvarajući poveznice s osobnim doživljajem.  </w:t>
            </w:r>
          </w:p>
        </w:tc>
      </w:tr>
      <w:tr w:rsidR="007C16D7" w14:paraId="6DD39BD0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170C2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F7A4C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RAZRADA ISHODA</w:t>
            </w:r>
          </w:p>
        </w:tc>
      </w:tr>
      <w:tr w:rsidR="007C16D7" w14:paraId="6AD1AA83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6230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b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color w:val="231F20"/>
                <w:lang w:eastAsia="hr-HR"/>
              </w:rPr>
              <w:t>OŠ LK B.1.2.</w:t>
            </w:r>
          </w:p>
          <w:p w14:paraId="1E7CAD5F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Učenik uspoređuje svoj likovni ili vizualni rad i radove drugih učenika te opisuje svoj rad i vlastiti </w:t>
            </w:r>
            <w:r>
              <w:rPr>
                <w:rFonts w:eastAsia="Times New Roman" w:cs="Calibri"/>
                <w:color w:val="231F20"/>
                <w:lang w:eastAsia="hr-HR"/>
              </w:rPr>
              <w:t>doživljaj stvaranja</w:t>
            </w:r>
            <w:r>
              <w:rPr>
                <w:rFonts w:eastAsia="Times New Roman" w:cs="Calibri"/>
                <w:b/>
                <w:color w:val="231F20"/>
                <w:lang w:eastAsia="hr-HR"/>
              </w:rPr>
              <w:t>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3D880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  <w:p w14:paraId="046568D1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Učenik prepoznaje poticaj i način na koji je izražen u likovnom ili vizualnom radu.</w:t>
            </w:r>
          </w:p>
          <w:p w14:paraId="4172C3E3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Učenik prepoznaje osobno zadovoljstvo u stvaralačkom procesu.</w:t>
            </w:r>
          </w:p>
        </w:tc>
      </w:tr>
      <w:tr w:rsidR="007C16D7" w14:paraId="7E4D58AA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55A2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CED03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716DA8B8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F6405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142C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954E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BA974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91FF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58A0BFE3" w14:textId="77777777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86D1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Učenik u stvaralačkom procesu i izražavanju koristi likovni jezik tako da kreće od doživljaja cjeline prema detalju.</w:t>
            </w:r>
          </w:p>
          <w:p w14:paraId="57B6D006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1B5756B1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00A575FC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(Sadržaji ishoda B.1.2. istovjetni su sadržajima ishoda A.1.1.)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E211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Uz pomoć učitelja, učenik opisuje vlastiti doživljaj </w:t>
            </w:r>
            <w:r>
              <w:rPr>
                <w:rFonts w:cs="Calibri"/>
              </w:rPr>
              <w:t xml:space="preserve">stvaranja, uspoređuje svoj likovni ili vizualni rad i radove drugih učenika prepoznajući upotrebu </w:t>
            </w:r>
            <w:r>
              <w:rPr>
                <w:rFonts w:cs="Calibri"/>
              </w:rPr>
              <w:lastRenderedPageBreak/>
              <w:t>likovnih pojmova, likovnih materijala, prikaza motiva i izražene ideje.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95BE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Učenik opisuje vlastiti doživljaj stvaranja, opisuje i uspoređuje svoj likovni ili viz</w:t>
            </w:r>
            <w:r>
              <w:rPr>
                <w:rFonts w:cs="Calibri"/>
              </w:rPr>
              <w:t xml:space="preserve">ualni rad i radove drugih učenika prepoznajući  upotrebu </w:t>
            </w:r>
            <w:r>
              <w:rPr>
                <w:rFonts w:cs="Calibri"/>
              </w:rPr>
              <w:lastRenderedPageBreak/>
              <w:t>likovnih pojmova, likovnih materijala, prikaza motiva i izražene ideje.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9115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Učenik opisuje vlastiti doživljaj stvaranja, opisuje i uspoređuje svoj likovni ili vizualni rad i radove drugih učenika, uz pod</w:t>
            </w:r>
            <w:r>
              <w:rPr>
                <w:rFonts w:cs="Calibri"/>
              </w:rPr>
              <w:t xml:space="preserve">ršku učitelja </w:t>
            </w:r>
            <w:r>
              <w:rPr>
                <w:rFonts w:cs="Calibri"/>
              </w:rPr>
              <w:lastRenderedPageBreak/>
              <w:t xml:space="preserve">uspoređuje upotrebu likovnih pojmova, likovnih materijala, prikaza motiva i izražene ideje.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C499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Učenik opisuje vlastiti doživljaj stvaranja, opisuje i uspoređuje svoj likovni ili vizualni rad i radove drugih učenika uspoređujući upotrebu </w:t>
            </w:r>
            <w:r>
              <w:rPr>
                <w:rFonts w:cs="Calibri"/>
              </w:rPr>
              <w:lastRenderedPageBreak/>
              <w:t>likovni</w:t>
            </w:r>
            <w:r>
              <w:rPr>
                <w:rFonts w:cs="Calibri"/>
              </w:rPr>
              <w:t>h pojmova, likovnih materijala, prikaza motiva i izražene ideje.</w:t>
            </w:r>
          </w:p>
          <w:p w14:paraId="0945DFA0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</w:tr>
      <w:tr w:rsidR="007C16D7" w14:paraId="0306E7FA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E3B3D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497C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RAZRADA ISHODA</w:t>
            </w:r>
          </w:p>
        </w:tc>
      </w:tr>
      <w:tr w:rsidR="007C16D7" w14:paraId="393BFEFA" w14:textId="77777777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11B3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b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color w:val="231F20"/>
                <w:lang w:eastAsia="hr-HR"/>
              </w:rPr>
              <w:t>OŠ LK C.1.1.</w:t>
            </w:r>
          </w:p>
          <w:p w14:paraId="3FF9DC7E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Učenik prepoznaje i u likovnom radu interpretira povezanost oblikovanja vizualne okoline s aktivnostima, sadržajima i </w:t>
            </w:r>
            <w:r>
              <w:rPr>
                <w:rFonts w:eastAsia="Times New Roman" w:cs="Calibri"/>
                <w:color w:val="231F20"/>
                <w:lang w:eastAsia="hr-HR"/>
              </w:rPr>
              <w:t>namjenama koji se u njoj odvijaju.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C9DCB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Kroz kreativne igre u prostoru te likovno i vizualno izražavanje učenik:</w:t>
            </w:r>
          </w:p>
          <w:p w14:paraId="008E74A7" w14:textId="77777777" w:rsidR="007C16D7" w:rsidRDefault="00137192">
            <w:pPr>
              <w:pStyle w:val="Odlomakpopisa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prepoznaje i interpretira karakteristike prostora i uporabnih predmeta u neposrednoj okolini (odnose veličina, karakteristike oblika i njihovu namje</w:t>
            </w:r>
            <w:r>
              <w:rPr>
                <w:rFonts w:eastAsia="Times New Roman" w:cs="Calibri"/>
                <w:color w:val="231F20"/>
                <w:lang w:eastAsia="hr-HR"/>
              </w:rPr>
              <w:t>nu)</w:t>
            </w:r>
          </w:p>
          <w:p w14:paraId="741DE08A" w14:textId="77777777" w:rsidR="007C16D7" w:rsidRDefault="00137192">
            <w:pPr>
              <w:pStyle w:val="Odlomakpopisa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prepoznaje i opisuje jednostavne vizualne znakove i poruke u svojoj okolini i oblikuje jednostavnu vizualnu poruku.</w:t>
            </w:r>
          </w:p>
        </w:tc>
      </w:tr>
      <w:tr w:rsidR="007C16D7" w14:paraId="06EAAE93" w14:textId="7777777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190F7" w14:textId="77777777" w:rsidR="007C16D7" w:rsidRDefault="007C16D7">
            <w:pPr>
              <w:shd w:val="clear" w:color="auto" w:fill="F2F2F2"/>
              <w:spacing w:after="0" w:line="240" w:lineRule="auto"/>
              <w:rPr>
                <w:rFonts w:cs="Calibri"/>
                <w:b/>
              </w:rPr>
            </w:pPr>
          </w:p>
          <w:p w14:paraId="30132CE5" w14:textId="77777777" w:rsidR="007C16D7" w:rsidRDefault="00137192">
            <w:pPr>
              <w:shd w:val="clear" w:color="auto" w:fill="F2F2F2"/>
              <w:spacing w:after="0" w:line="240" w:lineRule="auto"/>
            </w:pPr>
            <w:r>
              <w:rPr>
                <w:rFonts w:cs="Calibri"/>
                <w:b/>
              </w:rPr>
              <w:t xml:space="preserve">ISTRAŽIVANJE PROSTORA UKLJUČUJE: 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E2CDF" w14:textId="77777777" w:rsidR="007C16D7" w:rsidRDefault="00137192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karakteristike prostora: otvoreni/zatvoreni i unutrašnji/vanjski, mali/veliki</w:t>
            </w:r>
          </w:p>
          <w:p w14:paraId="36FC657E" w14:textId="77777777" w:rsidR="007C16D7" w:rsidRDefault="00137192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 xml:space="preserve">funkcija </w:t>
            </w:r>
            <w:r>
              <w:rPr>
                <w:rFonts w:eastAsia="Times New Roman" w:cs="Calibri"/>
                <w:color w:val="000000"/>
                <w:lang w:eastAsia="hr-HR"/>
              </w:rPr>
              <w:t>prostora povezano s učenikovim aktivnostima i potrebama (potreba za sigurnošću, kretanjem, odmorom, učenjem i igrom i drugim)</w:t>
            </w:r>
          </w:p>
          <w:p w14:paraId="0BCE5DA1" w14:textId="77777777" w:rsidR="007C16D7" w:rsidRDefault="00137192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jednostavni vizualni znakovi i poruke (reklama, plakat, zaštitni znak, prometni znak, piktogram).</w:t>
            </w:r>
          </w:p>
        </w:tc>
      </w:tr>
      <w:tr w:rsidR="007C16D7" w14:paraId="3E05E413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0302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85A1E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</w:t>
            </w:r>
            <w:r>
              <w:rPr>
                <w:rFonts w:cs="Calibri"/>
                <w:b/>
              </w:rPr>
              <w:t>VARENOSTI) ODGOJNO-OBRAZOVNIH ISHODA</w:t>
            </w:r>
          </w:p>
        </w:tc>
      </w:tr>
      <w:tr w:rsidR="007C16D7" w14:paraId="6A38BB53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B8911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14AF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470AA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31AAD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2E6D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18B565B0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7540B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Kroz likovno izražavanje i kreativnu igru učenik istražuje prostor u kojem se kreće i boravi.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FEB43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Učenik uz posredovanje učitelja razlikuje osobine i namjenu prostora, </w:t>
            </w:r>
            <w:r>
              <w:rPr>
                <w:rFonts w:cs="Calibri"/>
              </w:rPr>
              <w:t xml:space="preserve">uporabnih predmeta i vizualnih znakova u svojoj okolini; uočeno interpretira u vlastitom likovnom ili vizualnom uratku. </w:t>
            </w:r>
          </w:p>
          <w:p w14:paraId="7A5124D4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E1C3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Učenik razlikuje osobine i namjenu prostora, uporabnih predmeta i vizualnih znakova u svojoj okolini; uočeno interpretira u vlastitom </w:t>
            </w:r>
            <w:r>
              <w:rPr>
                <w:rFonts w:cs="Calibri"/>
              </w:rPr>
              <w:t>likovnom ili vizualnom uratku.</w:t>
            </w:r>
          </w:p>
          <w:p w14:paraId="6E27BC58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7941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Učenik uz povremeno posredovanje učitelja povezuje osobine i namjenu prostora, uporabnih predmeta i vizualnih znakova u svojoj okolini; uočeno interpretira u vlastitom likovnom ili vizualnom uratku.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5AB3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Učenik samostalno povezuj</w:t>
            </w:r>
            <w:r>
              <w:rPr>
                <w:rFonts w:cs="Calibri"/>
              </w:rPr>
              <w:t>e osobine i namjenu prostora, uporabnih predmeta i vizualnih znakova u svojoj okolini; uočeno interpretira u vlastitom likovnom ili vizualnom uratku.</w:t>
            </w:r>
          </w:p>
        </w:tc>
      </w:tr>
      <w:tr w:rsidR="007C16D7" w14:paraId="257CDC2C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D0B5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52F8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RAZRADA ISHODA</w:t>
            </w:r>
          </w:p>
        </w:tc>
      </w:tr>
      <w:tr w:rsidR="007C16D7" w14:paraId="0F5C0DC6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59ED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b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color w:val="231F20"/>
                <w:lang w:eastAsia="hr-HR"/>
              </w:rPr>
              <w:t>OŠ LK C.1.2.</w:t>
            </w:r>
          </w:p>
          <w:p w14:paraId="14E1C00D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Učenik povezuje neki aspekt umjetničkog djela s </w:t>
            </w:r>
            <w:r>
              <w:rPr>
                <w:rFonts w:eastAsia="Times New Roman" w:cs="Calibri"/>
                <w:color w:val="231F20"/>
                <w:lang w:eastAsia="hr-HR"/>
              </w:rPr>
              <w:t>iskustvima iz svakodnevnog života te društvenim kontekstom.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17C3A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Učenik povezuje neki od aspekata umjetničkog djela (likovni, vizualni i tematski sadržaj) s iskustvom iz svakodnevnog života i svoje okoline.</w:t>
            </w:r>
          </w:p>
          <w:p w14:paraId="6F579E2D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Učenik prepoznaje njemu bliske sadržaje kao produkt li</w:t>
            </w:r>
            <w:r>
              <w:rPr>
                <w:rFonts w:eastAsia="Times New Roman" w:cs="Calibri"/>
                <w:color w:val="231F20"/>
                <w:lang w:eastAsia="hr-HR"/>
              </w:rPr>
              <w:t>kovnog i vizualnog izražavanja.</w:t>
            </w:r>
          </w:p>
        </w:tc>
      </w:tr>
      <w:tr w:rsidR="007C16D7" w14:paraId="5F66469A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92E49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79B0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7EA88776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F70E9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9B38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EA7DB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67C8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C3ACD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3ED61646" w14:textId="77777777">
        <w:tblPrEx>
          <w:tblCellMar>
            <w:top w:w="0" w:type="dxa"/>
            <w:bottom w:w="0" w:type="dxa"/>
          </w:tblCellMar>
        </w:tblPrEx>
        <w:trPr>
          <w:trHeight w:val="420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B487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Učenik prepoznaje njemu bliske sadržaje kao produkt likovnog i vizualnog izražavanja (crtež, slika, kip, </w:t>
            </w:r>
            <w:r>
              <w:rPr>
                <w:rFonts w:cs="Calibri"/>
              </w:rPr>
              <w:t>spomenik, animirani i igrani film, fotografija, kazališna/lutkarska predstava, slikovnica/ilustracija).</w:t>
            </w:r>
          </w:p>
          <w:p w14:paraId="19576B66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Učenik na konkretnim primjerima iz svakodnevnog života i svoje okoline prepoznaje i imenuje neke vrste zanimanja (slikar, kipar, fotograf), </w:t>
            </w:r>
            <w:r>
              <w:rPr>
                <w:rFonts w:cs="Calibri"/>
              </w:rPr>
              <w:t>institucija i spomenika iz svog kraja s područja likovnih i vizualnih umjetnosti te kulturno – umjetničkih događanja (izložba, kazališna predstava itd.).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FDF0D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Ostvarivanje ishoda se prati i ne podliježe vrednovanju.</w:t>
            </w:r>
          </w:p>
          <w:p w14:paraId="60DCDC00" w14:textId="77777777" w:rsidR="007C16D7" w:rsidRDefault="007C16D7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</w:p>
          <w:p w14:paraId="13F0C385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Ishod se može realizirati kroz usmeno opisiv</w:t>
            </w:r>
            <w:r>
              <w:rPr>
                <w:rFonts w:eastAsia="Times New Roman" w:cs="Calibri"/>
                <w:color w:val="231F20"/>
                <w:lang w:eastAsia="hr-HR"/>
              </w:rPr>
              <w:t xml:space="preserve">anje na početku, tijekom i na kraju stvaralačkog procesa te tijekom </w:t>
            </w:r>
            <w:proofErr w:type="spellStart"/>
            <w:r>
              <w:rPr>
                <w:rFonts w:eastAsia="Times New Roman" w:cs="Calibri"/>
                <w:color w:val="231F20"/>
                <w:lang w:eastAsia="hr-HR"/>
              </w:rPr>
              <w:t>izvanučioničke</w:t>
            </w:r>
            <w:proofErr w:type="spellEnd"/>
            <w:r>
              <w:rPr>
                <w:rFonts w:eastAsia="Times New Roman" w:cs="Calibri"/>
                <w:color w:val="231F20"/>
                <w:lang w:eastAsia="hr-HR"/>
              </w:rPr>
              <w:t xml:space="preserve"> nastave.</w:t>
            </w:r>
          </w:p>
          <w:p w14:paraId="16897ECA" w14:textId="77777777" w:rsidR="007C16D7" w:rsidRDefault="007C16D7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</w:p>
          <w:p w14:paraId="33D1CB13" w14:textId="77777777" w:rsidR="007C16D7" w:rsidRDefault="0013719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Ovaj ishod može se realizirati i kroz izvanškolske aktivnosti u suradnji s umjetničkim udrugama i institucijama.</w:t>
            </w:r>
          </w:p>
          <w:p w14:paraId="12685A84" w14:textId="77777777" w:rsidR="007C16D7" w:rsidRDefault="007C16D7">
            <w:pPr>
              <w:spacing w:after="0" w:line="240" w:lineRule="auto"/>
              <w:rPr>
                <w:rFonts w:eastAsia="Times New Roman" w:cs="Calibri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 w14:paraId="48653FC9" w14:textId="77777777" w:rsidR="007C16D7" w:rsidRDefault="007C16D7">
            <w:pPr>
              <w:spacing w:after="0" w:line="240" w:lineRule="auto"/>
              <w:rPr>
                <w:rFonts w:eastAsia="Times New Roman" w:cs="Calibri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 w14:paraId="6F4CE6F2" w14:textId="77777777" w:rsidR="007C16D7" w:rsidRDefault="007C16D7">
            <w:pPr>
              <w:spacing w:after="0" w:line="240" w:lineRule="auto"/>
              <w:rPr>
                <w:rFonts w:eastAsia="Times New Roman" w:cs="Calibri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 w14:paraId="7444C573" w14:textId="77777777" w:rsidR="007C16D7" w:rsidRDefault="007C16D7">
            <w:pPr>
              <w:spacing w:after="0" w:line="240" w:lineRule="auto"/>
              <w:rPr>
                <w:rFonts w:eastAsia="Times New Roman" w:cs="Calibri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 w14:paraId="0D57D094" w14:textId="77777777" w:rsidR="007C16D7" w:rsidRDefault="007C16D7">
            <w:pPr>
              <w:spacing w:after="0" w:line="240" w:lineRule="auto"/>
              <w:rPr>
                <w:rFonts w:eastAsia="Times New Roman" w:cs="Calibri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 w14:paraId="7CE984B8" w14:textId="77777777" w:rsidR="007C16D7" w:rsidRDefault="007C16D7">
            <w:pPr>
              <w:spacing w:after="0" w:line="240" w:lineRule="auto"/>
              <w:rPr>
                <w:rFonts w:eastAsia="Times New Roman" w:cs="Calibri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 w14:paraId="25958793" w14:textId="77777777" w:rsidR="007C16D7" w:rsidRDefault="007C16D7">
            <w:pPr>
              <w:spacing w:after="0" w:line="240" w:lineRule="auto"/>
              <w:rPr>
                <w:rFonts w:eastAsia="Times New Roman" w:cs="Calibri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 w14:paraId="747EC846" w14:textId="77777777" w:rsidR="007C16D7" w:rsidRDefault="007C16D7">
            <w:pPr>
              <w:spacing w:after="0" w:line="240" w:lineRule="auto"/>
              <w:jc w:val="center"/>
              <w:rPr>
                <w:rFonts w:eastAsia="Times New Roman" w:cs="Calibri"/>
                <w:color w:val="231F20"/>
                <w:lang w:eastAsia="hr-HR"/>
              </w:rPr>
            </w:pPr>
          </w:p>
        </w:tc>
      </w:tr>
    </w:tbl>
    <w:p w14:paraId="36214430" w14:textId="77777777" w:rsidR="007C16D7" w:rsidRDefault="007C16D7">
      <w:pPr>
        <w:spacing w:after="0" w:line="240" w:lineRule="auto"/>
      </w:pPr>
    </w:p>
    <w:p w14:paraId="3541A73A" w14:textId="77777777" w:rsidR="007C16D7" w:rsidRDefault="007C16D7">
      <w:pPr>
        <w:spacing w:after="0" w:line="240" w:lineRule="auto"/>
      </w:pPr>
    </w:p>
    <w:p w14:paraId="32B921FB" w14:textId="77777777" w:rsidR="007C16D7" w:rsidRDefault="007C16D7">
      <w:pPr>
        <w:spacing w:after="0" w:line="240" w:lineRule="auto"/>
      </w:pPr>
    </w:p>
    <w:p w14:paraId="03595FB9" w14:textId="77777777" w:rsidR="007C16D7" w:rsidRDefault="00137192">
      <w:pPr>
        <w:spacing w:after="0" w:line="240" w:lineRule="auto"/>
        <w:rPr>
          <w:i/>
          <w:color w:val="2F5496"/>
        </w:rPr>
      </w:pPr>
      <w:r>
        <w:rPr>
          <w:i/>
          <w:color w:val="2F5496"/>
        </w:rPr>
        <w:t xml:space="preserve">Preuzeto iz Metodičkog </w:t>
      </w:r>
      <w:r>
        <w:rPr>
          <w:i/>
          <w:color w:val="2F5496"/>
        </w:rPr>
        <w:t>priručnika za nastavni predmet Likovna kultura u 1. razredu osnovne škole</w:t>
      </w:r>
    </w:p>
    <w:p w14:paraId="16B9DEE7" w14:textId="77777777" w:rsidR="007C16D7" w:rsidRDefault="007C16D7">
      <w:pPr>
        <w:spacing w:after="0" w:line="240" w:lineRule="auto"/>
        <w:rPr>
          <w:i/>
          <w:color w:val="2F5496"/>
        </w:rPr>
      </w:pPr>
    </w:p>
    <w:p w14:paraId="73A8FB36" w14:textId="77777777" w:rsidR="007C16D7" w:rsidRDefault="007C16D7">
      <w:pPr>
        <w:spacing w:after="0" w:line="240" w:lineRule="auto"/>
        <w:rPr>
          <w:i/>
          <w:color w:val="2F5496"/>
        </w:rPr>
      </w:pPr>
    </w:p>
    <w:p w14:paraId="34BA48C5" w14:textId="77777777" w:rsidR="007C16D7" w:rsidRDefault="007C16D7">
      <w:pPr>
        <w:spacing w:after="0" w:line="240" w:lineRule="auto"/>
        <w:rPr>
          <w:i/>
          <w:color w:val="2F5496"/>
        </w:rPr>
      </w:pPr>
    </w:p>
    <w:p w14:paraId="698674AC" w14:textId="77777777" w:rsidR="007C16D7" w:rsidRDefault="007C16D7">
      <w:pPr>
        <w:spacing w:after="0" w:line="240" w:lineRule="auto"/>
        <w:rPr>
          <w:i/>
          <w:color w:val="2F5496"/>
        </w:rPr>
      </w:pPr>
    </w:p>
    <w:p w14:paraId="6636D2C8" w14:textId="77777777" w:rsidR="007C16D7" w:rsidRDefault="007C16D7">
      <w:pPr>
        <w:spacing w:after="0" w:line="240" w:lineRule="auto"/>
        <w:rPr>
          <w:i/>
          <w:color w:val="2F5496"/>
        </w:rPr>
      </w:pPr>
    </w:p>
    <w:p w14:paraId="60413CDD" w14:textId="77777777" w:rsidR="007C16D7" w:rsidRDefault="007C16D7">
      <w:pPr>
        <w:spacing w:after="0" w:line="240" w:lineRule="auto"/>
        <w:rPr>
          <w:i/>
          <w:color w:val="2F5496"/>
        </w:rPr>
      </w:pPr>
    </w:p>
    <w:p w14:paraId="41C8CDF1" w14:textId="77777777" w:rsidR="007C16D7" w:rsidRDefault="007C16D7">
      <w:pPr>
        <w:spacing w:after="0" w:line="240" w:lineRule="auto"/>
        <w:rPr>
          <w:i/>
          <w:color w:val="2F5496"/>
        </w:rPr>
      </w:pPr>
    </w:p>
    <w:p w14:paraId="4F91605B" w14:textId="77777777" w:rsidR="007C16D7" w:rsidRDefault="007C16D7">
      <w:pPr>
        <w:spacing w:after="0" w:line="240" w:lineRule="auto"/>
        <w:rPr>
          <w:i/>
          <w:color w:val="2F5496"/>
        </w:rPr>
      </w:pPr>
    </w:p>
    <w:p w14:paraId="172A59AE" w14:textId="77777777" w:rsidR="007C16D7" w:rsidRDefault="007C16D7">
      <w:pPr>
        <w:spacing w:after="0" w:line="240" w:lineRule="auto"/>
        <w:rPr>
          <w:i/>
          <w:color w:val="2F5496"/>
        </w:rPr>
      </w:pPr>
    </w:p>
    <w:p w14:paraId="4EBF1AC9" w14:textId="77777777" w:rsidR="007C16D7" w:rsidRDefault="007C16D7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</w:p>
    <w:p w14:paraId="1473822A" w14:textId="77777777" w:rsidR="007C16D7" w:rsidRDefault="00137192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lastRenderedPageBreak/>
        <w:t>MATEMATIKA – 1. RAZRED OSNOVNE ŠKOLE</w:t>
      </w:r>
    </w:p>
    <w:p w14:paraId="2E554360" w14:textId="77777777" w:rsidR="007C16D7" w:rsidRDefault="00137192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VREDNOVANJE USVOJENOSTI ODGOJNO-OBRAZOVNIH ISHODA</w:t>
      </w:r>
    </w:p>
    <w:p w14:paraId="1806839B" w14:textId="77777777" w:rsidR="007C16D7" w:rsidRDefault="007C16D7">
      <w:pPr>
        <w:spacing w:after="0" w:line="240" w:lineRule="auto"/>
        <w:rPr>
          <w:rFonts w:cs="Calibri"/>
          <w:b/>
          <w:sz w:val="24"/>
          <w:szCs w:val="24"/>
        </w:rPr>
      </w:pPr>
    </w:p>
    <w:tbl>
      <w:tblPr>
        <w:tblW w:w="13656" w:type="dxa"/>
        <w:tblInd w:w="-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0"/>
        <w:gridCol w:w="2601"/>
        <w:gridCol w:w="2574"/>
        <w:gridCol w:w="2629"/>
        <w:gridCol w:w="2602"/>
      </w:tblGrid>
      <w:tr w:rsidR="007C16D7" w14:paraId="0072BA95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A0F5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ODGOJNO-OBRAZOVNI ISHODI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B411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RAZRADA ISHODA</w:t>
            </w:r>
          </w:p>
        </w:tc>
      </w:tr>
      <w:tr w:rsidR="007C16D7" w14:paraId="08879CFB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A7C4" w14:textId="77777777" w:rsidR="007C16D7" w:rsidRDefault="00137192">
            <w:pPr>
              <w:pStyle w:val="t-8"/>
              <w:shd w:val="clear" w:color="auto" w:fill="FFFFFF"/>
              <w:spacing w:before="0" w:after="0"/>
              <w:textAlignment w:val="baseline"/>
              <w:rPr>
                <w:rFonts w:ascii="Calibri" w:hAnsi="Calibri" w:cs="Calibri"/>
                <w:b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31F20"/>
                <w:sz w:val="22"/>
                <w:szCs w:val="22"/>
              </w:rPr>
              <w:t>MAT OŠ A.1.1.</w:t>
            </w:r>
          </w:p>
          <w:p w14:paraId="7F6CE889" w14:textId="77777777" w:rsidR="007C16D7" w:rsidRDefault="00137192">
            <w:pPr>
              <w:pStyle w:val="t-8"/>
              <w:shd w:val="clear" w:color="auto" w:fill="FFFFFF"/>
              <w:spacing w:before="0" w:after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Opisuje i prikazuje 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količine prirodnim brojevima i nulom.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CF60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Povezuje količinu i broj. </w:t>
            </w:r>
          </w:p>
          <w:p w14:paraId="7C1D563C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Broji u skupu brojeva do 20. Prikazuje brojeve do 20 na različite načine. </w:t>
            </w:r>
          </w:p>
          <w:p w14:paraId="0C823D20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Čita i zapisuje brojeve do 20 i nulu brojkama i brojevnim riječima. </w:t>
            </w:r>
          </w:p>
          <w:p w14:paraId="7B6FBBE1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Razlikuje jednoznamenkaste i </w:t>
            </w:r>
            <w:r>
              <w:rPr>
                <w:rFonts w:cs="Calibri"/>
              </w:rPr>
              <w:t>dvoznamenkaste brojeve. Objašnjava vezu između vrijednosti znamenaka i vrijednosti broja.</w:t>
            </w:r>
          </w:p>
        </w:tc>
      </w:tr>
      <w:tr w:rsidR="007C16D7" w14:paraId="05C9EF20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EE92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64962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59AA54A6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74CC8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96A4C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D70E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9E7DC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0D077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72D90DE9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41F6" w14:textId="77777777" w:rsidR="007C16D7" w:rsidRDefault="00137192">
            <w:pPr>
              <w:spacing w:after="0" w:line="240" w:lineRule="auto"/>
            </w:pPr>
            <w:r>
              <w:t xml:space="preserve">Skup prirodnih brojeva do 20 i nula. </w:t>
            </w:r>
          </w:p>
          <w:p w14:paraId="64B57C84" w14:textId="77777777" w:rsidR="007C16D7" w:rsidRDefault="00137192">
            <w:pPr>
              <w:spacing w:after="0" w:line="240" w:lineRule="auto"/>
            </w:pPr>
            <w:r>
              <w:t xml:space="preserve">Brojka, </w:t>
            </w:r>
            <w:r>
              <w:t xml:space="preserve">znamenka, brojevna riječ. Brojevna crta. </w:t>
            </w:r>
          </w:p>
          <w:p w14:paraId="2176C16D" w14:textId="77777777" w:rsidR="007C16D7" w:rsidRDefault="00137192">
            <w:pPr>
              <w:spacing w:after="0" w:line="240" w:lineRule="auto"/>
            </w:pPr>
            <w:r>
              <w:t>Prethodnik i sljedbenik. Jednoznamenkasti i dvoznamenkasti brojevi.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73488" w14:textId="77777777" w:rsidR="007C16D7" w:rsidRDefault="00137192">
            <w:pPr>
              <w:spacing w:after="0" w:line="240" w:lineRule="auto"/>
            </w:pPr>
            <w:r>
              <w:t xml:space="preserve">Broji unaprijed i unatrag, prikazuje brojeve pomoću </w:t>
            </w:r>
            <w:proofErr w:type="spellStart"/>
            <w:r>
              <w:t>konkreta</w:t>
            </w:r>
            <w:proofErr w:type="spellEnd"/>
            <w:r>
              <w:t>, čita i zapisuje brojeve do 20 i nulu, određuje količinu i prikazuje ju brojem.</w:t>
            </w:r>
          </w:p>
          <w:p w14:paraId="37D73F9D" w14:textId="77777777" w:rsidR="007C16D7" w:rsidRDefault="007C16D7">
            <w:pPr>
              <w:spacing w:after="0" w:line="240" w:lineRule="auto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4DB0" w14:textId="77777777" w:rsidR="007C16D7" w:rsidRDefault="00137192">
            <w:pPr>
              <w:spacing w:after="0" w:line="240" w:lineRule="auto"/>
            </w:pPr>
            <w:r>
              <w:t>Odre</w:t>
            </w:r>
            <w:r>
              <w:t xml:space="preserve">đuje broj neposredno ispred i neposredno iza zadanoga broja, prikazuje brojeve na brojevnoj crti, razlikuje jednoznamenkaste i dvoznamenkaste brojeve. 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491B" w14:textId="77777777" w:rsidR="007C16D7" w:rsidRDefault="00137192">
            <w:pPr>
              <w:spacing w:after="0" w:line="240" w:lineRule="auto"/>
            </w:pPr>
            <w:r>
              <w:t>Broji u skupinama od po 2 i 5, rastavlja broj na desetice i jedinice, koristi se brojevima do 20 u opis</w:t>
            </w:r>
            <w:r>
              <w:t xml:space="preserve">ivanju neposredne okoline. </w:t>
            </w:r>
          </w:p>
          <w:p w14:paraId="437E676D" w14:textId="77777777" w:rsidR="007C16D7" w:rsidRDefault="007C16D7">
            <w:pPr>
              <w:spacing w:after="0" w:line="240" w:lineRule="auto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9989" w14:textId="77777777" w:rsidR="007C16D7" w:rsidRDefault="00137192">
            <w:pPr>
              <w:spacing w:after="0" w:line="240" w:lineRule="auto"/>
            </w:pPr>
            <w:r>
              <w:t xml:space="preserve">Broji zadanim korakom, rastavlja broj na različite načine, u zapisu broja objašnjava vrijednost pojedine znamenke.  </w:t>
            </w:r>
          </w:p>
        </w:tc>
      </w:tr>
      <w:tr w:rsidR="007C16D7" w14:paraId="7C4DA1EF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78820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 OŠ A.1.2.</w:t>
            </w:r>
          </w:p>
          <w:p w14:paraId="322DFD6E" w14:textId="77777777" w:rsidR="007C16D7" w:rsidRDefault="00137192">
            <w:pPr>
              <w:spacing w:after="0" w:line="240" w:lineRule="auto"/>
            </w:pPr>
            <w:r>
              <w:t>Uspoređuje prirodne brojeve do 20 i nulu.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03B94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Određuje odnos među količinama riječima: više – </w:t>
            </w:r>
            <w:r>
              <w:rPr>
                <w:rFonts w:eastAsia="Times New Roman" w:cs="Calibri"/>
                <w:lang w:eastAsia="hr-HR"/>
              </w:rPr>
              <w:t xml:space="preserve">manje – jednako. </w:t>
            </w:r>
          </w:p>
          <w:p w14:paraId="6BDA75B4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Određuje odnos među brojevima riječima: veći – manji – jednak.</w:t>
            </w:r>
          </w:p>
          <w:p w14:paraId="36E26B89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Čita, zapisuje i tumači znakove &lt;, &gt; i = pri uspoređivanju prirodnih brojeva do 20.</w:t>
            </w:r>
          </w:p>
          <w:p w14:paraId="27442509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Reda brojeve po veličini.</w:t>
            </w:r>
          </w:p>
        </w:tc>
      </w:tr>
      <w:tr w:rsidR="007C16D7" w14:paraId="1F591A24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3B98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141B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RAZINE USVOJENOSTI (OSTVARENOSTI) </w:t>
            </w:r>
            <w:r>
              <w:rPr>
                <w:rFonts w:cs="Calibri"/>
                <w:b/>
              </w:rPr>
              <w:t>ODGOJNO-OBRAZOVNIH ISHODA</w:t>
            </w:r>
          </w:p>
        </w:tc>
      </w:tr>
      <w:tr w:rsidR="007C16D7" w14:paraId="011C0361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91BF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2ED7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1E1E0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F3EA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31EC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46ECB364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A4F25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Uspoređivanje prirodnih brojeva do 20 i nule. Jednakost i nejednakost.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0D0B" w14:textId="77777777" w:rsidR="007C16D7" w:rsidRDefault="00137192">
            <w:pPr>
              <w:spacing w:after="0" w:line="240" w:lineRule="auto"/>
            </w:pPr>
            <w:r>
              <w:t xml:space="preserve">Uspoređuje dva broja riječima: veći – manji – jednak.  </w:t>
            </w:r>
          </w:p>
          <w:p w14:paraId="33B032BB" w14:textId="77777777" w:rsidR="007C16D7" w:rsidRDefault="007C16D7">
            <w:pPr>
              <w:spacing w:after="0" w:line="240" w:lineRule="auto"/>
            </w:pPr>
          </w:p>
          <w:p w14:paraId="0996F5EC" w14:textId="77777777" w:rsidR="007C16D7" w:rsidRDefault="007C16D7">
            <w:pPr>
              <w:spacing w:after="0" w:line="240" w:lineRule="auto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04DF" w14:textId="77777777" w:rsidR="007C16D7" w:rsidRDefault="00137192">
            <w:pPr>
              <w:spacing w:after="0" w:line="240" w:lineRule="auto"/>
            </w:pPr>
            <w:r>
              <w:t xml:space="preserve">Uspoređuje brojeve znakovima uspoređivanja: &gt;, &lt; i =. </w:t>
            </w:r>
          </w:p>
          <w:p w14:paraId="6178CA4F" w14:textId="77777777" w:rsidR="007C16D7" w:rsidRDefault="007C16D7">
            <w:pPr>
              <w:spacing w:after="0" w:line="240" w:lineRule="auto"/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16BB" w14:textId="77777777" w:rsidR="007C16D7" w:rsidRDefault="00137192">
            <w:pPr>
              <w:spacing w:after="0" w:line="240" w:lineRule="auto"/>
            </w:pPr>
            <w:r>
              <w:t xml:space="preserve">Reda po veličini zadane brojeve. </w:t>
            </w:r>
          </w:p>
          <w:p w14:paraId="08D30291" w14:textId="77777777" w:rsidR="007C16D7" w:rsidRDefault="007C16D7">
            <w:pPr>
              <w:spacing w:after="0" w:line="240" w:lineRule="auto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62741" w14:textId="77777777" w:rsidR="007C16D7" w:rsidRDefault="00137192">
            <w:pPr>
              <w:spacing w:after="0" w:line="240" w:lineRule="auto"/>
            </w:pPr>
            <w:r>
              <w:t>Primjenjuje uspoređivanje brojeva u različitim okolnostima uočavajući tranzitivnost odnosa veći – manji.</w:t>
            </w:r>
          </w:p>
        </w:tc>
      </w:tr>
      <w:tr w:rsidR="007C16D7" w14:paraId="085A62F7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AE7D0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 OŠ A.1.3.</w:t>
            </w:r>
          </w:p>
          <w:p w14:paraId="148BB9EE" w14:textId="77777777" w:rsidR="007C16D7" w:rsidRDefault="00137192">
            <w:pPr>
              <w:spacing w:after="0" w:line="240" w:lineRule="auto"/>
            </w:pPr>
            <w:r>
              <w:t>Koristi se rednim brojevima do 20.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AF1D" w14:textId="77777777" w:rsidR="007C16D7" w:rsidRDefault="00137192">
            <w:pPr>
              <w:spacing w:after="0" w:line="240" w:lineRule="auto"/>
            </w:pPr>
            <w:r>
              <w:t xml:space="preserve">Čita i zapisuje redne brojeve. </w:t>
            </w:r>
          </w:p>
          <w:p w14:paraId="7E12B93B" w14:textId="77777777" w:rsidR="007C16D7" w:rsidRDefault="00137192">
            <w:pPr>
              <w:spacing w:after="0" w:line="240" w:lineRule="auto"/>
            </w:pPr>
            <w:r>
              <w:t xml:space="preserve">Uočava redoslijed i </w:t>
            </w:r>
            <w:r>
              <w:t xml:space="preserve">određuje ga rednim brojem. </w:t>
            </w:r>
          </w:p>
          <w:p w14:paraId="2F591A80" w14:textId="77777777" w:rsidR="007C16D7" w:rsidRDefault="00137192">
            <w:pPr>
              <w:spacing w:after="0" w:line="240" w:lineRule="auto"/>
            </w:pPr>
            <w:r>
              <w:t>Razlikuje glavne i redne brojeve.</w:t>
            </w:r>
          </w:p>
        </w:tc>
      </w:tr>
      <w:tr w:rsidR="007C16D7" w14:paraId="1438D80A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355A1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SADRŽAJ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8C84C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290B84D4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4B599" w14:textId="77777777" w:rsidR="007C16D7" w:rsidRDefault="007C16D7">
            <w:pPr>
              <w:spacing w:after="0" w:line="240" w:lineRule="auto"/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90BE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7A8D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4F8A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0C37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34598F9A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3939B" w14:textId="77777777" w:rsidR="007C16D7" w:rsidRDefault="00137192">
            <w:pPr>
              <w:spacing w:after="0" w:line="240" w:lineRule="auto"/>
            </w:pPr>
            <w:r>
              <w:t xml:space="preserve">Redni brojevi do 20. </w:t>
            </w:r>
          </w:p>
          <w:p w14:paraId="50726BF0" w14:textId="77777777" w:rsidR="007C16D7" w:rsidRDefault="00137192">
            <w:pPr>
              <w:spacing w:after="0" w:line="240" w:lineRule="auto"/>
            </w:pPr>
            <w:r>
              <w:t>Glavni i redni brojevi.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3ACBB" w14:textId="77777777" w:rsidR="007C16D7" w:rsidRDefault="00137192">
            <w:pPr>
              <w:spacing w:after="0" w:line="240" w:lineRule="auto"/>
            </w:pPr>
            <w:r>
              <w:t xml:space="preserve">Pravilno čita i zapisuje </w:t>
            </w:r>
            <w:r>
              <w:t xml:space="preserve">zadane redne brojeve. </w:t>
            </w:r>
          </w:p>
          <w:p w14:paraId="322653E8" w14:textId="77777777" w:rsidR="007C16D7" w:rsidRDefault="007C16D7">
            <w:pPr>
              <w:spacing w:after="0" w:line="240" w:lineRule="auto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BA2F" w14:textId="77777777" w:rsidR="007C16D7" w:rsidRDefault="00137192">
            <w:pPr>
              <w:spacing w:after="0" w:line="240" w:lineRule="auto"/>
            </w:pPr>
            <w:r>
              <w:t>Rednim brojevima prikazuje redoslijed i određuje prvoga i posljednjega u redu.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5AD1" w14:textId="77777777" w:rsidR="007C16D7" w:rsidRDefault="00137192">
            <w:pPr>
              <w:spacing w:after="0" w:line="240" w:lineRule="auto"/>
            </w:pPr>
            <w:r>
              <w:t xml:space="preserve">Koristi pojmove ispred i iza u redoslijedu te objašnjava razliku između glavnih i rednih brojeva. 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D12D" w14:textId="77777777" w:rsidR="007C16D7" w:rsidRDefault="00137192">
            <w:pPr>
              <w:spacing w:after="0" w:line="240" w:lineRule="auto"/>
            </w:pPr>
            <w:r>
              <w:t>Koristi se rednim brojevima do 20 za prikazivanje red</w:t>
            </w:r>
            <w:r>
              <w:t>oslijeda u različitim situacijama.</w:t>
            </w:r>
          </w:p>
        </w:tc>
      </w:tr>
      <w:tr w:rsidR="007C16D7" w14:paraId="2A50E332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E221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 OŠ A.1.4.</w:t>
            </w:r>
          </w:p>
          <w:p w14:paraId="367E0E5D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 OŠ B.1.1.</w:t>
            </w:r>
          </w:p>
          <w:p w14:paraId="1CF9E1BA" w14:textId="77777777" w:rsidR="007C16D7" w:rsidRDefault="00137192">
            <w:pPr>
              <w:spacing w:after="0" w:line="240" w:lineRule="auto"/>
            </w:pPr>
            <w:r>
              <w:t>Zbraja i oduzima u skupu brojeva do 20.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4B2D" w14:textId="77777777" w:rsidR="007C16D7" w:rsidRDefault="00137192">
            <w:pPr>
              <w:spacing w:after="0" w:line="240" w:lineRule="auto"/>
            </w:pPr>
            <w:r>
              <w:t xml:space="preserve">Zbraja i oduzima brojeve do 20. </w:t>
            </w:r>
          </w:p>
          <w:p w14:paraId="1831D671" w14:textId="77777777" w:rsidR="007C16D7" w:rsidRDefault="00137192">
            <w:pPr>
              <w:spacing w:after="0" w:line="240" w:lineRule="auto"/>
            </w:pPr>
            <w:r>
              <w:t xml:space="preserve">Računske operacije zapisuje matematičkim zapisom. </w:t>
            </w:r>
          </w:p>
          <w:p w14:paraId="4AFC5F67" w14:textId="77777777" w:rsidR="007C16D7" w:rsidRDefault="00137192">
            <w:pPr>
              <w:spacing w:after="0" w:line="240" w:lineRule="auto"/>
            </w:pPr>
            <w:r>
              <w:t xml:space="preserve">Imenuje članove u računskim operacijama. </w:t>
            </w:r>
          </w:p>
          <w:p w14:paraId="4EE4CEA7" w14:textId="77777777" w:rsidR="007C16D7" w:rsidRDefault="00137192">
            <w:pPr>
              <w:spacing w:after="0" w:line="240" w:lineRule="auto"/>
            </w:pPr>
            <w:r>
              <w:t xml:space="preserve">Primjenjuje </w:t>
            </w:r>
            <w:r>
              <w:t xml:space="preserve">svojstva </w:t>
            </w:r>
            <w:proofErr w:type="spellStart"/>
            <w:r>
              <w:t>komutativnosti</w:t>
            </w:r>
            <w:proofErr w:type="spellEnd"/>
            <w:r>
              <w:t xml:space="preserve"> i asocijativnosti te vezu zbrajanja i oduzimanja. </w:t>
            </w:r>
          </w:p>
          <w:p w14:paraId="3AD8CD83" w14:textId="77777777" w:rsidR="007C16D7" w:rsidRDefault="00137192">
            <w:pPr>
              <w:spacing w:after="0" w:line="240" w:lineRule="auto"/>
            </w:pPr>
            <w:r>
              <w:t>Određuje nepoznati broj u jednakost</w:t>
            </w:r>
          </w:p>
        </w:tc>
      </w:tr>
      <w:tr w:rsidR="007C16D7" w14:paraId="10D1E331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CF60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88A63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7D9C0932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57F81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9543F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F3AB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A77C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F1B03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7D2851C4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9AB76" w14:textId="77777777" w:rsidR="007C16D7" w:rsidRDefault="00137192">
            <w:pPr>
              <w:spacing w:after="0" w:line="240" w:lineRule="auto"/>
            </w:pPr>
            <w:r>
              <w:t xml:space="preserve">Zbrajanje i oduzimanje u </w:t>
            </w:r>
            <w:r>
              <w:t xml:space="preserve">skupu brojeva do 20. </w:t>
            </w:r>
          </w:p>
          <w:p w14:paraId="01D3C814" w14:textId="77777777" w:rsidR="007C16D7" w:rsidRDefault="00137192">
            <w:pPr>
              <w:spacing w:after="0" w:line="240" w:lineRule="auto"/>
            </w:pPr>
            <w:r>
              <w:t xml:space="preserve">Zamjena mjesta pribrojnika. Združivanje pribrojnika. </w:t>
            </w:r>
          </w:p>
          <w:p w14:paraId="34AF648F" w14:textId="77777777" w:rsidR="007C16D7" w:rsidRDefault="00137192">
            <w:pPr>
              <w:spacing w:after="0" w:line="240" w:lineRule="auto"/>
            </w:pPr>
            <w:r>
              <w:t xml:space="preserve">Veza zbrajanja i oduzimanja (četiri jednakosti). </w:t>
            </w:r>
          </w:p>
          <w:p w14:paraId="47B18BC1" w14:textId="77777777" w:rsidR="007C16D7" w:rsidRDefault="00137192">
            <w:pPr>
              <w:spacing w:after="0" w:line="240" w:lineRule="auto"/>
            </w:pPr>
            <w:r>
              <w:t>Određivanje nepoznatoga broja u jednakosti primjenom veze zbrajanja i oduzimanja.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58BD" w14:textId="77777777" w:rsidR="007C16D7" w:rsidRDefault="00137192">
            <w:pPr>
              <w:spacing w:after="0" w:line="240" w:lineRule="auto"/>
            </w:pPr>
            <w:r>
              <w:t xml:space="preserve">Zbraja i oduzima brojeve do 20 služeći se </w:t>
            </w:r>
            <w:proofErr w:type="spellStart"/>
            <w:r>
              <w:t>konkre</w:t>
            </w:r>
            <w:r>
              <w:t>tima</w:t>
            </w:r>
            <w:proofErr w:type="spellEnd"/>
            <w:r>
              <w:t xml:space="preserve"> i pravilno zapisujući brojevni izraz. </w:t>
            </w:r>
          </w:p>
          <w:p w14:paraId="4297F42C" w14:textId="77777777" w:rsidR="007C16D7" w:rsidRDefault="007C16D7">
            <w:pPr>
              <w:spacing w:after="0" w:line="240" w:lineRule="auto"/>
            </w:pPr>
          </w:p>
          <w:p w14:paraId="5A7F0796" w14:textId="77777777" w:rsidR="007C16D7" w:rsidRDefault="007C16D7">
            <w:pPr>
              <w:spacing w:after="0" w:line="240" w:lineRule="auto"/>
            </w:pPr>
          </w:p>
          <w:p w14:paraId="5652F55C" w14:textId="77777777" w:rsidR="007C16D7" w:rsidRDefault="007C16D7">
            <w:pPr>
              <w:spacing w:after="0" w:line="240" w:lineRule="auto"/>
            </w:pPr>
          </w:p>
          <w:p w14:paraId="479BAB87" w14:textId="77777777" w:rsidR="007C16D7" w:rsidRDefault="007C16D7">
            <w:pPr>
              <w:spacing w:after="0" w:line="240" w:lineRule="auto"/>
            </w:pPr>
          </w:p>
          <w:p w14:paraId="3A104378" w14:textId="77777777" w:rsidR="007C16D7" w:rsidRDefault="007C16D7">
            <w:pPr>
              <w:spacing w:after="0" w:line="240" w:lineRule="auto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1BE0" w14:textId="77777777" w:rsidR="007C16D7" w:rsidRDefault="00137192">
            <w:pPr>
              <w:spacing w:after="0" w:line="240" w:lineRule="auto"/>
            </w:pPr>
            <w:r>
              <w:t xml:space="preserve">Zbraja i oduzima uz poneku pogrešku, rabi zamjenu mjesta i združivanje pribrojnika te vezu zbrajanja i oduzimanja zapisujući četiri jednakosti. </w:t>
            </w:r>
          </w:p>
          <w:p w14:paraId="1BAF2C94" w14:textId="77777777" w:rsidR="007C16D7" w:rsidRDefault="007C16D7">
            <w:pPr>
              <w:spacing w:after="0" w:line="240" w:lineRule="auto"/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DF931" w14:textId="77777777" w:rsidR="007C16D7" w:rsidRDefault="00137192">
            <w:pPr>
              <w:spacing w:after="0" w:line="240" w:lineRule="auto"/>
            </w:pPr>
            <w:r>
              <w:t xml:space="preserve">Točno zbraja i oduzima u skupu brojeva do 20, imenuje </w:t>
            </w:r>
            <w:r>
              <w:t>članove u računskim operacijama uz objašnjenje pravila o zamjeni mjesta ili združivanju pribrojnika te vezi zbrajanja i oduzimanja.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94F6" w14:textId="77777777" w:rsidR="007C16D7" w:rsidRDefault="00137192">
            <w:pPr>
              <w:spacing w:after="0" w:line="240" w:lineRule="auto"/>
            </w:pPr>
            <w:r>
              <w:t>Automatizirano zbraja i oduzima te vješto bira i povezuje strategije pri zbrajanju i oduzimanju u skupu brojeva do 20.</w:t>
            </w:r>
          </w:p>
        </w:tc>
      </w:tr>
      <w:tr w:rsidR="007C16D7" w14:paraId="57515C2F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D972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MAT </w:t>
            </w:r>
            <w:r>
              <w:rPr>
                <w:b/>
              </w:rPr>
              <w:t>OŠ A.1.5.</w:t>
            </w:r>
          </w:p>
          <w:p w14:paraId="3D03AD07" w14:textId="77777777" w:rsidR="007C16D7" w:rsidRDefault="00137192">
            <w:pPr>
              <w:spacing w:after="0" w:line="240" w:lineRule="auto"/>
            </w:pPr>
            <w:r>
              <w:t>Matematički rasuđuje te matematičkim jezikom prikazuje i rješava različite tipove zadataka.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AB60" w14:textId="77777777" w:rsidR="007C16D7" w:rsidRDefault="00137192">
            <w:pPr>
              <w:spacing w:after="0" w:line="240" w:lineRule="auto"/>
            </w:pPr>
            <w:r>
              <w:t>Postavlja matematički problem (određuje što je poznato i nepoznato, predviđa/istražuje i odabire strategije, donosi zaključke i određuje moguća rješenja).</w:t>
            </w:r>
          </w:p>
          <w:p w14:paraId="2DE866CE" w14:textId="77777777" w:rsidR="007C16D7" w:rsidRDefault="00137192">
            <w:pPr>
              <w:spacing w:after="0" w:line="240" w:lineRule="auto"/>
            </w:pPr>
            <w:r>
              <w:t xml:space="preserve">Koristi se stečenim spoznajama u rješavanju različitih tipova zadataka (računski zadatci, u tekstualnim zadatcima i problemskim situacijama iz svakodnevnoga života). </w:t>
            </w:r>
          </w:p>
          <w:p w14:paraId="47BCBA03" w14:textId="77777777" w:rsidR="007C16D7" w:rsidRDefault="00137192">
            <w:pPr>
              <w:spacing w:after="0" w:line="240" w:lineRule="auto"/>
            </w:pPr>
            <w:r>
              <w:t xml:space="preserve">Odabire matematički zapis uspoređivanja brojeva ili računsku operaciju u </w:t>
            </w:r>
            <w:r>
              <w:t xml:space="preserve">tekstualnim zadatcima. </w:t>
            </w:r>
          </w:p>
          <w:p w14:paraId="2E38E261" w14:textId="77777777" w:rsidR="007C16D7" w:rsidRDefault="00137192">
            <w:pPr>
              <w:spacing w:after="0" w:line="240" w:lineRule="auto"/>
            </w:pPr>
            <w:r>
              <w:t xml:space="preserve">Smišlja zadatke u kojima se pojavljuju odnosi među brojevima ili potreba za zbrajanjem ili oduzimanjem. </w:t>
            </w:r>
          </w:p>
        </w:tc>
      </w:tr>
      <w:tr w:rsidR="007C16D7" w14:paraId="141AC3FB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52B6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EF94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34A97685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D2509" w14:textId="77777777" w:rsidR="007C16D7" w:rsidRDefault="007C16D7">
            <w:pPr>
              <w:spacing w:after="0" w:line="240" w:lineRule="auto"/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B497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6FB64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712F5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FC7F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7F445381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92BF" w14:textId="77777777" w:rsidR="007C16D7" w:rsidRDefault="00137192">
            <w:pPr>
              <w:spacing w:after="0" w:line="240" w:lineRule="auto"/>
            </w:pPr>
            <w:r>
              <w:t xml:space="preserve">Problemske situacije. </w:t>
            </w:r>
          </w:p>
          <w:p w14:paraId="4FEE9FB3" w14:textId="77777777" w:rsidR="007C16D7" w:rsidRDefault="00137192">
            <w:pPr>
              <w:spacing w:after="0" w:line="240" w:lineRule="auto"/>
            </w:pPr>
            <w:r>
              <w:t xml:space="preserve">Računski i tekstualni zadatci. </w:t>
            </w:r>
          </w:p>
          <w:p w14:paraId="1071689A" w14:textId="77777777" w:rsidR="007C16D7" w:rsidRDefault="00137192">
            <w:pPr>
              <w:spacing w:after="0" w:line="240" w:lineRule="auto"/>
            </w:pPr>
            <w:r>
              <w:lastRenderedPageBreak/>
              <w:t xml:space="preserve">(Prošireni sadržaj: Složenije problemske situacije. </w:t>
            </w:r>
            <w:proofErr w:type="spellStart"/>
            <w:r>
              <w:t>Mozgalice</w:t>
            </w:r>
            <w:proofErr w:type="spellEnd"/>
            <w:r>
              <w:t>.)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95DD" w14:textId="77777777" w:rsidR="007C16D7" w:rsidRDefault="00137192">
            <w:pPr>
              <w:spacing w:after="0" w:line="240" w:lineRule="auto"/>
            </w:pPr>
            <w:proofErr w:type="spellStart"/>
            <w:r>
              <w:lastRenderedPageBreak/>
              <w:t>Konkretima</w:t>
            </w:r>
            <w:proofErr w:type="spellEnd"/>
            <w:r>
              <w:t xml:space="preserve"> i pravilnim matematičkim zapisom prikazuje i rješava </w:t>
            </w:r>
            <w:r>
              <w:lastRenderedPageBreak/>
              <w:t xml:space="preserve">jednostavne brojevne izraze. </w:t>
            </w:r>
          </w:p>
          <w:p w14:paraId="027028CA" w14:textId="77777777" w:rsidR="007C16D7" w:rsidRDefault="007C16D7">
            <w:pPr>
              <w:spacing w:after="0" w:line="240" w:lineRule="auto"/>
            </w:pPr>
          </w:p>
          <w:p w14:paraId="23D97745" w14:textId="77777777" w:rsidR="007C16D7" w:rsidRDefault="007C16D7">
            <w:pPr>
              <w:spacing w:after="0" w:line="240" w:lineRule="auto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15A26" w14:textId="77777777" w:rsidR="007C16D7" w:rsidRDefault="00137192">
            <w:pPr>
              <w:spacing w:after="0" w:line="240" w:lineRule="auto"/>
            </w:pPr>
            <w:r>
              <w:lastRenderedPageBreak/>
              <w:t xml:space="preserve">Matematičkim jezikom na različite načine </w:t>
            </w:r>
            <w:r>
              <w:t xml:space="preserve">prikazuje i rješava jednostavne </w:t>
            </w:r>
            <w:r>
              <w:lastRenderedPageBreak/>
              <w:t>brojevne izraze na temelju kojih donosi zaključke u različitim okolnostima.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4A9B" w14:textId="77777777" w:rsidR="007C16D7" w:rsidRDefault="00137192">
            <w:pPr>
              <w:spacing w:after="0" w:line="240" w:lineRule="auto"/>
            </w:pPr>
            <w:r>
              <w:lastRenderedPageBreak/>
              <w:t xml:space="preserve">Matematički rasuđuje te matematičkim jezikom na različite načine prikazuje </w:t>
            </w:r>
            <w:r>
              <w:lastRenderedPageBreak/>
              <w:t xml:space="preserve">brojevne izraze pomoću kojih dolazi do zaključaka i mogućih novih </w:t>
            </w:r>
            <w:r>
              <w:t xml:space="preserve">pretpostavki. 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FE3D" w14:textId="77777777" w:rsidR="007C16D7" w:rsidRDefault="00137192">
            <w:pPr>
              <w:spacing w:after="0" w:line="240" w:lineRule="auto"/>
            </w:pPr>
            <w:r>
              <w:lastRenderedPageBreak/>
              <w:t xml:space="preserve">Matematički rasuđuje te smišlja problemske situacije u kojima se </w:t>
            </w:r>
            <w:r>
              <w:lastRenderedPageBreak/>
              <w:t>pojavljuju odnosi među brojevima ili potreba za zbrajanjem ili oduzimanjem.</w:t>
            </w:r>
          </w:p>
        </w:tc>
      </w:tr>
      <w:tr w:rsidR="007C16D7" w14:paraId="747233C9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8AE6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MAT OŠ B.1.2.</w:t>
            </w:r>
          </w:p>
          <w:p w14:paraId="0F919052" w14:textId="77777777" w:rsidR="007C16D7" w:rsidRDefault="00137192">
            <w:pPr>
              <w:spacing w:after="0" w:line="240" w:lineRule="auto"/>
            </w:pPr>
            <w:r>
              <w:t>Prepoznaje uzorak i nastavlja niz.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A4984" w14:textId="77777777" w:rsidR="007C16D7" w:rsidRDefault="00137192">
            <w:pPr>
              <w:spacing w:after="0" w:line="240" w:lineRule="auto"/>
            </w:pPr>
            <w:r>
              <w:t xml:space="preserve">Uočava uzorak nizanja. </w:t>
            </w:r>
          </w:p>
          <w:p w14:paraId="48C341D7" w14:textId="77777777" w:rsidR="007C16D7" w:rsidRDefault="00137192">
            <w:pPr>
              <w:spacing w:after="0" w:line="240" w:lineRule="auto"/>
            </w:pPr>
            <w:r>
              <w:t>Objašnjava pravilnost niz</w:t>
            </w:r>
            <w:r>
              <w:t xml:space="preserve">anja. Objašnjava kriterije nizanja. </w:t>
            </w:r>
          </w:p>
          <w:p w14:paraId="05C1BCBC" w14:textId="77777777" w:rsidR="007C16D7" w:rsidRDefault="00137192">
            <w:pPr>
              <w:spacing w:after="0" w:line="240" w:lineRule="auto"/>
            </w:pPr>
            <w:r>
              <w:t>Niže po zadanome kriteriju.</w:t>
            </w:r>
          </w:p>
        </w:tc>
      </w:tr>
      <w:tr w:rsidR="007C16D7" w14:paraId="0BB52C0A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9AEC3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5BB6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67CB6825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23B8" w14:textId="77777777" w:rsidR="007C16D7" w:rsidRDefault="007C16D7">
            <w:pPr>
              <w:spacing w:after="0" w:line="240" w:lineRule="auto"/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2A80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567A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6853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2878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35E20040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4A82" w14:textId="77777777" w:rsidR="007C16D7" w:rsidRDefault="00137192">
            <w:pPr>
              <w:spacing w:after="0" w:line="240" w:lineRule="auto"/>
            </w:pPr>
            <w:r>
              <w:t xml:space="preserve">Nizovi. </w:t>
            </w:r>
          </w:p>
          <w:p w14:paraId="72A20263" w14:textId="77777777" w:rsidR="007C16D7" w:rsidRDefault="00137192">
            <w:pPr>
              <w:spacing w:after="0" w:line="240" w:lineRule="auto"/>
            </w:pPr>
            <w:r>
              <w:t>Brojevni nizovi.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293C4" w14:textId="77777777" w:rsidR="007C16D7" w:rsidRDefault="00137192">
            <w:pPr>
              <w:tabs>
                <w:tab w:val="left" w:pos="2364"/>
                <w:tab w:val="left" w:pos="5196"/>
              </w:tabs>
              <w:spacing w:after="0" w:line="240" w:lineRule="auto"/>
            </w:pPr>
            <w:r>
              <w:t xml:space="preserve">Uočava pravilne izmjene i navodi primjere </w:t>
            </w:r>
            <w:r>
              <w:t xml:space="preserve">objekata, pojava, aktivnosti i brojeva u okruženju.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98B3" w14:textId="77777777" w:rsidR="007C16D7" w:rsidRDefault="00137192">
            <w:pPr>
              <w:tabs>
                <w:tab w:val="left" w:pos="2364"/>
                <w:tab w:val="left" w:pos="5196"/>
              </w:tabs>
              <w:spacing w:after="0" w:line="240" w:lineRule="auto"/>
            </w:pPr>
            <w:r>
              <w:t xml:space="preserve">Nastavlja nizati jednostavne nizove. </w:t>
            </w:r>
          </w:p>
          <w:p w14:paraId="708DE457" w14:textId="77777777" w:rsidR="007C16D7" w:rsidRDefault="007C16D7">
            <w:pPr>
              <w:tabs>
                <w:tab w:val="left" w:pos="2376"/>
              </w:tabs>
              <w:spacing w:after="0" w:line="240" w:lineRule="auto"/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CB3B" w14:textId="77777777" w:rsidR="007C16D7" w:rsidRDefault="00137192">
            <w:pPr>
              <w:tabs>
                <w:tab w:val="left" w:pos="2364"/>
                <w:tab w:val="left" w:pos="5196"/>
              </w:tabs>
              <w:spacing w:after="0" w:line="240" w:lineRule="auto"/>
            </w:pPr>
            <w:r>
              <w:t>Niže prema zadanome kriteriju.</w:t>
            </w:r>
          </w:p>
          <w:p w14:paraId="0AEA4006" w14:textId="77777777" w:rsidR="007C16D7" w:rsidRDefault="007C16D7">
            <w:pPr>
              <w:spacing w:after="0" w:line="240" w:lineRule="auto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D263" w14:textId="77777777" w:rsidR="007C16D7" w:rsidRDefault="00137192">
            <w:pPr>
              <w:spacing w:after="0" w:line="240" w:lineRule="auto"/>
            </w:pPr>
            <w:r>
              <w:t>Niže prema zadanome kriteriju i objašnjava pravilnost nizanja.</w:t>
            </w:r>
          </w:p>
        </w:tc>
      </w:tr>
      <w:tr w:rsidR="007C16D7" w14:paraId="2F672E6E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05A63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 OŠ C.1.1.</w:t>
            </w:r>
          </w:p>
          <w:p w14:paraId="6C085836" w14:textId="77777777" w:rsidR="007C16D7" w:rsidRDefault="00137192">
            <w:pPr>
              <w:spacing w:after="0" w:line="240" w:lineRule="auto"/>
            </w:pPr>
            <w:r>
              <w:t xml:space="preserve">Izdvaja i imenuje geometrijska tijela i likove i </w:t>
            </w:r>
            <w:r>
              <w:t>povezuje ih s oblicima objekata u okružju.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CFE10" w14:textId="77777777" w:rsidR="007C16D7" w:rsidRDefault="00137192">
            <w:pPr>
              <w:spacing w:after="0" w:line="240" w:lineRule="auto"/>
            </w:pPr>
            <w:r>
              <w:t xml:space="preserve">Imenuje i opisuje kuglu, valjak, kocku, kvadar, piramidu i stožac. </w:t>
            </w:r>
          </w:p>
          <w:p w14:paraId="341B7BC3" w14:textId="77777777" w:rsidR="007C16D7" w:rsidRDefault="00137192">
            <w:pPr>
              <w:spacing w:after="0" w:line="240" w:lineRule="auto"/>
            </w:pPr>
            <w:r>
              <w:t xml:space="preserve">Imenuje ravne i zakrivljene plohe. </w:t>
            </w:r>
          </w:p>
          <w:p w14:paraId="1D67BA6A" w14:textId="77777777" w:rsidR="007C16D7" w:rsidRDefault="00137192">
            <w:pPr>
              <w:spacing w:after="0" w:line="240" w:lineRule="auto"/>
            </w:pPr>
            <w:r>
              <w:t xml:space="preserve">Ravne plohe geometrijskih tijela imenuje kao geometrijske likove: kvadrat, pravokutnik, trokut i krug. </w:t>
            </w:r>
            <w:r>
              <w:t xml:space="preserve">Imenuje i opisuje kvadrat, pravokutnik, krug i trokut.  </w:t>
            </w:r>
          </w:p>
        </w:tc>
      </w:tr>
      <w:tr w:rsidR="007C16D7" w14:paraId="3AC4D4F6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F519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39056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3F5445AC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AB12B" w14:textId="77777777" w:rsidR="007C16D7" w:rsidRDefault="007C16D7">
            <w:pPr>
              <w:spacing w:after="0" w:line="240" w:lineRule="auto"/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B9A41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B570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24D0C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AA83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3FE025A1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A869" w14:textId="77777777" w:rsidR="007C16D7" w:rsidRDefault="00137192">
            <w:pPr>
              <w:spacing w:after="0" w:line="240" w:lineRule="auto"/>
            </w:pPr>
            <w:r>
              <w:t xml:space="preserve">Geometrijska tijela (kugla, valjak, kocka, kvadar, piramida, stožac) i likovi </w:t>
            </w:r>
            <w:r>
              <w:t xml:space="preserve">(trokut, kvadrat, pravokutnik, krug). </w:t>
            </w:r>
          </w:p>
          <w:p w14:paraId="1DA67E37" w14:textId="77777777" w:rsidR="007C16D7" w:rsidRDefault="00137192">
            <w:pPr>
              <w:spacing w:after="0" w:line="240" w:lineRule="auto"/>
            </w:pPr>
            <w:r>
              <w:t>Ravne i zakrivljene plohe.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D50E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Razlikuje geometrijska tijela i likove. </w:t>
            </w:r>
          </w:p>
          <w:p w14:paraId="46AE4218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262A5B8D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6F8FA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Izdvaja i imenuje geometrijska tijela i likove predstavljene objektima iz neposredne okoline i didaktičkim modelima.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A76F9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Izdvaja i imenuje </w:t>
            </w:r>
            <w:r>
              <w:rPr>
                <w:rFonts w:cs="Calibri"/>
              </w:rPr>
              <w:t xml:space="preserve">geometrijska tijela i likove prikazane u različitim položajima. </w:t>
            </w:r>
          </w:p>
          <w:p w14:paraId="7B02F45D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57FAF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Izdvaja i analizira geometrijski oblik u opisivanju složenijih objekata u životnome okruženju.  </w:t>
            </w:r>
          </w:p>
        </w:tc>
      </w:tr>
      <w:tr w:rsidR="007C16D7" w14:paraId="1FD85600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6F27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 OŠ C.1.2.</w:t>
            </w:r>
          </w:p>
          <w:p w14:paraId="3284E098" w14:textId="77777777" w:rsidR="007C16D7" w:rsidRDefault="00137192">
            <w:pPr>
              <w:spacing w:after="0" w:line="240" w:lineRule="auto"/>
            </w:pPr>
            <w:r>
              <w:t>Crta i razlikuje ravne i zakrivljene crte.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8EE41" w14:textId="77777777" w:rsidR="007C16D7" w:rsidRDefault="00137192">
            <w:pPr>
              <w:spacing w:after="0" w:line="240" w:lineRule="auto"/>
            </w:pPr>
            <w:r>
              <w:t>Razlikuje i crta ravne i zakrivljen</w:t>
            </w:r>
            <w:r>
              <w:t xml:space="preserve">e crte. </w:t>
            </w:r>
          </w:p>
          <w:p w14:paraId="21C8EE96" w14:textId="77777777" w:rsidR="007C16D7" w:rsidRDefault="00137192">
            <w:pPr>
              <w:spacing w:after="0" w:line="240" w:lineRule="auto"/>
            </w:pPr>
            <w:r>
              <w:t xml:space="preserve">Koristi se ravnalom. </w:t>
            </w:r>
          </w:p>
          <w:p w14:paraId="3475A219" w14:textId="77777777" w:rsidR="007C16D7" w:rsidRDefault="007C16D7">
            <w:pPr>
              <w:spacing w:after="0" w:line="240" w:lineRule="auto"/>
            </w:pPr>
          </w:p>
        </w:tc>
      </w:tr>
      <w:tr w:rsidR="007C16D7" w14:paraId="5EA2EBF1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0B53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75A60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5AC44267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58F0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C79B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845AC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B272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ACE2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31485385" w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3D43" w14:textId="77777777" w:rsidR="007C16D7" w:rsidRDefault="00137192">
            <w:pPr>
              <w:spacing w:after="0" w:line="240" w:lineRule="auto"/>
            </w:pPr>
            <w:r>
              <w:t xml:space="preserve">Ravne i zakrivljene crte. </w:t>
            </w:r>
          </w:p>
          <w:p w14:paraId="0D1F16FF" w14:textId="77777777" w:rsidR="007C16D7" w:rsidRDefault="007C16D7">
            <w:pPr>
              <w:spacing w:after="0" w:line="240" w:lineRule="auto"/>
            </w:pPr>
          </w:p>
          <w:p w14:paraId="7CC1FE70" w14:textId="77777777" w:rsidR="007C16D7" w:rsidRDefault="00137192">
            <w:pPr>
              <w:spacing w:after="0" w:line="240" w:lineRule="auto"/>
            </w:pPr>
            <w:r>
              <w:t>(Prošireni sadržaj: Otvorene, zatvorene i izlomljene crte.)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0BAB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Razlikuje i </w:t>
            </w:r>
            <w:r>
              <w:rPr>
                <w:rFonts w:cs="Calibri"/>
              </w:rPr>
              <w:t xml:space="preserve">imenuje zakrivljene i ravne crte. </w:t>
            </w:r>
          </w:p>
          <w:p w14:paraId="0F0B7810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4609C897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2D57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Crta zakrivljene i ravne crte te se koristi ravnalom pri crtanju ravnih crta.</w:t>
            </w:r>
          </w:p>
          <w:p w14:paraId="2B1505F9" w14:textId="77777777" w:rsidR="007C16D7" w:rsidRDefault="007C16D7">
            <w:pPr>
              <w:spacing w:after="0" w:line="240" w:lineRule="auto"/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F11B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Vješto se koristi ravnalom pri crtanju.</w:t>
            </w:r>
          </w:p>
          <w:p w14:paraId="00388443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9D97" w14:textId="77777777" w:rsidR="007C16D7" w:rsidRDefault="00137192">
            <w:pPr>
              <w:pStyle w:val="Odlomakpopisa"/>
              <w:spacing w:after="0"/>
              <w:ind w:left="0"/>
              <w:rPr>
                <w:rFonts w:cs="Calibri"/>
              </w:rPr>
            </w:pPr>
            <w:r>
              <w:rPr>
                <w:rFonts w:cs="Calibri"/>
              </w:rPr>
              <w:t>Razlikuje i imenuje ravne i zakrivljene crte na različitim crtežima i objektima iz okoline.</w:t>
            </w:r>
          </w:p>
        </w:tc>
      </w:tr>
      <w:tr w:rsidR="007C16D7" w14:paraId="4184B477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D6DC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MAT </w:t>
            </w:r>
            <w:r>
              <w:rPr>
                <w:b/>
              </w:rPr>
              <w:t>OŠ C.1.3.</w:t>
            </w:r>
          </w:p>
          <w:p w14:paraId="54179528" w14:textId="77777777" w:rsidR="007C16D7" w:rsidRDefault="00137192">
            <w:pPr>
              <w:spacing w:after="0" w:line="240" w:lineRule="auto"/>
            </w:pPr>
            <w:r>
              <w:t>Prepoznaje i ističe točke.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F434" w14:textId="77777777" w:rsidR="007C16D7" w:rsidRDefault="00137192">
            <w:pPr>
              <w:spacing w:after="0" w:line="240" w:lineRule="auto"/>
            </w:pPr>
            <w:r>
              <w:t xml:space="preserve">Prepoznaje istaknute točke i označava ih velikim tiskanim slovima. </w:t>
            </w:r>
          </w:p>
          <w:p w14:paraId="56C22C1B" w14:textId="77777777" w:rsidR="007C16D7" w:rsidRDefault="00137192">
            <w:pPr>
              <w:spacing w:after="0" w:line="240" w:lineRule="auto"/>
            </w:pPr>
            <w:r>
              <w:t xml:space="preserve">Određuje vrhove geometrijskih tijela i likova kao točke. </w:t>
            </w:r>
          </w:p>
          <w:p w14:paraId="7222F101" w14:textId="77777777" w:rsidR="007C16D7" w:rsidRDefault="00137192">
            <w:pPr>
              <w:spacing w:after="0" w:line="240" w:lineRule="auto"/>
            </w:pPr>
            <w:r>
              <w:t>Crta (ističe) točke.</w:t>
            </w:r>
          </w:p>
        </w:tc>
      </w:tr>
      <w:tr w:rsidR="007C16D7" w14:paraId="2C6B31C2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C11E0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66D48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RAZINE USVOJENOSTI (OSTVARENOSTI) </w:t>
            </w:r>
            <w:r>
              <w:rPr>
                <w:rFonts w:cs="Calibri"/>
                <w:b/>
              </w:rPr>
              <w:t>ODGOJNO-OBRAZOVNIH ISHODA</w:t>
            </w:r>
          </w:p>
        </w:tc>
      </w:tr>
      <w:tr w:rsidR="007C16D7" w14:paraId="6A2D95FA" w14:textId="7777777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A7B6" w14:textId="77777777" w:rsidR="007C16D7" w:rsidRDefault="007C16D7">
            <w:pPr>
              <w:spacing w:after="0" w:line="240" w:lineRule="auto"/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EA87D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A62A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D8289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7D1E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1507707B" w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8CDB" w14:textId="77777777" w:rsidR="007C16D7" w:rsidRDefault="00137192">
            <w:pPr>
              <w:spacing w:after="0" w:line="240" w:lineRule="auto"/>
            </w:pPr>
            <w:r>
              <w:t xml:space="preserve">Točka. </w:t>
            </w:r>
          </w:p>
          <w:p w14:paraId="282BA31F" w14:textId="77777777" w:rsidR="007C16D7" w:rsidRDefault="00137192">
            <w:pPr>
              <w:spacing w:after="0" w:line="240" w:lineRule="auto"/>
            </w:pPr>
            <w:r>
              <w:t>Točka kao sjecište crta.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DB5F4" w14:textId="77777777" w:rsidR="007C16D7" w:rsidRDefault="00137192">
            <w:pPr>
              <w:spacing w:after="0" w:line="240" w:lineRule="auto"/>
            </w:pPr>
            <w:r>
              <w:t xml:space="preserve">Prepoznaje vrhove geometrijskih tijela i likova kao točke. </w:t>
            </w:r>
          </w:p>
          <w:p w14:paraId="67DA1560" w14:textId="77777777" w:rsidR="007C16D7" w:rsidRDefault="007C16D7">
            <w:pPr>
              <w:spacing w:after="0" w:line="240" w:lineRule="auto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2E582" w14:textId="77777777" w:rsidR="007C16D7" w:rsidRDefault="00137192">
            <w:pPr>
              <w:spacing w:after="0" w:line="240" w:lineRule="auto"/>
            </w:pPr>
            <w:r>
              <w:t>Označava i imenuje točke na ilustracijama geometrijskih tijela i likova.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B79B4" w14:textId="77777777" w:rsidR="007C16D7" w:rsidRDefault="00137192">
            <w:pPr>
              <w:spacing w:after="0" w:line="240" w:lineRule="auto"/>
            </w:pPr>
            <w:r>
              <w:t xml:space="preserve">Ističe točke i </w:t>
            </w:r>
            <w:r>
              <w:t xml:space="preserve">označava ih. </w:t>
            </w:r>
          </w:p>
          <w:p w14:paraId="1CD8C130" w14:textId="77777777" w:rsidR="007C16D7" w:rsidRDefault="007C16D7">
            <w:pPr>
              <w:spacing w:after="0" w:line="240" w:lineRule="auto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81D43" w14:textId="77777777" w:rsidR="007C16D7" w:rsidRDefault="00137192">
            <w:pPr>
              <w:spacing w:after="0" w:line="240" w:lineRule="auto"/>
            </w:pPr>
            <w:r>
              <w:t>Prepoznaje točke na objektima u neposrednoj okolini.</w:t>
            </w:r>
          </w:p>
        </w:tc>
      </w:tr>
      <w:tr w:rsidR="007C16D7" w14:paraId="1E41507A" w14:textId="77777777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C9B1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 OŠ D.1.1.</w:t>
            </w:r>
          </w:p>
          <w:p w14:paraId="23B06F2F" w14:textId="77777777" w:rsidR="007C16D7" w:rsidRDefault="00137192">
            <w:pPr>
              <w:spacing w:after="0" w:line="240" w:lineRule="auto"/>
            </w:pPr>
            <w:r>
              <w:t>Analizira i uspoređuje objekte iz okoline prema mjerivu svojstvu.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6166C" w14:textId="77777777" w:rsidR="007C16D7" w:rsidRDefault="00137192">
            <w:pPr>
              <w:spacing w:after="0" w:line="240" w:lineRule="auto"/>
            </w:pPr>
            <w:r>
              <w:t xml:space="preserve">Prepoznaje odnose među predmetima: dulji – kraći – jednako dug, veći – manji – jednak. </w:t>
            </w:r>
          </w:p>
          <w:p w14:paraId="78B6F77C" w14:textId="77777777" w:rsidR="007C16D7" w:rsidRDefault="00137192">
            <w:pPr>
              <w:spacing w:after="0" w:line="240" w:lineRule="auto"/>
            </w:pPr>
            <w:r>
              <w:t xml:space="preserve">Određuje </w:t>
            </w:r>
            <w:r>
              <w:t>najdulji, najkraći, najveći, najmanji objekt.</w:t>
            </w:r>
          </w:p>
        </w:tc>
      </w:tr>
      <w:tr w:rsidR="007C16D7" w14:paraId="7F57913C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18AF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CC8A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3AB5B4F3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B975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B7B7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2A4C5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09BC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47EB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66B9F434" w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B990E" w14:textId="77777777" w:rsidR="007C16D7" w:rsidRDefault="00137192">
            <w:pPr>
              <w:spacing w:after="0" w:line="240" w:lineRule="auto"/>
            </w:pPr>
            <w:r>
              <w:t>Odnosi među predmetima (dulji – kraći – jednako dug, veći – manji – jednak).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9290" w14:textId="77777777" w:rsidR="007C16D7" w:rsidRDefault="00137192">
            <w:pPr>
              <w:spacing w:after="0" w:line="240" w:lineRule="auto"/>
            </w:pPr>
            <w:r>
              <w:t xml:space="preserve">Uspoređuje dva </w:t>
            </w:r>
            <w:r>
              <w:t xml:space="preserve">konkretna objekta te ih opisuje prema mjerivome svojstvu. 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8E67" w14:textId="77777777" w:rsidR="007C16D7" w:rsidRDefault="00137192">
            <w:pPr>
              <w:spacing w:after="0" w:line="240" w:lineRule="auto"/>
            </w:pPr>
            <w:r>
              <w:t xml:space="preserve">Uspoređuje, razvrstava i niže objekte prema mjerivu svojstvu. </w:t>
            </w:r>
          </w:p>
          <w:p w14:paraId="5AEDFB6E" w14:textId="77777777" w:rsidR="007C16D7" w:rsidRDefault="007C16D7">
            <w:pPr>
              <w:spacing w:after="0" w:line="240" w:lineRule="auto"/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38805" w14:textId="77777777" w:rsidR="007C16D7" w:rsidRDefault="00137192">
            <w:pPr>
              <w:spacing w:after="0" w:line="240" w:lineRule="auto"/>
            </w:pPr>
            <w:r>
              <w:t xml:space="preserve">Uspoređuje i opisuje objekte u prostoru prema njihovim mjerivim svojstvima.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1896" w14:textId="77777777" w:rsidR="007C16D7" w:rsidRDefault="00137192">
            <w:pPr>
              <w:spacing w:after="0" w:line="240" w:lineRule="auto"/>
            </w:pPr>
            <w:r>
              <w:t>Jasno, precizno i točno analizira objekte u okolini pre</w:t>
            </w:r>
            <w:r>
              <w:t>ma njihovim mjerivim svojstvima.</w:t>
            </w:r>
          </w:p>
        </w:tc>
      </w:tr>
      <w:tr w:rsidR="007C16D7" w14:paraId="33CBD6F6" w14:textId="77777777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5433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 OŠ D.1.2.</w:t>
            </w:r>
          </w:p>
          <w:p w14:paraId="00DCCBD3" w14:textId="77777777" w:rsidR="007C16D7" w:rsidRDefault="00137192">
            <w:pPr>
              <w:spacing w:after="0" w:line="240" w:lineRule="auto"/>
            </w:pPr>
            <w:r>
              <w:t>Služi se hrvatskim novcem u jediničnoj vrijednosti kune u skupu brojeva do 20.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FFF9" w14:textId="77777777" w:rsidR="007C16D7" w:rsidRDefault="00137192">
            <w:pPr>
              <w:spacing w:after="0" w:line="240" w:lineRule="auto"/>
            </w:pPr>
            <w:r>
              <w:t xml:space="preserve">Prepoznaje hrvatske kovanice i novčanice vrijednosti: 1 kuna, 2 kune, 5 kuna, 10 kuna i 20 kuna. Služi se kunama i znakom </w:t>
            </w:r>
            <w:r>
              <w:t xml:space="preserve">jedinične vrijednosti kuna. </w:t>
            </w:r>
          </w:p>
          <w:p w14:paraId="2FFFAE47" w14:textId="77777777" w:rsidR="007C16D7" w:rsidRDefault="00137192">
            <w:pPr>
              <w:spacing w:after="0" w:line="240" w:lineRule="auto"/>
            </w:pPr>
            <w:r>
              <w:t xml:space="preserve">Uspoređuje vrijednosti kovanica i novčanica te računa s novcem u skupu brojeva do 20. </w:t>
            </w:r>
          </w:p>
          <w:p w14:paraId="7ECDAF52" w14:textId="77777777" w:rsidR="007C16D7" w:rsidRDefault="00137192">
            <w:pPr>
              <w:spacing w:after="0" w:line="240" w:lineRule="auto"/>
            </w:pPr>
            <w:r>
              <w:t>Objašnjava svrhu i korist štednje.</w:t>
            </w:r>
          </w:p>
        </w:tc>
      </w:tr>
      <w:tr w:rsidR="007C16D7" w14:paraId="07136314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6878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E99EA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6D37991F" w14:textId="7777777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AB2B" w14:textId="77777777" w:rsidR="007C16D7" w:rsidRDefault="007C16D7">
            <w:pPr>
              <w:spacing w:after="0" w:line="240" w:lineRule="auto"/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4D3C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F4FA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F02B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VRLO </w:t>
            </w:r>
            <w:r>
              <w:rPr>
                <w:rFonts w:cs="Calibri"/>
                <w:b/>
              </w:rPr>
              <w:t>DOBRA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50D4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38C3AB4B" w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A3EBD" w14:textId="77777777" w:rsidR="007C16D7" w:rsidRDefault="00137192">
            <w:pPr>
              <w:spacing w:after="0" w:line="240" w:lineRule="auto"/>
            </w:pPr>
            <w:r>
              <w:t xml:space="preserve">Hrvatske kovanice i novčanice u jediničnoj vrijednosti kune u skupu brojeva do 20. Uspoređivanje vrijednosti kovanica i novčanica. </w:t>
            </w:r>
          </w:p>
          <w:p w14:paraId="03459189" w14:textId="77777777" w:rsidR="007C16D7" w:rsidRDefault="00137192">
            <w:pPr>
              <w:spacing w:after="0" w:line="240" w:lineRule="auto"/>
            </w:pPr>
            <w:r>
              <w:t>Računanje s novcem u skupu brojeva do 20.</w:t>
            </w:r>
          </w:p>
          <w:p w14:paraId="1EECE314" w14:textId="77777777" w:rsidR="007C16D7" w:rsidRDefault="007C16D7">
            <w:pPr>
              <w:spacing w:after="0" w:line="240" w:lineRule="auto"/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337D" w14:textId="77777777" w:rsidR="007C16D7" w:rsidRDefault="00137192">
            <w:pPr>
              <w:spacing w:after="0" w:line="240" w:lineRule="auto"/>
            </w:pPr>
            <w:r>
              <w:t>Prepoznaje hrvatske kovanice i novčanice vrijednosti 1 kn, 2 kn, 5</w:t>
            </w:r>
            <w:r>
              <w:t xml:space="preserve"> kn, 10 kn i 20 kn.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3F5E3" w14:textId="77777777" w:rsidR="007C16D7" w:rsidRDefault="00137192">
            <w:pPr>
              <w:spacing w:after="0" w:line="240" w:lineRule="auto"/>
            </w:pPr>
            <w:r>
              <w:t xml:space="preserve">Uspoređuje vrijednosti hrvatskih kovanica i novčanica od 1 kn, 2 kn, 5 kn, 10 kn i 20 kn.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D724" w14:textId="77777777" w:rsidR="007C16D7" w:rsidRDefault="00137192">
            <w:pPr>
              <w:spacing w:after="0" w:line="240" w:lineRule="auto"/>
            </w:pPr>
            <w:r>
              <w:t xml:space="preserve">Računa s kunama u skupu brojeva do 20, objašnjava svrhu štednje. </w:t>
            </w:r>
          </w:p>
          <w:p w14:paraId="35A63E92" w14:textId="77777777" w:rsidR="007C16D7" w:rsidRDefault="007C16D7">
            <w:pPr>
              <w:spacing w:after="0" w:line="240" w:lineRule="auto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B2D3F" w14:textId="77777777" w:rsidR="007C16D7" w:rsidRDefault="00137192">
            <w:pPr>
              <w:spacing w:after="0" w:line="240" w:lineRule="auto"/>
            </w:pPr>
            <w:r>
              <w:t xml:space="preserve">Računa s kunama u skupu brojeva do 20 u problemskim situacijama </w:t>
            </w:r>
            <w:r>
              <w:t>razumne potrošnje.</w:t>
            </w:r>
          </w:p>
        </w:tc>
      </w:tr>
      <w:tr w:rsidR="007C16D7" w14:paraId="02C6F504" w14:textId="77777777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F3B2E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MAT OŠ E.1.1.</w:t>
            </w:r>
          </w:p>
          <w:p w14:paraId="22DE32DF" w14:textId="77777777" w:rsidR="007C16D7" w:rsidRDefault="00137192">
            <w:pPr>
              <w:spacing w:after="0" w:line="240" w:lineRule="auto"/>
            </w:pPr>
            <w:r>
              <w:t>Služi se podatcima i prikazuje ih piktogramima i jednostavnim tablicama.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62B6" w14:textId="77777777" w:rsidR="007C16D7" w:rsidRDefault="00137192">
            <w:pPr>
              <w:spacing w:after="0" w:line="240" w:lineRule="auto"/>
            </w:pPr>
            <w:r>
              <w:t xml:space="preserve">Određuje skup prema nekome svojstvu. </w:t>
            </w:r>
          </w:p>
          <w:p w14:paraId="10A1C7D2" w14:textId="77777777" w:rsidR="007C16D7" w:rsidRDefault="00137192">
            <w:pPr>
              <w:spacing w:after="0" w:line="240" w:lineRule="auto"/>
            </w:pPr>
            <w:r>
              <w:t xml:space="preserve">Prebrojava članove skupa. Uspoređuje skupove. </w:t>
            </w:r>
          </w:p>
          <w:p w14:paraId="297B85C1" w14:textId="77777777" w:rsidR="007C16D7" w:rsidRDefault="00137192">
            <w:pPr>
              <w:spacing w:after="0" w:line="240" w:lineRule="auto"/>
            </w:pPr>
            <w:r>
              <w:t>Prikazuje iste matematičke pojmove na različite načine (crtež, s</w:t>
            </w:r>
            <w:r>
              <w:t>kup, piktogram i jednostavna tablica). Čita i tumači podatke prikazane piktogramima i jednostavnim tablicama.</w:t>
            </w:r>
          </w:p>
        </w:tc>
      </w:tr>
      <w:tr w:rsidR="007C16D7" w14:paraId="73117983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23AE6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A55FC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5B192683" w14:textId="77777777">
        <w:tblPrEx>
          <w:tblCellMar>
            <w:top w:w="0" w:type="dxa"/>
            <w:bottom w:w="0" w:type="dxa"/>
          </w:tblCellMar>
        </w:tblPrEx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960C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FCC9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8E3A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618E5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CA27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54F53C03" w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76274" w14:textId="77777777" w:rsidR="007C16D7" w:rsidRDefault="00137192">
            <w:pPr>
              <w:spacing w:after="0" w:line="240" w:lineRule="auto"/>
            </w:pPr>
            <w:r>
              <w:t xml:space="preserve">Čitanje, tumačenje i </w:t>
            </w:r>
            <w:r>
              <w:t xml:space="preserve">prikazivanje podataka. Piktogrami i jednostavne tablice. </w:t>
            </w:r>
          </w:p>
          <w:p w14:paraId="3DB8E770" w14:textId="77777777" w:rsidR="007C16D7" w:rsidRDefault="007C16D7">
            <w:pPr>
              <w:spacing w:after="0" w:line="240" w:lineRule="auto"/>
            </w:pPr>
          </w:p>
          <w:p w14:paraId="799391B8" w14:textId="77777777" w:rsidR="007C16D7" w:rsidRDefault="00137192">
            <w:pPr>
              <w:spacing w:after="0" w:line="240" w:lineRule="auto"/>
            </w:pPr>
            <w:r>
              <w:t>(Prošireni sadržaj: Prikazivanje podataka različitih nastavnih predmeta.)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3E79" w14:textId="77777777" w:rsidR="007C16D7" w:rsidRDefault="00137192">
            <w:pPr>
              <w:spacing w:after="0" w:line="240" w:lineRule="auto"/>
            </w:pPr>
            <w:r>
              <w:t xml:space="preserve">Prikuplja i razvrstava </w:t>
            </w:r>
            <w:proofErr w:type="spellStart"/>
            <w:r>
              <w:t>konkrete</w:t>
            </w:r>
            <w:proofErr w:type="spellEnd"/>
            <w:r>
              <w:t xml:space="preserve"> te ih prikazuje skupovima i crtežima. </w:t>
            </w:r>
          </w:p>
          <w:p w14:paraId="144B80E6" w14:textId="77777777" w:rsidR="007C16D7" w:rsidRDefault="007C16D7">
            <w:pPr>
              <w:spacing w:after="0" w:line="240" w:lineRule="auto"/>
            </w:pPr>
          </w:p>
          <w:p w14:paraId="2F9CC256" w14:textId="77777777" w:rsidR="007C16D7" w:rsidRDefault="007C16D7">
            <w:pPr>
              <w:spacing w:after="0" w:line="240" w:lineRule="auto"/>
            </w:pPr>
          </w:p>
          <w:p w14:paraId="2BD81B5C" w14:textId="77777777" w:rsidR="007C16D7" w:rsidRDefault="007C16D7">
            <w:pPr>
              <w:spacing w:after="0" w:line="240" w:lineRule="auto"/>
            </w:pPr>
          </w:p>
          <w:p w14:paraId="1C9E6227" w14:textId="77777777" w:rsidR="007C16D7" w:rsidRDefault="007C16D7">
            <w:pPr>
              <w:spacing w:after="0" w:line="240" w:lineRule="auto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841D2" w14:textId="77777777" w:rsidR="007C16D7" w:rsidRDefault="00137192">
            <w:pPr>
              <w:spacing w:after="0" w:line="240" w:lineRule="auto"/>
            </w:pPr>
            <w:r>
              <w:t xml:space="preserve">Čita i prikazuje podatke </w:t>
            </w:r>
            <w:r>
              <w:t xml:space="preserve">piktogramima. </w:t>
            </w:r>
          </w:p>
          <w:p w14:paraId="3A71CBFD" w14:textId="77777777" w:rsidR="007C16D7" w:rsidRDefault="007C16D7">
            <w:pPr>
              <w:spacing w:after="0" w:line="240" w:lineRule="auto"/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B7351" w14:textId="77777777" w:rsidR="007C16D7" w:rsidRDefault="00137192">
            <w:pPr>
              <w:spacing w:after="0" w:line="240" w:lineRule="auto"/>
            </w:pPr>
            <w:r>
              <w:t>Unosi podatke i čita ih u tablicama razlikujući pojmove redak i stupac.</w:t>
            </w:r>
          </w:p>
          <w:p w14:paraId="5E73C310" w14:textId="77777777" w:rsidR="007C16D7" w:rsidRDefault="007C16D7">
            <w:pPr>
              <w:spacing w:after="0" w:line="240" w:lineRule="auto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3872" w14:textId="77777777" w:rsidR="007C16D7" w:rsidRDefault="00137192">
            <w:pPr>
              <w:spacing w:after="0" w:line="240" w:lineRule="auto"/>
            </w:pPr>
            <w:r>
              <w:t>Donosi jednostavne zaključke o prikazanim podacima.</w:t>
            </w:r>
          </w:p>
        </w:tc>
      </w:tr>
    </w:tbl>
    <w:p w14:paraId="5F0C2DAF" w14:textId="77777777" w:rsidR="007C16D7" w:rsidRDefault="007C16D7">
      <w:pPr>
        <w:spacing w:after="0" w:line="240" w:lineRule="auto"/>
      </w:pPr>
    </w:p>
    <w:p w14:paraId="7141704F" w14:textId="77777777" w:rsidR="007C16D7" w:rsidRDefault="007C16D7">
      <w:pPr>
        <w:spacing w:after="0" w:line="240" w:lineRule="auto"/>
      </w:pPr>
    </w:p>
    <w:p w14:paraId="767E6974" w14:textId="77777777" w:rsidR="007C16D7" w:rsidRDefault="007C16D7">
      <w:pPr>
        <w:spacing w:after="0" w:line="240" w:lineRule="auto"/>
      </w:pPr>
    </w:p>
    <w:p w14:paraId="6AA07090" w14:textId="77777777" w:rsidR="007C16D7" w:rsidRDefault="00137192">
      <w:pPr>
        <w:spacing w:after="0" w:line="240" w:lineRule="auto"/>
        <w:rPr>
          <w:i/>
          <w:color w:val="2F5496"/>
        </w:rPr>
      </w:pPr>
      <w:r>
        <w:rPr>
          <w:i/>
          <w:color w:val="2F5496"/>
        </w:rPr>
        <w:t>Preuzeto iz Metodičkog priručnika za nastavni predmet Matematika u 1. razredu osnovne škole</w:t>
      </w:r>
    </w:p>
    <w:p w14:paraId="280B3408" w14:textId="77777777" w:rsidR="007C16D7" w:rsidRDefault="007C16D7">
      <w:pPr>
        <w:spacing w:after="0" w:line="240" w:lineRule="auto"/>
        <w:rPr>
          <w:i/>
          <w:color w:val="2F5496"/>
        </w:rPr>
      </w:pPr>
    </w:p>
    <w:p w14:paraId="50D7EA13" w14:textId="77777777" w:rsidR="007C16D7" w:rsidRDefault="007C16D7">
      <w:pPr>
        <w:spacing w:after="0" w:line="240" w:lineRule="auto"/>
        <w:rPr>
          <w:i/>
          <w:color w:val="2F5496"/>
        </w:rPr>
      </w:pPr>
    </w:p>
    <w:p w14:paraId="063BCC93" w14:textId="77777777" w:rsidR="007C16D7" w:rsidRDefault="001371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Kriteriji za vrednovanje pisane provjere iz Matematike: </w:t>
      </w:r>
    </w:p>
    <w:p w14:paraId="3F23C592" w14:textId="77777777" w:rsidR="007C16D7" w:rsidRDefault="00137192">
      <w:r>
        <w:t>0%-50%- nedovoljan (1)</w:t>
      </w:r>
    </w:p>
    <w:p w14:paraId="5A5F4548" w14:textId="77777777" w:rsidR="007C16D7" w:rsidRDefault="00137192">
      <w:r>
        <w:t>51% -63% -dovoljan (2)</w:t>
      </w:r>
    </w:p>
    <w:p w14:paraId="13F1D3CB" w14:textId="77777777" w:rsidR="007C16D7" w:rsidRDefault="00137192">
      <w:r>
        <w:t>64%- 77% -dobar (3)</w:t>
      </w:r>
    </w:p>
    <w:p w14:paraId="3F56D728" w14:textId="77777777" w:rsidR="007C16D7" w:rsidRDefault="00137192">
      <w:r>
        <w:t xml:space="preserve">78% -90%- vrlo dobar (4) </w:t>
      </w:r>
    </w:p>
    <w:p w14:paraId="0188ED28" w14:textId="77777777" w:rsidR="007C16D7" w:rsidRDefault="00137192">
      <w:r>
        <w:t>91%-100% -odličan (5)</w:t>
      </w:r>
    </w:p>
    <w:p w14:paraId="7CFEBFEA" w14:textId="77777777" w:rsidR="007C16D7" w:rsidRDefault="00137192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PRIRODA I DRUŠTVO – 1. RAZRED OSNOVNE ŠKOLE</w:t>
      </w:r>
    </w:p>
    <w:p w14:paraId="5415708A" w14:textId="77777777" w:rsidR="007C16D7" w:rsidRDefault="00137192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VREDNOVANJE USVOJENOSTI ODGOJNO-OBRAZOVNI</w:t>
      </w:r>
      <w:r>
        <w:rPr>
          <w:b/>
          <w:bCs/>
          <w:sz w:val="28"/>
          <w:szCs w:val="28"/>
          <w:lang w:eastAsia="hr-HR"/>
        </w:rPr>
        <w:t>H ISHODA</w:t>
      </w:r>
    </w:p>
    <w:tbl>
      <w:tblPr>
        <w:tblW w:w="13601" w:type="dxa"/>
        <w:tblInd w:w="-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2586"/>
        <w:gridCol w:w="2586"/>
        <w:gridCol w:w="2586"/>
        <w:gridCol w:w="2587"/>
      </w:tblGrid>
      <w:tr w:rsidR="007C16D7" w14:paraId="42A509E2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3F2A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310B6" w14:textId="77777777" w:rsidR="007C16D7" w:rsidRDefault="0013719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RAZRADA ISHODA</w:t>
            </w:r>
          </w:p>
        </w:tc>
      </w:tr>
      <w:tr w:rsidR="007C16D7" w14:paraId="362E0938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EEEE" w14:textId="77777777" w:rsidR="007C16D7" w:rsidRDefault="00137192">
            <w:pPr>
              <w:pStyle w:val="StandardWeb"/>
              <w:spacing w:before="0"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PID OŠ A.1.1.</w:t>
            </w:r>
          </w:p>
          <w:p w14:paraId="4A72F368" w14:textId="77777777" w:rsidR="007C16D7" w:rsidRDefault="00137192">
            <w:pPr>
              <w:pStyle w:val="StandardWeb"/>
              <w:spacing w:before="0" w:after="0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Učenik uspoređuje organiziranost prirode opažajući neposredni okoliš.</w:t>
            </w:r>
          </w:p>
          <w:p w14:paraId="36F0B98B" w14:textId="77777777" w:rsidR="007C16D7" w:rsidRDefault="007C16D7">
            <w:pPr>
              <w:pStyle w:val="t-8"/>
              <w:shd w:val="clear" w:color="auto" w:fill="FFFFFF"/>
              <w:spacing w:before="0" w:after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DE64" w14:textId="77777777" w:rsidR="007C16D7" w:rsidRDefault="00137192">
            <w:pPr>
              <w:pStyle w:val="StandardWeb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Otkriva da cjelinu čine dijelovi, da se različite cjeline mogu dijeliti na sitnije dijelove.</w:t>
            </w:r>
          </w:p>
          <w:p w14:paraId="58027473" w14:textId="77777777" w:rsidR="007C16D7" w:rsidRDefault="00137192">
            <w:pPr>
              <w:pStyle w:val="StandardWeb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Dijelovi i cjeline </w:t>
            </w:r>
            <w:r>
              <w:rPr>
                <w:rFonts w:ascii="Calibri" w:hAnsi="Calibri" w:cs="Calibri"/>
                <w:sz w:val="22"/>
                <w:szCs w:val="22"/>
              </w:rPr>
              <w:t>imaju različita svojstva/obilježja.</w:t>
            </w:r>
          </w:p>
          <w:p w14:paraId="713A3C9C" w14:textId="77777777" w:rsidR="007C16D7" w:rsidRDefault="00137192">
            <w:pPr>
              <w:pStyle w:val="StandardWeb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Uočava red u prirodi na primjeru biljaka, životinja i ljudi.</w:t>
            </w:r>
          </w:p>
          <w:p w14:paraId="62342EE5" w14:textId="77777777" w:rsidR="007C16D7" w:rsidRDefault="00137192">
            <w:pPr>
              <w:pStyle w:val="StandardWeb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Uspoređuje obilježja živoga, svojstva neživoga u neposrednome okolišu.</w:t>
            </w:r>
          </w:p>
          <w:p w14:paraId="06F7FBB5" w14:textId="77777777" w:rsidR="007C16D7" w:rsidRDefault="00137192">
            <w:pPr>
              <w:pStyle w:val="StandardWeb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Imenuje i razlikuje tvari u svome okružju (voda, zrak, zemlja, plastika, staklo, tkanine</w:t>
            </w:r>
            <w:r>
              <w:rPr>
                <w:rFonts w:ascii="Calibri" w:hAnsi="Calibri" w:cs="Calibri"/>
                <w:sz w:val="22"/>
                <w:szCs w:val="22"/>
              </w:rPr>
              <w:t>, drvo, metal i sl.).</w:t>
            </w:r>
          </w:p>
          <w:p w14:paraId="72801389" w14:textId="77777777" w:rsidR="007C16D7" w:rsidRDefault="00137192">
            <w:pPr>
              <w:pStyle w:val="StandardWeb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Razlikuje svojstva tvari koja istražuje svojim osjetilima.</w:t>
            </w:r>
          </w:p>
          <w:p w14:paraId="367A653B" w14:textId="77777777" w:rsidR="007C16D7" w:rsidRDefault="00137192">
            <w:pPr>
              <w:pStyle w:val="StandardWeb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Otkriva da se tvari mogu miješati te osjetilima istražuje njihova nova svojstva.</w:t>
            </w:r>
          </w:p>
          <w:p w14:paraId="108A6905" w14:textId="77777777" w:rsidR="007C16D7" w:rsidRDefault="00137192">
            <w:pPr>
              <w:pStyle w:val="StandardWeb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Razvrstava bića, tvari ili pojave u skupine primjenom određenoga kriterija, objašnjavajući sli</w:t>
            </w:r>
            <w:r>
              <w:rPr>
                <w:rFonts w:ascii="Calibri" w:hAnsi="Calibri" w:cs="Calibri"/>
                <w:sz w:val="22"/>
                <w:szCs w:val="22"/>
              </w:rPr>
              <w:t>čnosti i razlike među njima.</w:t>
            </w:r>
          </w:p>
          <w:p w14:paraId="28EB9D77" w14:textId="77777777" w:rsidR="007C16D7" w:rsidRDefault="00137192">
            <w:pPr>
              <w:pStyle w:val="StandardWeb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Imenuje dijelove svoga tijela i prepoznaje razlike između djevojčice i dječaka.</w:t>
            </w:r>
          </w:p>
          <w:p w14:paraId="72049DFE" w14:textId="77777777" w:rsidR="007C16D7" w:rsidRDefault="00137192">
            <w:pPr>
              <w:pStyle w:val="StandardWeb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Navodi dnevne obroke i primjere redovitoga održavanja osobne čistoće i tjelovježbe povezujući s očuvanjem zdravlja.</w:t>
            </w:r>
          </w:p>
        </w:tc>
      </w:tr>
      <w:tr w:rsidR="007C16D7" w14:paraId="3165E2C4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6B35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9D21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RAZINE </w:t>
            </w:r>
            <w:r>
              <w:rPr>
                <w:rFonts w:cs="Calibri"/>
                <w:b/>
              </w:rPr>
              <w:t>USVOJENOSTI (OSTVARENOSTI) ODGOJNO-OBRAZOVNIH ISHODA</w:t>
            </w:r>
          </w:p>
        </w:tc>
      </w:tr>
      <w:tr w:rsidR="007C16D7" w14:paraId="2AE8ADAE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942A2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E1AFD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4975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4D669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249DD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2983527D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B292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Na primjerima iz svakodnevnoga okružja učenik otkriva da se cjelina sastoji od dijelova (šuma se sastoji od drveća, razred od učenika, kuća/stan od </w:t>
            </w:r>
            <w:r>
              <w:rPr>
                <w:rFonts w:cs="Calibri"/>
              </w:rPr>
              <w:t>prostorija i dr.).</w:t>
            </w:r>
          </w:p>
          <w:p w14:paraId="47DE5405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 primjerima iz prirode uspoređuje obilježja bića (živoga) i svojstva tvari (neživoga) opažajući sličnosti i razlike i odgovarajući na pitanja: kakvog su oblika, teksture, boje, mirisa, po čemu se razlikuju, što će se dogoditi ako bi ih</w:t>
            </w:r>
            <w:r>
              <w:rPr>
                <w:rFonts w:cs="Calibri"/>
              </w:rPr>
              <w:t xml:space="preserve"> stavili u čašu vode i sl.?</w:t>
            </w:r>
          </w:p>
          <w:p w14:paraId="374A1A82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Na primjerima učenik otkriva da dijelovi i cjeline imaju različita svojstva/obilježja, npr. ako pomiješamo sok i vodu, dobijemo </w:t>
            </w:r>
            <w:r>
              <w:rPr>
                <w:rFonts w:cs="Calibri"/>
              </w:rPr>
              <w:lastRenderedPageBreak/>
              <w:t>drukčiji okus, otopimo šećer u vodi.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7CD23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Prepoznaje obilježja bića, svojstva tvari, imenuje vremenske po</w:t>
            </w:r>
            <w:r>
              <w:rPr>
                <w:rFonts w:cs="Calibri"/>
              </w:rPr>
              <w:t>jave i uočava cjelinu i njezine dijelove opažajući neposredni okoliš.</w:t>
            </w:r>
          </w:p>
          <w:p w14:paraId="47B57E5F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18BDE75E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4861C75B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6A29CF77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E72A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Prepoznaje obilježja bića, svojstva tvari, imenuje vremenske pojave i uočava cjelinu i njezine dijelove opažajući neposredni okoliš. Opisuje obilježja bića i svojstva tvari, bilježi </w:t>
            </w:r>
            <w:r>
              <w:rPr>
                <w:rFonts w:cs="Calibri"/>
              </w:rPr>
              <w:t>vremenske pojave i uočava cjelinu i njezine dijelove opažajući neposredni okoliš.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156B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Objašnjava obilježja bića i svojstva tvari, bilježi vremenske pojave i uočava cjelinu i njezine dijelove te red u prirodi opažajući neposredni okoliš.</w:t>
            </w:r>
          </w:p>
          <w:p w14:paraId="64D77792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03BE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Uspoređuje obilježja b</w:t>
            </w:r>
            <w:r>
              <w:rPr>
                <w:rFonts w:cs="Calibri"/>
              </w:rPr>
              <w:t>ića i svojstva tvari, bilježi vremenske pojave i uočava cjelinu i njezine dijelove te red u prirodi opažajući neposredni okoliš.</w:t>
            </w:r>
          </w:p>
        </w:tc>
      </w:tr>
      <w:tr w:rsidR="007C16D7" w14:paraId="1A32BEA4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03D4F" w14:textId="77777777" w:rsidR="007C16D7" w:rsidRDefault="00137192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 xml:space="preserve">PID OŠ A.1.2. </w:t>
            </w:r>
          </w:p>
          <w:p w14:paraId="5A3CC681" w14:textId="77777777" w:rsidR="007C16D7" w:rsidRDefault="00137192">
            <w:pPr>
              <w:spacing w:after="0" w:line="240" w:lineRule="auto"/>
            </w:pPr>
            <w:r>
              <w:rPr>
                <w:rFonts w:eastAsia="Times New Roman" w:cs="Calibri"/>
                <w:bCs/>
                <w:lang w:eastAsia="hr-HR"/>
              </w:rPr>
              <w:t>Učenik prepoznaje važnost organiziranosti vremena i prikazuje vremenski slijed događaja.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835A7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Određuje i </w:t>
            </w:r>
            <w:r>
              <w:rPr>
                <w:rFonts w:eastAsia="Times New Roman" w:cs="Calibri"/>
                <w:lang w:eastAsia="hr-HR"/>
              </w:rPr>
              <w:t>imenuje doba dana, dane u tjednu i godišnja doba opažajući organiziranost vremena.</w:t>
            </w:r>
          </w:p>
          <w:p w14:paraId="324F2C00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Prikazuje vremenski slijed događaja u odnosu na jučer, danas i sutra i u odnosu na doba dana (npr. vremenska crta).</w:t>
            </w:r>
          </w:p>
          <w:p w14:paraId="2257B7CB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Reda pravilno dane u tjednu i prepoznaje važnost organizi</w:t>
            </w:r>
            <w:r>
              <w:rPr>
                <w:rFonts w:eastAsia="Times New Roman" w:cs="Calibri"/>
                <w:lang w:eastAsia="hr-HR"/>
              </w:rPr>
              <w:t>ranosti vremena.</w:t>
            </w:r>
          </w:p>
        </w:tc>
      </w:tr>
      <w:tr w:rsidR="007C16D7" w14:paraId="6D820941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84F87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FBF7D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1A7F80EE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A0391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9C62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12C1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1D9A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6C38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5F1C7F6A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1E31C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Učenik na vremenskoj crti i/ili lenti vremena prikazuje i smješta događaje u odnose: doba dana, dani u tjednu, </w:t>
            </w:r>
            <w:r>
              <w:rPr>
                <w:rFonts w:cs="Calibri"/>
              </w:rPr>
              <w:t>jučer/danas/sutra, prekjučer, prekosutra, godišnja doba.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68F0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Navodi i uz pomoć prikazuje vremenski slijed događaja u odnosu na doba dana, dane u tjednu i/ili godišnja doba.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88C5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Opisuje i prikazuje vremenski slijed događaja u odnosu na doba dana, dane u tjednu i/il</w:t>
            </w:r>
            <w:r>
              <w:rPr>
                <w:rFonts w:cs="Calibri"/>
              </w:rPr>
              <w:t>i godišnja doba.</w:t>
            </w:r>
          </w:p>
          <w:p w14:paraId="267BAF48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1C18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Objašnjava organiziranost vremena i prikazuje vremenski slijed događaja u odnosu na doba dana, dane u tjednu i/ili godišnja doba.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B4BD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Prepoznaje važnost organiziranosti vremena i prikazuje vremenski slijed događaja u odnosu na doba dana, dane</w:t>
            </w:r>
            <w:r>
              <w:rPr>
                <w:rFonts w:cs="Calibri"/>
              </w:rPr>
              <w:t xml:space="preserve"> u tjednu i/ili godišnja doba.</w:t>
            </w:r>
          </w:p>
        </w:tc>
      </w:tr>
      <w:tr w:rsidR="007C16D7" w14:paraId="3A9AC6C8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EDA8" w14:textId="77777777" w:rsidR="007C16D7" w:rsidRDefault="00137192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 xml:space="preserve">PID OŠ A.1.3. </w:t>
            </w:r>
          </w:p>
          <w:p w14:paraId="32BA324E" w14:textId="77777777" w:rsidR="007C16D7" w:rsidRDefault="00137192">
            <w:pPr>
              <w:spacing w:after="0" w:line="240" w:lineRule="auto"/>
            </w:pPr>
            <w:r>
              <w:rPr>
                <w:rFonts w:eastAsia="Times New Roman" w:cs="Calibri"/>
                <w:bCs/>
                <w:lang w:eastAsia="hr-HR"/>
              </w:rPr>
              <w:t>Učenik uspoređuje organiziranost različitih prostora i zajednica u neposrednome okružju.</w:t>
            </w:r>
          </w:p>
          <w:p w14:paraId="2C289FDF" w14:textId="77777777" w:rsidR="007C16D7" w:rsidRDefault="007C16D7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F711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Uspoređuje organizaciju doma i škole (članovi obitelji, djelatnici u školi, radni prostor, </w:t>
            </w:r>
            <w:r>
              <w:rPr>
                <w:rFonts w:eastAsia="Times New Roman" w:cs="Calibri"/>
                <w:lang w:eastAsia="hr-HR"/>
              </w:rPr>
              <w:t>prostorije...).</w:t>
            </w:r>
          </w:p>
          <w:p w14:paraId="20D824D7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Prepoznaje važnost uređenja prostora u domu i školi te vodi brigu o redu u domu i školi.</w:t>
            </w:r>
          </w:p>
          <w:p w14:paraId="1F0A0188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Prepoznaje organizaciju prometa (promet, prometnica, pješaci, vozači, prometni znakovi).</w:t>
            </w:r>
          </w:p>
          <w:p w14:paraId="5DE98570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Opisuje organiziranost zajednice u svome okružju te prepoznaje</w:t>
            </w:r>
            <w:r>
              <w:rPr>
                <w:rFonts w:eastAsia="Times New Roman" w:cs="Calibri"/>
                <w:lang w:eastAsia="hr-HR"/>
              </w:rPr>
              <w:t xml:space="preserve"> važnost pravila za njezino djelovanje.</w:t>
            </w:r>
          </w:p>
          <w:p w14:paraId="62B0FB04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Uspoređuje pravila u domu i školi.</w:t>
            </w:r>
            <w:r>
              <w:rPr>
                <w:rFonts w:eastAsia="Times New Roman" w:cs="Calibri"/>
                <w:lang w:eastAsia="hr-HR"/>
              </w:rPr>
              <w:br/>
            </w:r>
            <w:r>
              <w:rPr>
                <w:rFonts w:eastAsia="Times New Roman" w:cs="Calibri"/>
                <w:lang w:eastAsia="hr-HR"/>
              </w:rPr>
              <w:t>Opisuje svoje dužnosti u zajednicama kojima pripada.</w:t>
            </w:r>
          </w:p>
        </w:tc>
      </w:tr>
      <w:tr w:rsidR="007C16D7" w14:paraId="57FA91D0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C9EF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C983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379716D3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AFA1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68FE0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A5CCA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981C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4523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51F085DF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5E97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Uzimaju se </w:t>
            </w:r>
            <w:r>
              <w:rPr>
                <w:rFonts w:cs="Calibri"/>
              </w:rPr>
              <w:t>primjeri organizacije iz neposrednoga učenikova okružja kao što su dom, obitelj, razred, škola i promet.</w:t>
            </w:r>
          </w:p>
          <w:p w14:paraId="2B609AB4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Učenik navodi i opisuje članove svoje obitelji. Prepoznaje i pojašnjava po čemu je njegova obitelj posebna i jedinstvena. Uočava da svaki član obitelji</w:t>
            </w:r>
            <w:r>
              <w:rPr>
                <w:rFonts w:cs="Calibri"/>
              </w:rPr>
              <w:t xml:space="preserve"> ima svoja prava i dužnosti te da </w:t>
            </w:r>
            <w:r>
              <w:rPr>
                <w:rFonts w:cs="Calibri"/>
              </w:rPr>
              <w:lastRenderedPageBreak/>
              <w:t>poštivanje tih prava i ispunjavanje dužnosti pomaže u organiziranosti obiteljske zajednice.</w:t>
            </w:r>
          </w:p>
          <w:p w14:paraId="341BA8AF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Navodi primjere pravila, npr. prometna pravila, pravila za očuvanje i zaštitu okoliša, važnost simbola i/ili piktograma (jednostav</w:t>
            </w:r>
            <w:r>
              <w:rPr>
                <w:rFonts w:cs="Calibri"/>
              </w:rPr>
              <w:t>ni slikovni znakovi poput prometnih znakova, znakova upozorenja, znakova koji poručuju neku radnju) i dr.</w:t>
            </w:r>
          </w:p>
          <w:p w14:paraId="24230B61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 primjerima iz neposrednoga okružja učenik spoznaje red u prostoru (svoje radno mjesto) i zajednici kao i pravila za djelovanje zajednice.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5EDA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Prepoznaj</w:t>
            </w:r>
            <w:r>
              <w:rPr>
                <w:rFonts w:cs="Calibri"/>
              </w:rPr>
              <w:t>e organiziranost različitih prostora, navodi i prepoznaje pravila i svoje dužnosti u obitelji i školi.</w:t>
            </w:r>
          </w:p>
          <w:p w14:paraId="77DBD07F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46DA895A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48D42D38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0ED789EC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7DD2EEA2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2019BD22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73A2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Opisuje organiziranost različitih prostora i pravila te primjere njihove primjene u neposrednome okružju te navodi svoje dužnosti u </w:t>
            </w:r>
            <w:r>
              <w:rPr>
                <w:rFonts w:cs="Calibri"/>
              </w:rPr>
              <w:t>obitelji i školi.</w:t>
            </w:r>
          </w:p>
          <w:p w14:paraId="4C55BCC2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2D14" w14:textId="77777777" w:rsidR="007C16D7" w:rsidRDefault="00137192">
            <w:pPr>
              <w:spacing w:after="0" w:line="240" w:lineRule="auto"/>
            </w:pPr>
            <w:r>
              <w:rPr>
                <w:rFonts w:cs="Calibri"/>
              </w:rPr>
              <w:t>Objašnjava organiziranost različitih prostora i pravila te navodi primjere njihove primjene u neposrednome okružju te opisuje svoje dužnosti u obitelji i školi.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9207F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Uspoređuje organiziranost različitih prostora i pravila, opisuje svoje </w:t>
            </w:r>
            <w:r>
              <w:rPr>
                <w:rFonts w:cs="Calibri"/>
              </w:rPr>
              <w:t>dužnosti te navodi primjere njihove primjene u obitelji, školi i zajednicama u kojima aktivno sudjeluje.</w:t>
            </w:r>
          </w:p>
        </w:tc>
      </w:tr>
      <w:tr w:rsidR="007C16D7" w14:paraId="10F61CEB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9EC5" w14:textId="77777777" w:rsidR="007C16D7" w:rsidRDefault="00137192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 xml:space="preserve">PID OŠ B.1.1. </w:t>
            </w:r>
          </w:p>
          <w:p w14:paraId="7D73AE79" w14:textId="77777777" w:rsidR="007C16D7" w:rsidRDefault="00137192">
            <w:pPr>
              <w:spacing w:after="0" w:line="240" w:lineRule="auto"/>
            </w:pPr>
            <w:r>
              <w:rPr>
                <w:rFonts w:eastAsia="Times New Roman" w:cs="Calibri"/>
                <w:bCs/>
                <w:lang w:eastAsia="hr-HR"/>
              </w:rPr>
              <w:t>Učenik uspoređuje promjene u prirodi i opisuje važnost brige za prirodu i osobno zdravlje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96007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Opisuje vremenske prilike, rast i razvoj bilj</w:t>
            </w:r>
            <w:r>
              <w:rPr>
                <w:rFonts w:eastAsia="Times New Roman" w:cs="Calibri"/>
                <w:lang w:eastAsia="hr-HR"/>
              </w:rPr>
              <w:t>ke, svoj rast i razvoj.</w:t>
            </w:r>
          </w:p>
          <w:p w14:paraId="4EE5C0FD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Povezuje izmjenu dana i noći i godišnjih doba s promjenama u životu biljaka, životinja i ljudi.</w:t>
            </w:r>
          </w:p>
          <w:p w14:paraId="5F297895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Promatra i predviđa promjene u prirodi u neposrednome okolišu.</w:t>
            </w:r>
          </w:p>
          <w:p w14:paraId="5503E1B1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Brine se za očuvanje osobnoga zdravlja i okružja u kojemu živi i boravi.</w:t>
            </w:r>
          </w:p>
        </w:tc>
      </w:tr>
      <w:tr w:rsidR="007C16D7" w14:paraId="1C86FCB3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02023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DC479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643A2B2F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90EFD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A21D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1C73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304F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19F2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4AA68F6D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94D9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Prepoznati i razlikovati ptice selice i stanarice u neposrednome okolišu. Seobe ptica povezati s načinom njihove prehrane jer se sele zbog </w:t>
            </w:r>
            <w:r>
              <w:rPr>
                <w:rFonts w:cs="Calibri"/>
              </w:rPr>
              <w:t>nedostatka hrane. Voditi brigu o živim bićima u različitim uvjetima, npr. hraniti ptice stanarice zimi.</w:t>
            </w:r>
          </w:p>
          <w:p w14:paraId="20361C74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Na primjerima osobnoga ponašanja uočava važnost </w:t>
            </w:r>
            <w:r>
              <w:rPr>
                <w:rFonts w:cs="Calibri"/>
              </w:rPr>
              <w:lastRenderedPageBreak/>
              <w:t>održavanja osobne čistoće, raznolike prehrane, pravilnoga držanja tijela i nošenja školske torbe, tjeles</w:t>
            </w:r>
            <w:r>
              <w:rPr>
                <w:rFonts w:cs="Calibri"/>
              </w:rPr>
              <w:t xml:space="preserve">ne aktivnosti, zaštite od sunca, poznavanja vremenskoga ograničenja rada s digitalnom tehnologijom i sl. za očuvanje zdravlja. Povezuje pravilnu prehranu sa svojim rastom i razvojem. Na primjerima uočava važnost osobnoga djelovanja u okružju u kojemu živi </w:t>
            </w:r>
            <w:r>
              <w:rPr>
                <w:rFonts w:cs="Calibri"/>
              </w:rPr>
              <w:t>i boravi, tj. u održavanju čistoće učionice, okoliša škole i sl.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5CE4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Uz pomoć opisuje i prikazuje promjene u prirodi oko sebe.</w:t>
            </w:r>
          </w:p>
          <w:p w14:paraId="116E6D00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Brine se o sebi i prirodi oko sebe.</w:t>
            </w:r>
          </w:p>
          <w:p w14:paraId="54584821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59D3FD7E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34B0AD01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DE38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Opisuje i prikazuje promjene u prirodi oko sebe.</w:t>
            </w:r>
          </w:p>
          <w:p w14:paraId="3EFF08E6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Brine se o sebi i prirodi oko sebe te </w:t>
            </w:r>
            <w:r>
              <w:rPr>
                <w:rFonts w:cs="Calibri"/>
              </w:rPr>
              <w:t>navodi posljedice nebrige.</w:t>
            </w:r>
          </w:p>
          <w:p w14:paraId="59053173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3746F713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55C4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Opisuje i prikazuje promjene u prirodi oko sebe; uz pomoć predviđa promjene povezane s opažanjima.</w:t>
            </w:r>
            <w:r>
              <w:rPr>
                <w:rFonts w:cs="Calibri"/>
              </w:rPr>
              <w:br/>
            </w:r>
            <w:r>
              <w:rPr>
                <w:rFonts w:cs="Calibri"/>
              </w:rPr>
              <w:t>Brine se o sebi i prirodi oko sebe te navodi posljedice nebrige.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40D14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Uspoređuje i prikazuje promjene u prirodi oko sebe; predviđa pr</w:t>
            </w:r>
            <w:r>
              <w:rPr>
                <w:rFonts w:cs="Calibri"/>
              </w:rPr>
              <w:t>omjene povezane s opažanjima.</w:t>
            </w:r>
          </w:p>
          <w:p w14:paraId="0036A00C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Brine se o sebi i prirodi oko sebe te opisuje posljedice nebrige.</w:t>
            </w:r>
          </w:p>
        </w:tc>
      </w:tr>
      <w:tr w:rsidR="007C16D7" w14:paraId="0294882A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22BC" w14:textId="77777777" w:rsidR="007C16D7" w:rsidRDefault="00137192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 xml:space="preserve">PID OŠ B.1.2. </w:t>
            </w:r>
          </w:p>
          <w:p w14:paraId="0F16823B" w14:textId="77777777" w:rsidR="007C16D7" w:rsidRDefault="00137192">
            <w:pPr>
              <w:spacing w:after="0" w:line="240" w:lineRule="auto"/>
            </w:pPr>
            <w:r>
              <w:rPr>
                <w:rFonts w:eastAsia="Times New Roman" w:cs="Calibri"/>
                <w:bCs/>
                <w:lang w:eastAsia="hr-HR"/>
              </w:rPr>
              <w:t>Učenik se snalazi u vremenskim ciklusima, prikazuje promjene i odnose među njima te objašnjava povezanost vremenskih ciklusa s aktivnostima u ži</w:t>
            </w:r>
            <w:r>
              <w:rPr>
                <w:rFonts w:eastAsia="Times New Roman" w:cs="Calibri"/>
                <w:bCs/>
                <w:lang w:eastAsia="hr-HR"/>
              </w:rPr>
              <w:t>votu.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D5B1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Razlikuje dan i noć te povezuje doba dana s vlastitim i obiteljskim obvezama i aktivnostima.</w:t>
            </w:r>
          </w:p>
          <w:p w14:paraId="1BA8D35A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Određuje odnos jučer-danas-sutra na primjerima iz svakodnevnoga života i opisuje njihovu promjenjivost.</w:t>
            </w:r>
          </w:p>
          <w:p w14:paraId="36C0D479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Prepoznaje smjenu godišnjih doba i svoje navike prila</w:t>
            </w:r>
            <w:r>
              <w:rPr>
                <w:rFonts w:eastAsia="Times New Roman" w:cs="Calibri"/>
                <w:lang w:eastAsia="hr-HR"/>
              </w:rPr>
              <w:t>gođava određenome godišnjem dobu.</w:t>
            </w:r>
          </w:p>
          <w:p w14:paraId="1EA40950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Promatra, prati i bilježi promjene i aktivnosti s obzirom na izmjenu dana i noći i smjenu godišnjih doba.</w:t>
            </w:r>
          </w:p>
          <w:p w14:paraId="1606165C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Reda svoje obveze, aktivnosti, događaje i promjene u danu i/ili tjednu prikazujući ih na vremenskoj crti ili lenti v</w:t>
            </w:r>
            <w:r>
              <w:rPr>
                <w:rFonts w:eastAsia="Times New Roman" w:cs="Calibri"/>
                <w:lang w:eastAsia="hr-HR"/>
              </w:rPr>
              <w:t>remena, crtežom, dijagramom, uz korištenje IKT-a ovisno o uvjetima.</w:t>
            </w:r>
          </w:p>
        </w:tc>
      </w:tr>
      <w:tr w:rsidR="007C16D7" w14:paraId="3E6CDCFC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6457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E101B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2F6C56F4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68F14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E2D0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F272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D1B0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1158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3AFAA7B4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9D63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Učenik se koristi vremenskom crtom ili drugim prikazima </w:t>
            </w:r>
            <w:r>
              <w:rPr>
                <w:rFonts w:cs="Calibri"/>
              </w:rPr>
              <w:t>vremenskoga slijeda kako bi pratio ili planirao vlastite aktivnosti u danu i/ili tjednu. Prepoznaje i razlikuje promjene godišnjih doba.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DB7F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Uz pomoć prepoznaje i prikazuje promjene i odnose dana i noći, dana u tjednu i godišnjih doba te navodi aktivnosti u ži</w:t>
            </w:r>
            <w:r>
              <w:rPr>
                <w:rFonts w:cs="Calibri"/>
              </w:rPr>
              <w:t>votu povezane s vremenskim ciklusima.</w:t>
            </w:r>
          </w:p>
          <w:p w14:paraId="359B6CA2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33FFF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Opisuje i prikazuje promjene i odnose dana i noći, dana u tjednu i godišnjih doba te ih povezuje s aktivnostima u životu.</w:t>
            </w:r>
          </w:p>
          <w:p w14:paraId="5FDAD581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94B8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Uspoređuje i prikazuje promjene i odnose dana i noći, dana u tjednu i godišnjih doba te objašn</w:t>
            </w:r>
            <w:r>
              <w:rPr>
                <w:rFonts w:cs="Calibri"/>
              </w:rPr>
              <w:t>java njihovu povezanost s aktivnostima u životu.</w:t>
            </w:r>
          </w:p>
          <w:p w14:paraId="7A7F5565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BFBE1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Snalazi se u vremenskim ciklusima, promatra i prikazuje promjene i odnose dana i noći, dana u tjednu i godišnjih doba te objašnjava njihovu povezanost s aktivnostima u životu.</w:t>
            </w:r>
          </w:p>
        </w:tc>
      </w:tr>
      <w:tr w:rsidR="007C16D7" w14:paraId="7BA529B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6A60" w14:textId="77777777" w:rsidR="007C16D7" w:rsidRDefault="00137192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 xml:space="preserve">PID OŠ B.1.3. </w:t>
            </w:r>
          </w:p>
          <w:p w14:paraId="53FDC861" w14:textId="77777777" w:rsidR="007C16D7" w:rsidRDefault="00137192">
            <w:pPr>
              <w:spacing w:after="0" w:line="240" w:lineRule="auto"/>
            </w:pPr>
            <w:r>
              <w:rPr>
                <w:rFonts w:eastAsia="Times New Roman" w:cs="Calibri"/>
                <w:bCs/>
                <w:lang w:eastAsia="hr-HR"/>
              </w:rPr>
              <w:t xml:space="preserve">Učenik se </w:t>
            </w:r>
            <w:r>
              <w:rPr>
                <w:rFonts w:eastAsia="Times New Roman" w:cs="Calibri"/>
                <w:bCs/>
                <w:lang w:eastAsia="hr-HR"/>
              </w:rPr>
              <w:t xml:space="preserve">snalazi u prostoru oko sebe poštujući pravila i zaključuje </w:t>
            </w:r>
            <w:r>
              <w:rPr>
                <w:rFonts w:eastAsia="Times New Roman" w:cs="Calibri"/>
                <w:bCs/>
                <w:lang w:eastAsia="hr-HR"/>
              </w:rPr>
              <w:lastRenderedPageBreak/>
              <w:t>o utjecaju promjene položaja na odnose u prostoru.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1378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lastRenderedPageBreak/>
              <w:t>Snalazi se u neposrednome okružju doma i škole uz poštivanje i primjenu prometnih pravila.</w:t>
            </w:r>
          </w:p>
          <w:p w14:paraId="0CE0C175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Istražuje vlastiti položaj, položaj druge osobe i polož</w:t>
            </w:r>
            <w:r>
              <w:rPr>
                <w:rFonts w:eastAsia="Times New Roman" w:cs="Calibri"/>
                <w:lang w:eastAsia="hr-HR"/>
              </w:rPr>
              <w:t>aj predmeta u prostornim odnosima u učionici i izvan učionice.</w:t>
            </w:r>
          </w:p>
          <w:p w14:paraId="256A5755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lastRenderedPageBreak/>
              <w:t>Prepoznaje, razlikuje i primjenjuje odnose: gore-dolje, naprijed-natrag, ispred-iza, lijevo-desno, unutar-izvan, ispod-iznad. Uočava promjenjivost prostornih odnosa mijenjajući položaje u prost</w:t>
            </w:r>
            <w:r>
              <w:rPr>
                <w:rFonts w:eastAsia="Times New Roman" w:cs="Calibri"/>
                <w:lang w:eastAsia="hr-HR"/>
              </w:rPr>
              <w:t>oru.</w:t>
            </w:r>
          </w:p>
        </w:tc>
      </w:tr>
      <w:tr w:rsidR="007C16D7" w14:paraId="09044E5F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9F5B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72C1D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67329762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537A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354D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BDD6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6A60A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ABAA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534C3D22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89E8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Povezanost s drugim ishodima u poučavanju pa se tako npr. povezuje snalaženje učenika u određenome neposrednom okružju uz </w:t>
            </w:r>
            <w:r>
              <w:rPr>
                <w:rFonts w:cs="Calibri"/>
              </w:rPr>
              <w:t>opisivanje svih međuodnosa, npr. gore-dolje, naprijed-natrag, ispred-iza, lijevo-desno, unutar-izvan, ispod-iznad s njegovom organiziranošću ili promjenama.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55410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Uz pomoć određuje položaj prema zadanim prostornim odrednicama uz poštivanje i primjenu pravila.</w:t>
            </w:r>
          </w:p>
          <w:p w14:paraId="13B6A7EE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61551F30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199A6A74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53F29AD6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AF483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Određuje položaj prema zadanim prostornim odrednicama uz poštivanje i primjenu pravila.</w:t>
            </w:r>
          </w:p>
          <w:p w14:paraId="13F3073B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1A67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Uspoređuje različite položaje osoba i predmeta i snalazi se u prostoru prema zadanim prostornim odrednicama uz poštivanje i primjenu pravila.</w:t>
            </w:r>
          </w:p>
          <w:p w14:paraId="7426D58E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B9768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Zaključuje da </w:t>
            </w:r>
            <w:r>
              <w:rPr>
                <w:rFonts w:cs="Calibri"/>
              </w:rPr>
              <w:t>promjena položaja utječe na promjenu odnosa i snalazi se u prostoru uz poštivanje i primjenu pravila.</w:t>
            </w:r>
          </w:p>
        </w:tc>
      </w:tr>
      <w:tr w:rsidR="007C16D7" w14:paraId="39B3C74A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1EB7" w14:textId="77777777" w:rsidR="007C16D7" w:rsidRDefault="00137192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 xml:space="preserve">PID OŠ C.1.1. </w:t>
            </w:r>
          </w:p>
          <w:p w14:paraId="4DF11265" w14:textId="77777777" w:rsidR="007C16D7" w:rsidRDefault="00137192">
            <w:pPr>
              <w:spacing w:after="0" w:line="240" w:lineRule="auto"/>
            </w:pPr>
            <w:r>
              <w:rPr>
                <w:rFonts w:eastAsia="Times New Roman" w:cs="Calibri"/>
                <w:bCs/>
                <w:lang w:eastAsia="hr-HR"/>
              </w:rPr>
              <w:t>Učenik zaključuje o sebi, svojoj ulozi u zajednici i uviđa vrijednosti sebe i drugih.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B8435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Prepoznaje svoju posebnost i vrijednosti kao i poseb</w:t>
            </w:r>
            <w:r>
              <w:rPr>
                <w:rFonts w:eastAsia="Times New Roman" w:cs="Calibri"/>
                <w:lang w:eastAsia="hr-HR"/>
              </w:rPr>
              <w:t>nost i vrijednosti drugih osoba i zajednica kojima pripada.</w:t>
            </w:r>
          </w:p>
          <w:p w14:paraId="35EBC517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Otkriva svoju ulogu u zajednici i povezanost s ostalim članovima s kojima je povezan događajima, interesima, vrijednostima.</w:t>
            </w:r>
          </w:p>
          <w:p w14:paraId="30F4C30C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Zaključuje o svome ponašanju, odnosu i postupcima prema drugima i promiš</w:t>
            </w:r>
            <w:r>
              <w:rPr>
                <w:rFonts w:eastAsia="Times New Roman" w:cs="Calibri"/>
                <w:lang w:eastAsia="hr-HR"/>
              </w:rPr>
              <w:t>lja o utjecaju tih postupaka na druge. Zaključuje o utjecaju pojedinca i zajednice na njegovu osobnost i ponašanje.</w:t>
            </w:r>
          </w:p>
          <w:p w14:paraId="38EB65F9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Sudjeluje u obilježavanju događaja, praznika, blagdana.</w:t>
            </w:r>
          </w:p>
        </w:tc>
      </w:tr>
      <w:tr w:rsidR="007C16D7" w14:paraId="59103DF2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46D0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66BE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030D8C23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4C39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1959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41BA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409B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5172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7BB9C576" w14:textId="7777777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C8CC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Odgovara na pitanja: Tko sam ja? Po čemu sam poseban? Što me razlikuje od drugih?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08C9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Prepoznaje svoju ulogu i posebnost, kao i ulogu i posebnost drugih i zajednice kojoj pripada.</w:t>
            </w:r>
          </w:p>
          <w:p w14:paraId="031EED3A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547F7441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BC592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Opisuje svoju ulogu i posebnost, kao</w:t>
            </w:r>
            <w:r>
              <w:rPr>
                <w:rFonts w:cs="Calibri"/>
              </w:rPr>
              <w:t xml:space="preserve"> i ulogu i posebnost drugih i zajednice kojoj pripada.</w:t>
            </w:r>
          </w:p>
          <w:p w14:paraId="4AF7485B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AE7E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Objašnjava svoju ulogu i posebnost, ulogu i posebnost drugih i zajednice te interese i vrijednosti zajednice kojoj pripada i pridonosi.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CCAD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Zaključuje o svojoj ulozi i posebnosti, ulozi i </w:t>
            </w:r>
            <w:r>
              <w:rPr>
                <w:rFonts w:cs="Calibri"/>
              </w:rPr>
              <w:t>posebnosti drugih i zajednice te interesima i vrijednostima zajednice kojoj pripada i pridonosi.</w:t>
            </w:r>
          </w:p>
        </w:tc>
      </w:tr>
      <w:tr w:rsidR="007C16D7" w14:paraId="0A6934AB" w14:textId="77777777">
        <w:tblPrEx>
          <w:tblCellMar>
            <w:top w:w="0" w:type="dxa"/>
            <w:bottom w:w="0" w:type="dxa"/>
          </w:tblCellMar>
        </w:tblPrEx>
        <w:trPr>
          <w:trHeight w:val="282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3E0C" w14:textId="77777777" w:rsidR="007C16D7" w:rsidRDefault="00137192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 xml:space="preserve">PID OŠ C.1.2. </w:t>
            </w:r>
          </w:p>
          <w:p w14:paraId="492E27B4" w14:textId="77777777" w:rsidR="007C16D7" w:rsidRDefault="00137192">
            <w:pPr>
              <w:spacing w:after="0" w:line="240" w:lineRule="auto"/>
            </w:pPr>
            <w:r>
              <w:rPr>
                <w:rFonts w:eastAsia="Times New Roman" w:cs="Calibri"/>
                <w:bCs/>
                <w:lang w:eastAsia="hr-HR"/>
              </w:rPr>
              <w:t>Učenik uspoređuje ulogu i utjecaj prava, pravila i dužnosti na pojedinca i zajednicu te preuzima odgovornost za svoje postupke.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F9F6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Upoznaje prava </w:t>
            </w:r>
            <w:r>
              <w:rPr>
                <w:rFonts w:eastAsia="Times New Roman" w:cs="Calibri"/>
                <w:lang w:eastAsia="hr-HR"/>
              </w:rPr>
              <w:t>djece i razgovara o njima.</w:t>
            </w:r>
          </w:p>
          <w:p w14:paraId="0243167B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Primjenjuje pravila, obavlja dužnosti te poznaje posljedice za njihovo nepoštivanje u razrednoj zajednici i školi.</w:t>
            </w:r>
          </w:p>
          <w:p w14:paraId="62C2246E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Obavlja dužnosti i pomaže u obitelji te preuzima odgovornost.</w:t>
            </w:r>
          </w:p>
          <w:p w14:paraId="4CFC6F32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Prepoznaje svoju posebnost i vrijednost kao i posebn</w:t>
            </w:r>
            <w:r>
              <w:rPr>
                <w:rFonts w:eastAsia="Times New Roman" w:cs="Calibri"/>
                <w:lang w:eastAsia="hr-HR"/>
              </w:rPr>
              <w:t>osti i vrijednosti drugih osoba i zajednica kojima pripada te uočava važnost različitosti i ravnopravnosti.</w:t>
            </w:r>
          </w:p>
          <w:p w14:paraId="0B42BCD7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Otkriva svoju ulogu u zajednici, povezanost s ostalim članovima s kojima je povezan događajima, interesima, vrijednostima.</w:t>
            </w:r>
          </w:p>
          <w:p w14:paraId="1A533842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Ponaša se u skladu s prav</w:t>
            </w:r>
            <w:r>
              <w:rPr>
                <w:rFonts w:eastAsia="Times New Roman" w:cs="Calibri"/>
                <w:lang w:eastAsia="hr-HR"/>
              </w:rPr>
              <w:t>ima djece i razgovara o njima. Uvažava različitosti u svome okružju.</w:t>
            </w:r>
          </w:p>
          <w:p w14:paraId="05A1FFA4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Predlaže načine rješavanja problema. Koristi se, svjesno i odgovorno, telefonskim brojem 112.</w:t>
            </w:r>
          </w:p>
          <w:p w14:paraId="32D8EAE1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Ponaša se odgovorno u domu, školi, javnim mjestima, prometu, prema svome zdravlju i okolišu.</w:t>
            </w:r>
          </w:p>
          <w:p w14:paraId="46B78B56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Koristi se, odgovorno i sigurno, IKT-om uz učiteljevu pomoć (sigurnost, zaštita, komunikacija).</w:t>
            </w:r>
          </w:p>
        </w:tc>
      </w:tr>
      <w:tr w:rsidR="007C16D7" w14:paraId="7BF7CBEF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301C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4730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70287DF4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90C6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ECFE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D038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EF99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B925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7455CFB8" w14:textId="7777777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FEB6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Učenici dogovaraju pravila i dužnosti u </w:t>
            </w:r>
            <w:r>
              <w:rPr>
                <w:rFonts w:cs="Calibri"/>
              </w:rPr>
              <w:t>razrednome okružju.</w:t>
            </w:r>
          </w:p>
          <w:p w14:paraId="0F5C7CBD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Prepoznaje piktograme s kojima se češće susreće u svakodnevnom životu i sam ih izrađuje (sigurnost u domu, razredna pravila, zaštita okoliša). Upoznaje osnovna pravila primjernoga ponašanja na internetu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125C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Prepoznaje ulogu i utjecaj različ</w:t>
            </w:r>
            <w:r>
              <w:rPr>
                <w:rFonts w:cs="Calibri"/>
              </w:rPr>
              <w:t>itih prava, pravila i dužnosti na pojedinca i zajednicu, opisuje posljedice nepoštivanja te preuzima odgovornost za svoje postupke.</w:t>
            </w:r>
          </w:p>
          <w:p w14:paraId="6B0F39FF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4230DF07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DEE4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Opisuje utjecaj različitih prava, pravila i dužnosti na pojedinca i zajednicu, opisuje posljedice nepoštivanja te preuzima</w:t>
            </w:r>
            <w:r>
              <w:rPr>
                <w:rFonts w:cs="Calibri"/>
              </w:rPr>
              <w:t xml:space="preserve"> odgovornost za svoje postupke.</w:t>
            </w:r>
          </w:p>
          <w:p w14:paraId="6BBBB860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D3C21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Objašnjava ulogu i utjecaj različitih prava, pravila i dužnosti na pojedinca i zajednicu, opisuje posljedice nepoštivanja te preuzima odgovornost za svoje postupke.</w:t>
            </w:r>
          </w:p>
          <w:p w14:paraId="7A187E33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E5DEB" w14:textId="77777777" w:rsidR="007C16D7" w:rsidRDefault="00137192">
            <w:pPr>
              <w:spacing w:after="0" w:line="240" w:lineRule="auto"/>
            </w:pPr>
            <w:r>
              <w:rPr>
                <w:rFonts w:cs="Calibri"/>
              </w:rPr>
              <w:t xml:space="preserve">Uspoređuje ulogu i utjecaj različitih prava, </w:t>
            </w:r>
            <w:r>
              <w:rPr>
                <w:rFonts w:cs="Calibri"/>
              </w:rPr>
              <w:t>pravila i dužnosti na pojedinca i zajednice te opisuje posljedice nepoštivanja, predlaže rješenja te preuzima odgovornost za svoje postupke.</w:t>
            </w:r>
          </w:p>
        </w:tc>
      </w:tr>
      <w:tr w:rsidR="007C16D7" w14:paraId="6D77D0A1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AD66" w14:textId="77777777" w:rsidR="007C16D7" w:rsidRDefault="00137192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 xml:space="preserve">PID OŠ D.1.1. </w:t>
            </w:r>
          </w:p>
          <w:p w14:paraId="1D1ED6BB" w14:textId="77777777" w:rsidR="007C16D7" w:rsidRDefault="00137192">
            <w:pPr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  <w:r>
              <w:rPr>
                <w:rFonts w:eastAsia="Times New Roman" w:cs="Calibri"/>
                <w:bCs/>
                <w:lang w:eastAsia="hr-HR"/>
              </w:rPr>
              <w:t>Učenik objašnjava na temelju vlastitih iskustava važnost energije u svakodnevnome životu i opasnost</w:t>
            </w:r>
            <w:r>
              <w:rPr>
                <w:rFonts w:eastAsia="Times New Roman" w:cs="Calibri"/>
                <w:bCs/>
                <w:lang w:eastAsia="hr-HR"/>
              </w:rPr>
              <w:t>i s kojima se može susresti pri korištenju te navodi mjere opreza.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9202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Opisuje uređaje iz svakodnevnoga života i njihovu svrhu.</w:t>
            </w:r>
          </w:p>
          <w:p w14:paraId="538E3AE8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Prepoznaje i opisuje opasnosti koje se mogu javiti pri uporabi uređaja.</w:t>
            </w:r>
          </w:p>
          <w:p w14:paraId="1276AA81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Razvija naviku isključivanja uređaja kad se ne koristi njime</w:t>
            </w:r>
            <w:r>
              <w:rPr>
                <w:rFonts w:eastAsia="Times New Roman" w:cs="Calibri"/>
                <w:lang w:eastAsia="hr-HR"/>
              </w:rPr>
              <w:t>, brine se o čišćenju i čuvanju svojih uređaja te je svjestan štetnosti dugotrajne i nepravilne upotrebe tehnologije.</w:t>
            </w:r>
          </w:p>
        </w:tc>
      </w:tr>
      <w:tr w:rsidR="007C16D7" w14:paraId="7E5D3812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B26A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6527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749C124E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FF80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C02C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1654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C4CCA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AA4AB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579A90F6" w14:textId="7777777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208A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Opisuje i </w:t>
            </w:r>
            <w:r>
              <w:rPr>
                <w:rFonts w:cs="Calibri"/>
              </w:rPr>
              <w:t xml:space="preserve">razvrstava uređaje s kojima se susreće u </w:t>
            </w:r>
            <w:r>
              <w:rPr>
                <w:rFonts w:cs="Calibri"/>
              </w:rPr>
              <w:lastRenderedPageBreak/>
              <w:t>svakodnevnome životu (računalo, kućanski aparati, mobitel, igračke i sl.) prema sličnostima i razlikama i prepoznaje one kojima je za rad potrebna električna energija (npr. upotreba IKT-a, obrazovnih računalnih igar</w:t>
            </w:r>
            <w:r>
              <w:rPr>
                <w:rFonts w:cs="Calibri"/>
              </w:rPr>
              <w:t>a).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1EAE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Imenuje i uz pomoć opisuje uređaje, navodi </w:t>
            </w:r>
            <w:r>
              <w:rPr>
                <w:rFonts w:cs="Calibri"/>
              </w:rPr>
              <w:lastRenderedPageBreak/>
              <w:t>čemu služe,  opaža što ih pokreće te opisuje sigurnu uporabu i postupke u slučaju opasnosti.</w:t>
            </w:r>
          </w:p>
          <w:p w14:paraId="512DDD2A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678A79EF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4674B252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CE3B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Opisuje na temelju vlastitih iskustava važnost </w:t>
            </w:r>
            <w:r>
              <w:rPr>
                <w:rFonts w:cs="Calibri"/>
              </w:rPr>
              <w:lastRenderedPageBreak/>
              <w:t>energije u svakodnevnome životu, navodi uređaje ili predmete kojim</w:t>
            </w:r>
            <w:r>
              <w:rPr>
                <w:rFonts w:cs="Calibri"/>
              </w:rPr>
              <w:t>a se koristi, opaža što ih pokreće te opisuje sigurnu uporabu i postupke u slučaju opasnosti.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6A1F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Uz pomoć objašnjava važnost energije u </w:t>
            </w:r>
            <w:r>
              <w:rPr>
                <w:rFonts w:cs="Calibri"/>
              </w:rPr>
              <w:lastRenderedPageBreak/>
              <w:t>svakodnevnome životu i opisuje sigurnu uporabu i postupke u slučaju opasnosti.</w:t>
            </w:r>
          </w:p>
          <w:p w14:paraId="19892C69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8971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Objašnjava na temelju vlastitih </w:t>
            </w:r>
            <w:r>
              <w:rPr>
                <w:rFonts w:cs="Calibri"/>
              </w:rPr>
              <w:t xml:space="preserve">iskustava važnost </w:t>
            </w:r>
            <w:r>
              <w:rPr>
                <w:rFonts w:cs="Calibri"/>
              </w:rPr>
              <w:lastRenderedPageBreak/>
              <w:t>energije u svakodnevnome životu, sigurnu uporabu i postupke u slučaju opasnosti.</w:t>
            </w:r>
          </w:p>
        </w:tc>
      </w:tr>
      <w:tr w:rsidR="007C16D7" w14:paraId="2E3609FA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1032" w14:textId="77777777" w:rsidR="007C16D7" w:rsidRDefault="00137192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 xml:space="preserve">PID OŠ A.B.C.D.1.1. </w:t>
            </w:r>
          </w:p>
          <w:p w14:paraId="33523E68" w14:textId="77777777" w:rsidR="007C16D7" w:rsidRDefault="00137192">
            <w:pPr>
              <w:spacing w:after="0" w:line="240" w:lineRule="auto"/>
            </w:pPr>
            <w:r>
              <w:rPr>
                <w:rFonts w:eastAsia="Times New Roman" w:cs="Calibri"/>
                <w:bCs/>
                <w:lang w:eastAsia="hr-HR"/>
              </w:rPr>
              <w:t>Učenik uz usmjeravanje opisuje i predstavlja rezultate promatranja prirode, prirodnih ili društvenih pojava u neposrednome okružju i ko</w:t>
            </w:r>
            <w:r>
              <w:rPr>
                <w:rFonts w:eastAsia="Times New Roman" w:cs="Calibri"/>
                <w:bCs/>
                <w:lang w:eastAsia="hr-HR"/>
              </w:rPr>
              <w:t>risti se različitim izvorima informacija.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F95D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Opaža i opisuje svijet oko sebe služeći se svojim osjetilima i mjerenjima.</w:t>
            </w:r>
          </w:p>
          <w:p w14:paraId="72DB5FF7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Crta opaženo i označava/imenuje dijelove.</w:t>
            </w:r>
          </w:p>
          <w:p w14:paraId="64FD783F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Prepoznaje uzročno-posljedične veze u neposrednome okružju.</w:t>
            </w:r>
          </w:p>
          <w:p w14:paraId="6AFAE9EB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Postavlja pitanja povezana s opaženim</w:t>
            </w:r>
            <w:r>
              <w:rPr>
                <w:rFonts w:eastAsia="Times New Roman" w:cs="Calibri"/>
                <w:lang w:eastAsia="hr-HR"/>
              </w:rPr>
              <w:t xml:space="preserve"> promjenama u prirodi.</w:t>
            </w:r>
          </w:p>
          <w:p w14:paraId="36ECBED4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Postavlja pitanja o prirodnim i društvenim pojavama.</w:t>
            </w:r>
          </w:p>
          <w:p w14:paraId="33619891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Objašnjava uočeno, iskustveno doživljeno ili istraženo.</w:t>
            </w:r>
          </w:p>
          <w:p w14:paraId="4226CC71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Uočava probleme i predlaže rješenja.</w:t>
            </w:r>
          </w:p>
          <w:p w14:paraId="657DD5C1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Raspravlja, uspoređuje i prikazuje na različite načine rezultate – crtežom, </w:t>
            </w:r>
            <w:r>
              <w:rPr>
                <w:rFonts w:eastAsia="Times New Roman" w:cs="Calibri"/>
                <w:lang w:eastAsia="hr-HR"/>
              </w:rPr>
              <w:t>slikom (piktogramima), grafom i sl.</w:t>
            </w:r>
          </w:p>
          <w:p w14:paraId="277E2AA0" w14:textId="77777777" w:rsidR="007C16D7" w:rsidRDefault="00137192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Donosi jednostavne zaključke.</w:t>
            </w:r>
          </w:p>
        </w:tc>
      </w:tr>
      <w:tr w:rsidR="007C16D7" w14:paraId="1D4780FC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98B18" w14:textId="77777777" w:rsidR="007C16D7" w:rsidRDefault="00137192">
            <w:pPr>
              <w:spacing w:before="10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9F84D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5C0EEA4A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034F" w14:textId="77777777" w:rsidR="007C16D7" w:rsidRDefault="007C16D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DDA4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EC4A7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B1FF8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5D1C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153B1015" w14:textId="7777777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011C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Ostvaruje se putem sadržaja svih ostalih koncepata.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5C0C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Opaža i uz pomoć </w:t>
            </w:r>
            <w:r>
              <w:rPr>
                <w:rFonts w:cs="Calibri"/>
              </w:rPr>
              <w:t>opisuje svijet oko sebe i prikazuje opaženo.</w:t>
            </w:r>
          </w:p>
          <w:p w14:paraId="054A2024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07BFA826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5EA26D94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  <w:p w14:paraId="1852B450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29F8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Opaža i uz pomoć opisuje svijet oko sebe, postavlja pitanja povezana s opažanjima i prikazuje rezultate.</w:t>
            </w:r>
          </w:p>
          <w:p w14:paraId="1442DED2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DBF4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Uz usmjeravanje opaža i opisuje svijet oko sebe, postavlja pitanja povezana s opažanjima i uz </w:t>
            </w:r>
            <w:r>
              <w:rPr>
                <w:rFonts w:cs="Calibri"/>
              </w:rPr>
              <w:t>pomoć se koristi izvorima informacija, provodi jednostavnija mjerenja i prikazuje rezultate.</w:t>
            </w:r>
          </w:p>
          <w:p w14:paraId="72850C49" w14:textId="77777777" w:rsidR="007C16D7" w:rsidRDefault="007C16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34E4" w14:textId="77777777" w:rsidR="007C16D7" w:rsidRDefault="001371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Uz usmjeravanje opaža i opisuje svijet oko sebe, postavlja pitanja povezana s opaženim promjenama, koristi se izvorima informacija, koristi se opremom, provodi je</w:t>
            </w:r>
            <w:r>
              <w:rPr>
                <w:rFonts w:cs="Calibri"/>
              </w:rPr>
              <w:t>dnostavnija mjerenja, opisuje, prikazuje te predstavlja rezultate.</w:t>
            </w:r>
          </w:p>
        </w:tc>
      </w:tr>
    </w:tbl>
    <w:p w14:paraId="15E4B5D8" w14:textId="77777777" w:rsidR="007C16D7" w:rsidRDefault="007C16D7">
      <w:pPr>
        <w:spacing w:after="0" w:line="240" w:lineRule="auto"/>
      </w:pPr>
    </w:p>
    <w:p w14:paraId="0220EC80" w14:textId="77777777" w:rsidR="007C16D7" w:rsidRDefault="007C16D7">
      <w:pPr>
        <w:spacing w:after="0" w:line="240" w:lineRule="auto"/>
      </w:pPr>
    </w:p>
    <w:p w14:paraId="441D937C" w14:textId="77777777" w:rsidR="007C16D7" w:rsidRDefault="00137192">
      <w:pPr>
        <w:spacing w:after="0" w:line="240" w:lineRule="auto"/>
      </w:pPr>
      <w:r>
        <w:rPr>
          <w:i/>
          <w:color w:val="2F5496"/>
        </w:rPr>
        <w:t>Preuzeto iz Metodičkog priručnika za nastavni predmet Priroda i društvo u 1. razredu osnovne škole</w:t>
      </w:r>
    </w:p>
    <w:p w14:paraId="3DAFE39A" w14:textId="77777777" w:rsidR="007C16D7" w:rsidRDefault="00137192">
      <w:pPr>
        <w:spacing w:after="0" w:line="240" w:lineRule="auto"/>
      </w:pPr>
      <w:r>
        <w:rPr>
          <w:b/>
          <w:bCs/>
          <w:sz w:val="28"/>
          <w:szCs w:val="28"/>
        </w:rPr>
        <w:lastRenderedPageBreak/>
        <w:t xml:space="preserve">Kriteriji za vrednovanje pisane provjere iz Prirode i društva: </w:t>
      </w:r>
    </w:p>
    <w:p w14:paraId="1FBB567A" w14:textId="77777777" w:rsidR="007C16D7" w:rsidRDefault="00137192">
      <w:r>
        <w:t>0%-50%- nedovoljan (1)</w:t>
      </w:r>
    </w:p>
    <w:p w14:paraId="70F13D64" w14:textId="77777777" w:rsidR="007C16D7" w:rsidRDefault="00137192">
      <w:r>
        <w:t>51% -63% -dovoljan (2)</w:t>
      </w:r>
    </w:p>
    <w:p w14:paraId="71CD1292" w14:textId="77777777" w:rsidR="007C16D7" w:rsidRDefault="00137192">
      <w:r>
        <w:t>64%- 77% -dobar (3)</w:t>
      </w:r>
    </w:p>
    <w:p w14:paraId="634E64F2" w14:textId="77777777" w:rsidR="007C16D7" w:rsidRDefault="00137192">
      <w:r>
        <w:t xml:space="preserve">78% -90%- vrlo dobar (4) </w:t>
      </w:r>
    </w:p>
    <w:p w14:paraId="51838622" w14:textId="77777777" w:rsidR="007C16D7" w:rsidRDefault="00137192">
      <w:r>
        <w:t>91%-100% -odličan (5)</w:t>
      </w:r>
    </w:p>
    <w:p w14:paraId="3DBDA79C" w14:textId="77777777" w:rsidR="007C16D7" w:rsidRDefault="007C16D7"/>
    <w:p w14:paraId="2FD3DCAC" w14:textId="77777777" w:rsidR="007C16D7" w:rsidRDefault="007C16D7"/>
    <w:p w14:paraId="6DC57385" w14:textId="77777777" w:rsidR="007C16D7" w:rsidRDefault="007C16D7"/>
    <w:p w14:paraId="4AEDA8A1" w14:textId="77777777" w:rsidR="007C16D7" w:rsidRDefault="007C16D7"/>
    <w:p w14:paraId="1A6B174F" w14:textId="77777777" w:rsidR="007C16D7" w:rsidRDefault="007C16D7"/>
    <w:p w14:paraId="1969FDFB" w14:textId="77777777" w:rsidR="007C16D7" w:rsidRDefault="007C16D7"/>
    <w:p w14:paraId="12413637" w14:textId="77777777" w:rsidR="007C16D7" w:rsidRDefault="007C16D7"/>
    <w:p w14:paraId="6AC9A003" w14:textId="77777777" w:rsidR="007C16D7" w:rsidRDefault="007C16D7"/>
    <w:p w14:paraId="540C9098" w14:textId="77777777" w:rsidR="007C16D7" w:rsidRDefault="007C16D7"/>
    <w:p w14:paraId="0113FAA7" w14:textId="77777777" w:rsidR="007C16D7" w:rsidRDefault="007C16D7"/>
    <w:p w14:paraId="76838D90" w14:textId="77777777" w:rsidR="007C16D7" w:rsidRDefault="007C16D7"/>
    <w:p w14:paraId="2FDAD6A9" w14:textId="77777777" w:rsidR="007C16D7" w:rsidRDefault="007C16D7"/>
    <w:p w14:paraId="7969CE75" w14:textId="77777777" w:rsidR="007C16D7" w:rsidRDefault="007C16D7"/>
    <w:p w14:paraId="6B226021" w14:textId="77777777" w:rsidR="007C16D7" w:rsidRDefault="007C16D7"/>
    <w:p w14:paraId="20CEB51F" w14:textId="77777777" w:rsidR="007C16D7" w:rsidRDefault="00137192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lastRenderedPageBreak/>
        <w:t>TJELESNA I ZDRAVSTVENA KULTURA – 1. RAZRED OSNOVNE ŠKOLE</w:t>
      </w:r>
    </w:p>
    <w:p w14:paraId="350725BA" w14:textId="77777777" w:rsidR="007C16D7" w:rsidRDefault="00137192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VREDNOVANJE USVOJENOSTI ODGOJNO-OBRAZOVNIH ISHODA</w:t>
      </w:r>
    </w:p>
    <w:p w14:paraId="6E3F24A3" w14:textId="77777777" w:rsidR="007C16D7" w:rsidRDefault="007C16D7">
      <w:pPr>
        <w:spacing w:after="0" w:line="240" w:lineRule="auto"/>
      </w:pPr>
    </w:p>
    <w:tbl>
      <w:tblPr>
        <w:tblW w:w="13601" w:type="dxa"/>
        <w:tblInd w:w="-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2586"/>
        <w:gridCol w:w="2586"/>
        <w:gridCol w:w="2586"/>
        <w:gridCol w:w="2587"/>
      </w:tblGrid>
      <w:tr w:rsidR="007C16D7" w14:paraId="3924D7E9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D79C7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584D0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RAZRADA </w:t>
            </w:r>
            <w:r>
              <w:rPr>
                <w:b/>
              </w:rPr>
              <w:t>ISHODA</w:t>
            </w:r>
          </w:p>
        </w:tc>
      </w:tr>
      <w:tr w:rsidR="007C16D7" w14:paraId="2C31AA2F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BCFE6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OŠ TZK A.1.1.</w:t>
            </w:r>
          </w:p>
          <w:p w14:paraId="09E3849F" w14:textId="77777777" w:rsidR="007C16D7" w:rsidRDefault="00137192">
            <w:pPr>
              <w:spacing w:after="0" w:line="240" w:lineRule="auto"/>
            </w:pPr>
            <w:r>
              <w:t>Izvodi prirodne načine gibanja.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87F9" w14:textId="77777777" w:rsidR="007C16D7" w:rsidRDefault="00137192">
            <w:pPr>
              <w:spacing w:after="0" w:line="240" w:lineRule="auto"/>
            </w:pPr>
            <w:r>
              <w:t>Izvodi raznovrsne prirodne načine gibanja za ovladavanje prostorom, preprekama, otporom i baratanjem predmetima.</w:t>
            </w:r>
          </w:p>
          <w:p w14:paraId="1D644ED9" w14:textId="77777777" w:rsidR="007C16D7" w:rsidRDefault="00137192">
            <w:pPr>
              <w:spacing w:after="0" w:line="240" w:lineRule="auto"/>
            </w:pPr>
            <w:r>
              <w:t>Prepoznaje raznovrsne prirodne načine gibanja.</w:t>
            </w:r>
          </w:p>
        </w:tc>
      </w:tr>
      <w:tr w:rsidR="007C16D7" w14:paraId="7D7C576A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A8E44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PRIRODNI NAČINI GIBANJA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7B3B" w14:textId="77777777" w:rsidR="007C16D7" w:rsidRDefault="0013719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0"/>
            </w:pPr>
            <w:r>
              <w:t>hodanja-trčanja, puzanja, kolutanja, valjanja, premetanja, skakanja, padanja</w:t>
            </w:r>
          </w:p>
          <w:p w14:paraId="34544693" w14:textId="77777777" w:rsidR="007C16D7" w:rsidRDefault="0013719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0"/>
            </w:pPr>
            <w:r>
              <w:t xml:space="preserve">poskoci, skokovi, preskoci, </w:t>
            </w:r>
            <w:proofErr w:type="spellStart"/>
            <w:r>
              <w:t>naskoci</w:t>
            </w:r>
            <w:proofErr w:type="spellEnd"/>
            <w:r>
              <w:t xml:space="preserve">, </w:t>
            </w:r>
            <w:proofErr w:type="spellStart"/>
            <w:r>
              <w:t>saskoci</w:t>
            </w:r>
            <w:proofErr w:type="spellEnd"/>
            <w:r>
              <w:t>, penjanja, spuštanja (silaženja), provlačenja</w:t>
            </w:r>
          </w:p>
          <w:p w14:paraId="20243B76" w14:textId="77777777" w:rsidR="007C16D7" w:rsidRDefault="0013719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0"/>
            </w:pPr>
            <w:r>
              <w:t xml:space="preserve">dizanja, nošenja, guranja, vučenja, upiranja, </w:t>
            </w:r>
            <w:proofErr w:type="spellStart"/>
            <w:r>
              <w:t>višenja</w:t>
            </w:r>
            <w:proofErr w:type="spellEnd"/>
          </w:p>
          <w:p w14:paraId="2909F157" w14:textId="77777777" w:rsidR="007C16D7" w:rsidRDefault="0013719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0"/>
            </w:pPr>
            <w:r>
              <w:t>baratanje predmetima raznovrsnih o</w:t>
            </w:r>
            <w:r>
              <w:t>blika, dimenzija, težina.</w:t>
            </w:r>
          </w:p>
        </w:tc>
      </w:tr>
      <w:tr w:rsidR="007C16D7" w14:paraId="39D9DA1A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28248" w14:textId="77777777" w:rsidR="007C16D7" w:rsidRDefault="00137192">
            <w:pPr>
              <w:spacing w:before="100" w:after="0" w:line="240" w:lineRule="auto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D8E6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31AB4BC6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FCAC" w14:textId="77777777" w:rsidR="007C16D7" w:rsidRDefault="007C16D7">
            <w:pPr>
              <w:spacing w:after="0" w:line="240" w:lineRule="auto"/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A3B88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C3B9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5897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A5E2A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52EACBD8" w14:textId="77777777">
        <w:tblPrEx>
          <w:tblCellMar>
            <w:top w:w="0" w:type="dxa"/>
            <w:bottom w:w="0" w:type="dxa"/>
          </w:tblCellMar>
        </w:tblPrEx>
        <w:trPr>
          <w:trHeight w:val="192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6AE98" w14:textId="77777777" w:rsidR="007C16D7" w:rsidRDefault="007C16D7">
            <w:pPr>
              <w:spacing w:after="0" w:line="240" w:lineRule="auto"/>
            </w:pPr>
          </w:p>
          <w:p w14:paraId="30E4B185" w14:textId="77777777" w:rsidR="007C16D7" w:rsidRDefault="00137192">
            <w:pPr>
              <w:spacing w:after="0" w:line="240" w:lineRule="auto"/>
            </w:pPr>
            <w:r>
              <w:t>Prirodni načini gibanja.</w:t>
            </w:r>
          </w:p>
          <w:p w14:paraId="507B0CEA" w14:textId="77777777" w:rsidR="007C16D7" w:rsidRDefault="00137192">
            <w:pPr>
              <w:spacing w:after="0" w:line="240" w:lineRule="auto"/>
            </w:pPr>
            <w:r>
              <w:t>Motoričke igre s elementima prirodnih načina gibanja.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3F6E" w14:textId="77777777" w:rsidR="007C16D7" w:rsidRDefault="00137192">
            <w:pPr>
              <w:spacing w:after="0" w:line="240" w:lineRule="auto"/>
            </w:pPr>
            <w:r>
              <w:t xml:space="preserve">Uz pomoć izvodi prirodne načine </w:t>
            </w:r>
            <w:r>
              <w:t>gibanja, pri čemu kretanja izvodi djelomično pravilno.</w:t>
            </w:r>
          </w:p>
          <w:p w14:paraId="13AD314F" w14:textId="77777777" w:rsidR="007C16D7" w:rsidRDefault="007C16D7">
            <w:pPr>
              <w:spacing w:after="0" w:line="240" w:lineRule="auto"/>
            </w:pPr>
          </w:p>
          <w:p w14:paraId="76496F13" w14:textId="77777777" w:rsidR="007C16D7" w:rsidRDefault="007C16D7">
            <w:pPr>
              <w:spacing w:after="0" w:line="240" w:lineRule="auto"/>
            </w:pPr>
          </w:p>
          <w:p w14:paraId="7A3721C3" w14:textId="77777777" w:rsidR="007C16D7" w:rsidRDefault="007C16D7">
            <w:pPr>
              <w:spacing w:after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2B67" w14:textId="77777777" w:rsidR="007C16D7" w:rsidRDefault="00137192">
            <w:pPr>
              <w:spacing w:after="0" w:line="240" w:lineRule="auto"/>
            </w:pPr>
            <w:r>
              <w:t>Oponašajući izvodi prirodne načine gibanja, pri čemu gibanja izvodi djelomično pravilno.</w:t>
            </w:r>
          </w:p>
          <w:p w14:paraId="03E8E81C" w14:textId="77777777" w:rsidR="007C16D7" w:rsidRDefault="007C16D7">
            <w:pPr>
              <w:spacing w:after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D3DE9" w14:textId="77777777" w:rsidR="007C16D7" w:rsidRDefault="00137192">
            <w:pPr>
              <w:spacing w:after="0" w:line="240" w:lineRule="auto"/>
            </w:pPr>
            <w:r>
              <w:t>Samostalno izvodi prirodne načine gibanja s manjim odstupanjem od upute.</w:t>
            </w:r>
          </w:p>
          <w:p w14:paraId="11DCCEEA" w14:textId="77777777" w:rsidR="007C16D7" w:rsidRDefault="007C16D7">
            <w:pPr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B47B" w14:textId="77777777" w:rsidR="007C16D7" w:rsidRDefault="00137192">
            <w:pPr>
              <w:spacing w:after="0" w:line="240" w:lineRule="auto"/>
            </w:pPr>
            <w:r>
              <w:t>Samostalno i pravilno izvodi razli</w:t>
            </w:r>
            <w:r>
              <w:t>čite prirodne načine gibanja za svladavanje prostora, prepreka i otpora te spretno barata predmetima.</w:t>
            </w:r>
          </w:p>
        </w:tc>
      </w:tr>
      <w:tr w:rsidR="007C16D7" w14:paraId="28983EFA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EC4C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7D663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RAZRADA ISHODA</w:t>
            </w:r>
          </w:p>
        </w:tc>
      </w:tr>
      <w:tr w:rsidR="007C16D7" w14:paraId="117A6C10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BA55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OŠ TZK A.1.2.</w:t>
            </w:r>
          </w:p>
          <w:p w14:paraId="775D53F3" w14:textId="77777777" w:rsidR="007C16D7" w:rsidRDefault="00137192">
            <w:pPr>
              <w:spacing w:after="0" w:line="240" w:lineRule="auto"/>
            </w:pPr>
            <w:r>
              <w:t>Provodi jednostavne motoričke igre.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A81E5" w14:textId="77777777" w:rsidR="007C16D7" w:rsidRDefault="007C16D7">
            <w:pPr>
              <w:spacing w:after="0" w:line="240" w:lineRule="auto"/>
            </w:pPr>
          </w:p>
          <w:p w14:paraId="5B060854" w14:textId="77777777" w:rsidR="007C16D7" w:rsidRDefault="00137192">
            <w:pPr>
              <w:spacing w:after="0" w:line="240" w:lineRule="auto"/>
            </w:pPr>
            <w:r>
              <w:t>Sudjeluje u jednostavnim motoričkim igrama.</w:t>
            </w:r>
          </w:p>
        </w:tc>
      </w:tr>
      <w:tr w:rsidR="007C16D7" w14:paraId="3CFF72B5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06AB8" w14:textId="77777777" w:rsidR="007C16D7" w:rsidRDefault="00137192">
            <w:pPr>
              <w:spacing w:before="100" w:after="0" w:line="240" w:lineRule="auto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AE491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05499225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0500A" w14:textId="77777777" w:rsidR="007C16D7" w:rsidRDefault="007C16D7">
            <w:pPr>
              <w:spacing w:after="0" w:line="240" w:lineRule="auto"/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51A4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01C2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828A5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C327B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29E64F9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59C6" w14:textId="77777777" w:rsidR="007C16D7" w:rsidRDefault="00137192">
            <w:pPr>
              <w:spacing w:after="0" w:line="240" w:lineRule="auto"/>
            </w:pPr>
            <w:r>
              <w:t xml:space="preserve">Motoričke igre s elementima hodanja, trčanja, poskoka, skokova, bacanja, hvatanja, penjanja i silaženja, puzanja, valjanja, preskakanja, </w:t>
            </w:r>
            <w:r>
              <w:t>provlačenja, padova…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8F3F3" w14:textId="77777777" w:rsidR="007C16D7" w:rsidRDefault="00137192">
            <w:pPr>
              <w:spacing w:after="0" w:line="240" w:lineRule="auto"/>
            </w:pPr>
            <w:r>
              <w:t>Kroz igru oponaša suigrače,  pri čemu motorička kretanja izvodi djelomično pravilno.</w:t>
            </w:r>
          </w:p>
          <w:p w14:paraId="6E535DDB" w14:textId="77777777" w:rsidR="007C16D7" w:rsidRDefault="00137192">
            <w:pPr>
              <w:spacing w:after="0" w:line="240" w:lineRule="auto"/>
            </w:pPr>
            <w:r>
              <w:t> 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9DB0" w14:textId="77777777" w:rsidR="007C16D7" w:rsidRDefault="00137192">
            <w:pPr>
              <w:spacing w:after="0" w:line="240" w:lineRule="auto"/>
            </w:pPr>
            <w:r>
              <w:t>Igru provodi prema uputi.</w:t>
            </w:r>
          </w:p>
          <w:p w14:paraId="5662179E" w14:textId="77777777" w:rsidR="007C16D7" w:rsidRDefault="007C16D7">
            <w:pPr>
              <w:spacing w:after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E876" w14:textId="77777777" w:rsidR="007C16D7" w:rsidRDefault="00137192">
            <w:pPr>
              <w:spacing w:after="0" w:line="240" w:lineRule="auto"/>
            </w:pPr>
            <w:r>
              <w:t>Igra igre prema sjećanju, pri čemu motorička kretanja izvodi pravilno.</w:t>
            </w:r>
          </w:p>
          <w:p w14:paraId="4B52A519" w14:textId="77777777" w:rsidR="007C16D7" w:rsidRDefault="007C16D7">
            <w:pPr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48CB2" w14:textId="77777777" w:rsidR="007C16D7" w:rsidRDefault="00137192">
            <w:pPr>
              <w:spacing w:after="0" w:line="240" w:lineRule="auto"/>
            </w:pPr>
            <w:r>
              <w:t>Uz učiteljevu podršku  predlaže poznate igre za i</w:t>
            </w:r>
            <w:r>
              <w:t>granje te motorička kretanja u njima izvodi pravilno i povezano.</w:t>
            </w:r>
          </w:p>
        </w:tc>
      </w:tr>
      <w:tr w:rsidR="007C16D7" w14:paraId="21D5FD06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96121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E4B6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RAZRADA ISHODA</w:t>
            </w:r>
          </w:p>
        </w:tc>
      </w:tr>
      <w:tr w:rsidR="007C16D7" w14:paraId="7706BDDC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8A007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OŠ TZK B.1.1.</w:t>
            </w:r>
          </w:p>
          <w:p w14:paraId="48000602" w14:textId="77777777" w:rsidR="007C16D7" w:rsidRDefault="00137192">
            <w:pPr>
              <w:spacing w:after="0" w:line="240" w:lineRule="auto"/>
            </w:pPr>
            <w:r>
              <w:t>Slijedi upute za svrstavanje u prostoru i prema tjelesnoj visini.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4FEC" w14:textId="77777777" w:rsidR="007C16D7" w:rsidRDefault="00137192">
            <w:pPr>
              <w:spacing w:after="0" w:line="240" w:lineRule="auto"/>
            </w:pPr>
            <w:r>
              <w:t>Sudjeluje u praćenju svoje visine i tjelesne mase.</w:t>
            </w:r>
          </w:p>
          <w:p w14:paraId="684DD85D" w14:textId="77777777" w:rsidR="007C16D7" w:rsidRDefault="00137192">
            <w:pPr>
              <w:spacing w:after="0" w:line="240" w:lineRule="auto"/>
            </w:pPr>
            <w:r>
              <w:t xml:space="preserve">Razlikuje </w:t>
            </w:r>
            <w:r>
              <w:t>tjelesnu visinu od tjelesne mase.</w:t>
            </w:r>
          </w:p>
          <w:p w14:paraId="0D725A81" w14:textId="77777777" w:rsidR="007C16D7" w:rsidRDefault="00137192">
            <w:pPr>
              <w:spacing w:after="0" w:line="240" w:lineRule="auto"/>
            </w:pPr>
            <w:r>
              <w:t>Pronalazi svoje mjesto u svrstavanju prema visini (vrsta...).</w:t>
            </w:r>
          </w:p>
        </w:tc>
      </w:tr>
      <w:tr w:rsidR="007C16D7" w14:paraId="2F9D70B4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E8733" w14:textId="77777777" w:rsidR="007C16D7" w:rsidRDefault="00137192">
            <w:pPr>
              <w:spacing w:before="100" w:after="0" w:line="240" w:lineRule="auto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871F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4D72306C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964F5" w14:textId="77777777" w:rsidR="007C16D7" w:rsidRDefault="007C16D7">
            <w:pPr>
              <w:spacing w:after="0" w:line="240" w:lineRule="auto"/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F45B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0960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51D5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4DCB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61BBFE10" w14:textId="77777777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88A9C" w14:textId="77777777" w:rsidR="007C16D7" w:rsidRDefault="00137192">
            <w:pPr>
              <w:spacing w:after="0" w:line="240" w:lineRule="auto"/>
            </w:pPr>
            <w:r>
              <w:t>Praćenje tjelesne visine i tjelesne mase.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4150" w14:textId="77777777" w:rsidR="007C16D7" w:rsidRDefault="00137192">
            <w:pPr>
              <w:spacing w:after="0" w:line="240" w:lineRule="auto"/>
            </w:pPr>
            <w:r>
              <w:t xml:space="preserve">Uz </w:t>
            </w:r>
            <w:r>
              <w:t>učiteljevu pomoć razlikuje  i prati svoju tjelesnu visinu i masu.</w:t>
            </w:r>
          </w:p>
          <w:p w14:paraId="48986E35" w14:textId="77777777" w:rsidR="007C16D7" w:rsidRDefault="007C16D7">
            <w:pPr>
              <w:spacing w:after="0" w:line="240" w:lineRule="auto"/>
            </w:pPr>
          </w:p>
          <w:p w14:paraId="1AC8C06C" w14:textId="77777777" w:rsidR="007C16D7" w:rsidRDefault="007C16D7">
            <w:pPr>
              <w:spacing w:after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AA88F" w14:textId="77777777" w:rsidR="007C16D7" w:rsidRDefault="00137192">
            <w:pPr>
              <w:spacing w:after="0" w:line="240" w:lineRule="auto"/>
            </w:pPr>
            <w:r>
              <w:t>Uz učiteljevu pomoć pronalazi svoje mjesto u svrstavanju.</w:t>
            </w:r>
          </w:p>
          <w:p w14:paraId="3C7127B4" w14:textId="77777777" w:rsidR="007C16D7" w:rsidRDefault="007C16D7">
            <w:pPr>
              <w:spacing w:after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CEF3E" w14:textId="77777777" w:rsidR="007C16D7" w:rsidRDefault="00137192">
            <w:pPr>
              <w:spacing w:after="0" w:line="240" w:lineRule="auto"/>
            </w:pPr>
            <w:r>
              <w:t>Samostalno pronalazi svoje mjesto u svrstavanju  i uz učiteljevu uputu i pomoć pronalazi suvježbača za izvođenje  vježbi u paru.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08F8" w14:textId="77777777" w:rsidR="007C16D7" w:rsidRDefault="00137192">
            <w:pPr>
              <w:spacing w:after="0" w:line="240" w:lineRule="auto"/>
            </w:pPr>
            <w:r>
              <w:t>Samostalno pronalazi svoje mjesto u svrstavanju te prema zahtjevima motoričke igre odabire suvježbača.</w:t>
            </w:r>
          </w:p>
        </w:tc>
      </w:tr>
      <w:tr w:rsidR="007C16D7" w14:paraId="4592CA3A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A247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37F0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RAZRADA ISHODA</w:t>
            </w:r>
          </w:p>
        </w:tc>
      </w:tr>
      <w:tr w:rsidR="007C16D7" w14:paraId="0A8F808F" w14:textId="7777777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FD52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OŠ TZK C.1.1.</w:t>
            </w:r>
          </w:p>
          <w:p w14:paraId="5C56FBFE" w14:textId="77777777" w:rsidR="007C16D7" w:rsidRDefault="00137192">
            <w:pPr>
              <w:spacing w:after="0" w:line="240" w:lineRule="auto"/>
            </w:pPr>
            <w:r>
              <w:t>Prati motorička postignuća.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2AE0" w14:textId="77777777" w:rsidR="007C16D7" w:rsidRDefault="00137192">
            <w:pPr>
              <w:spacing w:after="0" w:line="240" w:lineRule="auto"/>
            </w:pPr>
            <w:r>
              <w:t xml:space="preserve">Prati i prepoznaje osobna postignuća u svladanim obrazovnim </w:t>
            </w:r>
            <w:r>
              <w:t>sadržajima.</w:t>
            </w:r>
          </w:p>
        </w:tc>
      </w:tr>
      <w:tr w:rsidR="007C16D7" w14:paraId="74F8DCD3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B5BB" w14:textId="77777777" w:rsidR="007C16D7" w:rsidRDefault="00137192">
            <w:pPr>
              <w:spacing w:before="100" w:after="0" w:line="240" w:lineRule="auto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A139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49A45C8E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C71AF" w14:textId="77777777" w:rsidR="007C16D7" w:rsidRDefault="007C16D7">
            <w:pPr>
              <w:spacing w:after="0" w:line="240" w:lineRule="auto"/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F0C2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E266F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2FA4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16CB5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0AEC5751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96B7" w14:textId="77777777" w:rsidR="007C16D7" w:rsidRDefault="00137192">
            <w:pPr>
              <w:spacing w:after="0" w:line="240" w:lineRule="auto"/>
            </w:pPr>
            <w:r>
              <w:t>Obrazovni sadržaji i motoričke igre u skladu s razvojnim obilježjima učenika.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5D03B" w14:textId="77777777" w:rsidR="007C16D7" w:rsidRDefault="00137192">
            <w:pPr>
              <w:spacing w:after="0" w:line="240" w:lineRule="auto"/>
            </w:pPr>
            <w:r>
              <w:t xml:space="preserve">Uz pomoć učitelja prepoznaje osobna </w:t>
            </w:r>
            <w:r>
              <w:t xml:space="preserve">postignuća u svladanim obrazovnim sadržajima.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5AE5" w14:textId="77777777" w:rsidR="007C16D7" w:rsidRDefault="00137192">
            <w:pPr>
              <w:spacing w:after="0" w:line="240" w:lineRule="auto"/>
            </w:pPr>
            <w:r>
              <w:t xml:space="preserve">Izvodi osnovne strukture usvojenih obrazovnih sadržaja.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FFE0" w14:textId="77777777" w:rsidR="007C16D7" w:rsidRDefault="00137192">
            <w:pPr>
              <w:spacing w:after="0" w:line="240" w:lineRule="auto"/>
            </w:pPr>
            <w:r>
              <w:t xml:space="preserve">Uz pomoć učitelja prepoznaje i prati osobna postignuća u svladanim obrazovnim sadržajima.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5F171" w14:textId="77777777" w:rsidR="007C16D7" w:rsidRDefault="00137192">
            <w:pPr>
              <w:spacing w:after="0" w:line="240" w:lineRule="auto"/>
            </w:pPr>
            <w:r>
              <w:t>Prepoznaje i uz pomoć učitelja prati osobna postignuća u svla</w:t>
            </w:r>
            <w:r>
              <w:t>danim obrazovnim sadržajima.</w:t>
            </w:r>
          </w:p>
        </w:tc>
      </w:tr>
      <w:tr w:rsidR="007C16D7" w14:paraId="697AFCE7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7B0B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2CD1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RAZRADA ISHODA</w:t>
            </w:r>
          </w:p>
        </w:tc>
      </w:tr>
      <w:tr w:rsidR="007C16D7" w14:paraId="5F9FD209" w14:textId="77777777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525DA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OŠ TZK D.1.1.</w:t>
            </w:r>
          </w:p>
          <w:p w14:paraId="2DC9E04E" w14:textId="77777777" w:rsidR="007C16D7" w:rsidRDefault="00137192">
            <w:pPr>
              <w:spacing w:after="0" w:line="240" w:lineRule="auto"/>
            </w:pPr>
            <w:r>
              <w:t>Primjenjuje postupke za održavanje higijene pri tjelesnim vježbanjem i brine se o opremi za TZK.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EE72" w14:textId="77777777" w:rsidR="007C16D7" w:rsidRDefault="007C16D7">
            <w:pPr>
              <w:spacing w:after="0" w:line="240" w:lineRule="auto"/>
            </w:pPr>
          </w:p>
          <w:p w14:paraId="35FE6AA6" w14:textId="77777777" w:rsidR="007C16D7" w:rsidRDefault="00137192">
            <w:pPr>
              <w:spacing w:after="0" w:line="240" w:lineRule="auto"/>
            </w:pPr>
            <w:r>
              <w:t xml:space="preserve">Primjenjuje postupke za održavanje higijene pri tjelesnom </w:t>
            </w:r>
            <w:r>
              <w:t>vježbanju.</w:t>
            </w:r>
          </w:p>
          <w:p w14:paraId="7C4E36F8" w14:textId="77777777" w:rsidR="007C16D7" w:rsidRDefault="00137192">
            <w:pPr>
              <w:spacing w:after="0" w:line="240" w:lineRule="auto"/>
            </w:pPr>
            <w:r>
              <w:t>Brine se o opremi za TZK.</w:t>
            </w:r>
          </w:p>
        </w:tc>
      </w:tr>
      <w:tr w:rsidR="007C16D7" w14:paraId="4A72A956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8C8C" w14:textId="77777777" w:rsidR="007C16D7" w:rsidRDefault="00137192">
            <w:pPr>
              <w:spacing w:before="100" w:after="0" w:line="240" w:lineRule="auto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9234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4C4EFD89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716EB" w14:textId="77777777" w:rsidR="007C16D7" w:rsidRDefault="007C16D7">
            <w:pPr>
              <w:spacing w:after="0" w:line="240" w:lineRule="auto"/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0491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2EA7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59FCC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03ADC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6E4266F2" w14:textId="77777777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15507" w14:textId="77777777" w:rsidR="007C16D7" w:rsidRDefault="00137192">
            <w:pPr>
              <w:spacing w:after="0" w:line="240" w:lineRule="auto"/>
            </w:pPr>
            <w:r>
              <w:t xml:space="preserve">Ovisni o uvjetima za provedbu nastave TZK (na otvorenim i u zatvorenim sportskim </w:t>
            </w:r>
            <w:r>
              <w:t>vježbalištima).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A25D" w14:textId="77777777" w:rsidR="007C16D7" w:rsidRDefault="00137192">
            <w:pPr>
              <w:spacing w:after="0" w:line="240" w:lineRule="auto"/>
            </w:pPr>
            <w:r>
              <w:t xml:space="preserve"> Uz učiteljevu uputu  i pomoć primjenjuje postupke za održavanje higijene pri tjelesnom </w:t>
            </w:r>
            <w:r>
              <w:lastRenderedPageBreak/>
              <w:t>vježbanju, a odgovarajuću opremu za Tjelesnu i zdravstvenu kulturu donosi povremeno.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CC29" w14:textId="77777777" w:rsidR="007C16D7" w:rsidRDefault="00137192">
            <w:pPr>
              <w:spacing w:after="0" w:line="240" w:lineRule="auto"/>
            </w:pPr>
            <w:r>
              <w:lastRenderedPageBreak/>
              <w:t xml:space="preserve">Uz učiteljevo praćenje primjenjuje postupke za održavanje </w:t>
            </w:r>
            <w:r>
              <w:t xml:space="preserve">higijene pri tjelesnom vježbanju te </w:t>
            </w:r>
            <w:r>
              <w:lastRenderedPageBreak/>
              <w:t>donosi odgovarajuću opremu za TZK.</w:t>
            </w:r>
          </w:p>
          <w:p w14:paraId="34611CD5" w14:textId="77777777" w:rsidR="007C16D7" w:rsidRDefault="007C16D7">
            <w:pPr>
              <w:spacing w:after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EC5A" w14:textId="77777777" w:rsidR="007C16D7" w:rsidRDefault="00137192">
            <w:pPr>
              <w:spacing w:after="0" w:line="240" w:lineRule="auto"/>
            </w:pPr>
            <w:r>
              <w:lastRenderedPageBreak/>
              <w:t xml:space="preserve">Na učiteljev poticaj primjenjuje postupke za održavanje higijene pri tjelesnom vježbanju, </w:t>
            </w:r>
            <w:r>
              <w:lastRenderedPageBreak/>
              <w:t>donosi odgovarajuću opremu za Tjelesnu i zdravstvenu kulturu te brine o njoj.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6EB6C" w14:textId="77777777" w:rsidR="007C16D7" w:rsidRDefault="00137192">
            <w:pPr>
              <w:spacing w:after="0" w:line="240" w:lineRule="auto"/>
            </w:pPr>
            <w:r>
              <w:lastRenderedPageBreak/>
              <w:t>Samostalno primj</w:t>
            </w:r>
            <w:r>
              <w:t xml:space="preserve">enjuje postupke za održavanje higijene pri tjelesnom vježbanju, redovito donosi </w:t>
            </w:r>
            <w:r>
              <w:lastRenderedPageBreak/>
              <w:t>opremu za Tjelesnu  i zdravstvenu kulturu i brine  o njoj.</w:t>
            </w:r>
          </w:p>
        </w:tc>
      </w:tr>
      <w:tr w:rsidR="007C16D7" w14:paraId="58FB48CD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45485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1681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RAZRADA ISHODA</w:t>
            </w:r>
          </w:p>
        </w:tc>
      </w:tr>
      <w:tr w:rsidR="007C16D7" w14:paraId="641E384C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4B6B7" w14:textId="77777777" w:rsidR="007C16D7" w:rsidRDefault="001371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OŠ TZK D.1.2.</w:t>
            </w:r>
          </w:p>
          <w:p w14:paraId="0A8266F2" w14:textId="77777777" w:rsidR="007C16D7" w:rsidRDefault="00137192">
            <w:pPr>
              <w:spacing w:after="0" w:line="240" w:lineRule="auto"/>
            </w:pPr>
            <w:r>
              <w:t>Slijedi upute za rad i pravila motoričke igre.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40AEF" w14:textId="77777777" w:rsidR="007C16D7" w:rsidRDefault="00137192">
            <w:pPr>
              <w:spacing w:after="0" w:line="240" w:lineRule="auto"/>
            </w:pPr>
            <w:r>
              <w:t>Prihvaća pravila igre.</w:t>
            </w:r>
          </w:p>
          <w:p w14:paraId="6114556E" w14:textId="77777777" w:rsidR="007C16D7" w:rsidRDefault="00137192">
            <w:pPr>
              <w:spacing w:after="0" w:line="240" w:lineRule="auto"/>
            </w:pPr>
            <w:r>
              <w:t>Razmatra prihvatljiva i neprihvatljiva ponašanja u igri.</w:t>
            </w:r>
          </w:p>
        </w:tc>
      </w:tr>
      <w:tr w:rsidR="007C16D7" w14:paraId="6E81B9BB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2A58E" w14:textId="77777777" w:rsidR="007C16D7" w:rsidRDefault="00137192">
            <w:pPr>
              <w:spacing w:before="100" w:after="0" w:line="240" w:lineRule="auto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632A5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7C16D7" w14:paraId="21A984E0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3A51" w14:textId="77777777" w:rsidR="007C16D7" w:rsidRDefault="007C16D7">
            <w:pPr>
              <w:spacing w:after="0" w:line="240" w:lineRule="auto"/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E0D0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458E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600F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E282" w14:textId="77777777" w:rsidR="007C16D7" w:rsidRDefault="0013719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IZNIMNA</w:t>
            </w:r>
          </w:p>
        </w:tc>
      </w:tr>
      <w:tr w:rsidR="007C16D7" w14:paraId="515706ED" w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424A" w14:textId="77777777" w:rsidR="007C16D7" w:rsidRDefault="00137192">
            <w:pPr>
              <w:spacing w:after="0" w:line="240" w:lineRule="auto"/>
            </w:pPr>
            <w:r>
              <w:t>Pravila motoričkih igara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0492" w14:textId="77777777" w:rsidR="007C16D7" w:rsidRDefault="00137192">
            <w:pPr>
              <w:spacing w:after="0" w:line="240" w:lineRule="auto"/>
            </w:pPr>
            <w:r>
              <w:t xml:space="preserve">Sluša upute za rad i slijedi </w:t>
            </w:r>
            <w:r>
              <w:t>pravila igre u igri uz učiteljev poticaj i praćenje.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B4044" w14:textId="77777777" w:rsidR="007C16D7" w:rsidRDefault="00137192">
            <w:pPr>
              <w:spacing w:after="0" w:line="240" w:lineRule="auto"/>
            </w:pPr>
            <w:r>
              <w:t xml:space="preserve">Pokazuje interes za suradnju sa suigračima u igri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217B" w14:textId="77777777" w:rsidR="007C16D7" w:rsidRDefault="00137192">
            <w:pPr>
              <w:spacing w:after="0" w:line="240" w:lineRule="auto"/>
            </w:pPr>
            <w:r>
              <w:rPr>
                <w:color w:val="222A35"/>
              </w:rPr>
              <w:t>Spremno  sudjeluje u igri  te dosljedno slijedi upute za rad i pravila igre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A4F0B" w14:textId="77777777" w:rsidR="007C16D7" w:rsidRDefault="00137192">
            <w:pPr>
              <w:spacing w:after="0" w:line="240" w:lineRule="auto"/>
            </w:pPr>
            <w:r>
              <w:rPr>
                <w:color w:val="222A35"/>
              </w:rPr>
              <w:t xml:space="preserve">Aktivno sudjeluje u igri, razlikuje prihvatljiva i neprihvatljiva ponašanja </w:t>
            </w:r>
            <w:r>
              <w:rPr>
                <w:color w:val="222A35"/>
              </w:rPr>
              <w:t xml:space="preserve"> u igri  prema pravilima te uz vođenje učitelja iznosi kritički sud o postupcima sudionika igre</w:t>
            </w:r>
          </w:p>
        </w:tc>
      </w:tr>
    </w:tbl>
    <w:p w14:paraId="12B19934" w14:textId="77777777" w:rsidR="007C16D7" w:rsidRDefault="007C16D7">
      <w:pPr>
        <w:spacing w:after="0" w:line="240" w:lineRule="auto"/>
      </w:pPr>
    </w:p>
    <w:p w14:paraId="424F10F8" w14:textId="77777777" w:rsidR="007C16D7" w:rsidRDefault="007C16D7">
      <w:pPr>
        <w:spacing w:after="0" w:line="240" w:lineRule="auto"/>
      </w:pPr>
    </w:p>
    <w:p w14:paraId="6E4AD2F5" w14:textId="77777777" w:rsidR="007C16D7" w:rsidRDefault="007C16D7">
      <w:pPr>
        <w:spacing w:after="0" w:line="240" w:lineRule="auto"/>
        <w:rPr>
          <w:i/>
          <w:color w:val="2F5496"/>
        </w:rPr>
      </w:pPr>
    </w:p>
    <w:p w14:paraId="478BEB2D" w14:textId="77777777" w:rsidR="007C16D7" w:rsidRDefault="00137192">
      <w:pPr>
        <w:spacing w:after="0" w:line="240" w:lineRule="auto"/>
        <w:rPr>
          <w:i/>
          <w:color w:val="2F5496"/>
        </w:rPr>
      </w:pPr>
      <w:r>
        <w:rPr>
          <w:i/>
          <w:color w:val="2F5496"/>
        </w:rPr>
        <w:t>Preuzeto iz Metodičkog priručnika za nastavni predmet Tjelesna i zdravstvena kultura u 1. razredu osnovne škole</w:t>
      </w:r>
    </w:p>
    <w:p w14:paraId="5DCA0605" w14:textId="77777777" w:rsidR="007C16D7" w:rsidRDefault="007C16D7">
      <w:pPr>
        <w:spacing w:after="0" w:line="240" w:lineRule="auto"/>
      </w:pPr>
    </w:p>
    <w:p w14:paraId="2A55E481" w14:textId="77777777" w:rsidR="007C16D7" w:rsidRDefault="007C16D7"/>
    <w:p w14:paraId="3C2BF7EA" w14:textId="77777777" w:rsidR="007C16D7" w:rsidRDefault="007C16D7"/>
    <w:p w14:paraId="7DD297AF" w14:textId="77777777" w:rsidR="007C16D7" w:rsidRDefault="007C16D7">
      <w:pPr>
        <w:spacing w:after="0" w:line="240" w:lineRule="auto"/>
        <w:rPr>
          <w:i/>
          <w:color w:val="2F5496"/>
        </w:rPr>
      </w:pPr>
    </w:p>
    <w:p w14:paraId="1311FFF3" w14:textId="77777777" w:rsidR="007C16D7" w:rsidRDefault="007C16D7">
      <w:pPr>
        <w:spacing w:after="0" w:line="240" w:lineRule="auto"/>
      </w:pPr>
    </w:p>
    <w:p w14:paraId="3494CBFE" w14:textId="77777777" w:rsidR="007C16D7" w:rsidRDefault="007C16D7">
      <w:pPr>
        <w:spacing w:after="0" w:line="240" w:lineRule="auto"/>
      </w:pPr>
    </w:p>
    <w:p w14:paraId="4B62AA63" w14:textId="77777777" w:rsidR="007C16D7" w:rsidRDefault="007C16D7">
      <w:pPr>
        <w:spacing w:after="0" w:line="240" w:lineRule="auto"/>
        <w:rPr>
          <w:i/>
          <w:color w:val="2F5496"/>
        </w:rPr>
      </w:pPr>
    </w:p>
    <w:p w14:paraId="232F6D03" w14:textId="77777777" w:rsidR="007C16D7" w:rsidRDefault="007C16D7">
      <w:pPr>
        <w:spacing w:after="0" w:line="240" w:lineRule="auto"/>
      </w:pPr>
    </w:p>
    <w:p w14:paraId="6D75C5C8" w14:textId="77777777" w:rsidR="007C16D7" w:rsidRDefault="007C16D7">
      <w:pPr>
        <w:spacing w:after="0" w:line="240" w:lineRule="auto"/>
      </w:pPr>
    </w:p>
    <w:p w14:paraId="5A31849D" w14:textId="77777777" w:rsidR="007C16D7" w:rsidRDefault="007C16D7"/>
    <w:sectPr w:rsidR="007C16D7">
      <w:pgSz w:w="16838" w:h="11906" w:orient="landscape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B4F7E" w14:textId="77777777" w:rsidR="00137192" w:rsidRDefault="00137192">
      <w:pPr>
        <w:spacing w:after="0" w:line="240" w:lineRule="auto"/>
      </w:pPr>
      <w:r>
        <w:separator/>
      </w:r>
    </w:p>
  </w:endnote>
  <w:endnote w:type="continuationSeparator" w:id="0">
    <w:p w14:paraId="216B2765" w14:textId="77777777" w:rsidR="00137192" w:rsidRDefault="0013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00CE6" w14:textId="77777777" w:rsidR="00137192" w:rsidRDefault="001371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3647AD" w14:textId="77777777" w:rsidR="00137192" w:rsidRDefault="00137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573"/>
    <w:multiLevelType w:val="multilevel"/>
    <w:tmpl w:val="1F36C3BA"/>
    <w:lvl w:ilvl="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3001E80"/>
    <w:multiLevelType w:val="multilevel"/>
    <w:tmpl w:val="A18C2658"/>
    <w:lvl w:ilvl="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1C34BDA"/>
    <w:multiLevelType w:val="multilevel"/>
    <w:tmpl w:val="4CA0F2D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3813993"/>
    <w:multiLevelType w:val="multilevel"/>
    <w:tmpl w:val="09EAC0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0681E3B"/>
    <w:multiLevelType w:val="multilevel"/>
    <w:tmpl w:val="083E8B90"/>
    <w:lvl w:ilvl="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C16D7"/>
    <w:rsid w:val="00137192"/>
    <w:rsid w:val="0041051D"/>
    <w:rsid w:val="007C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F0F1"/>
  <w15:docId w15:val="{437725AF-E92B-4862-A79D-C0264D40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pPr>
      <w:spacing w:line="251" w:lineRule="auto"/>
      <w:ind w:left="720"/>
      <w:contextualSpacing/>
    </w:pPr>
  </w:style>
  <w:style w:type="paragraph" w:customStyle="1" w:styleId="t-8">
    <w:name w:val="t-8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10173</Words>
  <Characters>57991</Characters>
  <Application>Microsoft Office Word</Application>
  <DocSecurity>0</DocSecurity>
  <Lines>483</Lines>
  <Paragraphs>136</Paragraphs>
  <ScaleCrop>false</ScaleCrop>
  <Company/>
  <LinksUpToDate>false</LinksUpToDate>
  <CharactersWithSpaces>68028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Poljak</dc:creator>
  <dc:description/>
  <cp:lastModifiedBy>Nada Horvat</cp:lastModifiedBy>
  <cp:revision>2</cp:revision>
  <dcterms:created xsi:type="dcterms:W3CDTF">2022-02-02T09:10:00Z</dcterms:created>
  <dcterms:modified xsi:type="dcterms:W3CDTF">2022-02-02T09:10:00Z</dcterms:modified>
</cp:coreProperties>
</file>